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8A80" w14:textId="77777777" w:rsidR="006C18C2" w:rsidRDefault="006C18C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70C0"/>
          <w:sz w:val="32"/>
          <w:szCs w:val="32"/>
        </w:rPr>
      </w:pPr>
    </w:p>
    <w:p w14:paraId="1A4A3595" w14:textId="77777777" w:rsidR="00630E62" w:rsidRPr="00630E62" w:rsidRDefault="00630E62" w:rsidP="00630E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70C0"/>
          <w:sz w:val="32"/>
          <w:szCs w:val="32"/>
        </w:rPr>
      </w:pPr>
      <w:r w:rsidRPr="00630E62">
        <w:rPr>
          <w:rFonts w:ascii="Arial" w:hAnsi="Arial" w:cs="Arial"/>
          <w:b/>
          <w:bCs/>
          <w:i/>
          <w:color w:val="0070C0"/>
          <w:sz w:val="32"/>
          <w:szCs w:val="32"/>
        </w:rPr>
        <w:t>MODULO DI PRENOTAZIONE</w:t>
      </w:r>
    </w:p>
    <w:p w14:paraId="2BF649F4" w14:textId="77777777" w:rsidR="0013757E" w:rsidRPr="006C18C2" w:rsidRDefault="0013757E" w:rsidP="001375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70C0"/>
          <w:sz w:val="32"/>
          <w:szCs w:val="32"/>
        </w:rPr>
      </w:pPr>
      <w:r w:rsidRPr="006C18C2">
        <w:rPr>
          <w:rFonts w:ascii="Arial" w:hAnsi="Arial" w:cs="Arial"/>
          <w:b/>
          <w:bCs/>
          <w:i/>
          <w:color w:val="0070C0"/>
          <w:sz w:val="32"/>
          <w:szCs w:val="32"/>
        </w:rPr>
        <w:t xml:space="preserve">RINNOVO CCNL </w:t>
      </w:r>
      <w:r w:rsidR="00AC2637">
        <w:rPr>
          <w:rFonts w:ascii="Arial" w:hAnsi="Arial" w:cs="Arial"/>
          <w:b/>
          <w:bCs/>
          <w:i/>
          <w:color w:val="0070C0"/>
          <w:sz w:val="32"/>
          <w:szCs w:val="32"/>
        </w:rPr>
        <w:t xml:space="preserve">31 </w:t>
      </w:r>
      <w:r w:rsidR="00437C4B">
        <w:rPr>
          <w:rFonts w:ascii="Arial" w:hAnsi="Arial" w:cs="Arial"/>
          <w:b/>
          <w:bCs/>
          <w:i/>
          <w:color w:val="0070C0"/>
          <w:sz w:val="32"/>
          <w:szCs w:val="32"/>
        </w:rPr>
        <w:t>OTTOBRE 2025</w:t>
      </w:r>
      <w:r w:rsidRPr="006C18C2">
        <w:rPr>
          <w:rFonts w:ascii="Arial" w:hAnsi="Arial" w:cs="Arial"/>
          <w:b/>
          <w:bCs/>
          <w:i/>
          <w:color w:val="0070C0"/>
          <w:sz w:val="32"/>
          <w:szCs w:val="32"/>
        </w:rPr>
        <w:t xml:space="preserve"> </w:t>
      </w:r>
    </w:p>
    <w:p w14:paraId="227FF1A8" w14:textId="77777777" w:rsidR="0013757E" w:rsidRPr="006C18C2" w:rsidRDefault="0013757E" w:rsidP="001375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70C0"/>
          <w:sz w:val="32"/>
          <w:szCs w:val="32"/>
        </w:rPr>
      </w:pPr>
      <w:r w:rsidRPr="006C18C2">
        <w:rPr>
          <w:rFonts w:ascii="Arial" w:hAnsi="Arial" w:cs="Arial"/>
          <w:b/>
          <w:bCs/>
          <w:color w:val="0070C0"/>
          <w:sz w:val="22"/>
          <w:szCs w:val="22"/>
        </w:rPr>
        <w:t>PER I DIPENDENTI DELLE AZIENDE PRODUTTRICI DI LATERIZI E MANUFATTI CEMENTIZI</w:t>
      </w:r>
    </w:p>
    <w:p w14:paraId="21666F9B" w14:textId="77777777" w:rsidR="0013757E" w:rsidRDefault="0013757E" w:rsidP="0013757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71D46246" w14:textId="0BEDD869" w:rsidR="00630E62" w:rsidRDefault="00437C4B" w:rsidP="00630E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PREZZO DI LISTINO</w:t>
      </w: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ab/>
        <w:t xml:space="preserve"> 15</w:t>
      </w:r>
      <w:r w:rsidR="00630E62" w:rsidRPr="00630E62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,00</w:t>
      </w:r>
      <w:r w:rsidR="00323564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 </w:t>
      </w:r>
      <w:r w:rsidR="00630E62" w:rsidRPr="00630E62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€</w:t>
      </w:r>
    </w:p>
    <w:p w14:paraId="7BCB16E1" w14:textId="77777777" w:rsidR="00437C4B" w:rsidRDefault="00437C4B" w:rsidP="00630E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3939B4E4" w14:textId="77777777" w:rsidR="00437C4B" w:rsidRPr="00630E62" w:rsidRDefault="00437C4B" w:rsidP="00630E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14:paraId="75DD721B" w14:textId="77777777" w:rsidR="00630E62" w:rsidRP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4B6F697F" w14:textId="77777777" w:rsidR="00FE589D" w:rsidRDefault="00A660D5" w:rsidP="0064156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N.___</w:t>
      </w:r>
      <w:r w:rsidR="00F24745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_</w:t>
      </w: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 </w:t>
      </w:r>
      <w:r w:rsidR="00F24745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c</w:t>
      </w:r>
      <w:r w:rsidR="00437C4B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opie a 15</w:t>
      </w:r>
      <w:r w:rsidR="00630E62"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,00</w:t>
      </w:r>
      <w:r w:rsidR="00437C4B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€</w:t>
      </w:r>
      <w:r w:rsidR="00630E62"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ciascuna</w:t>
      </w:r>
      <w:r w:rsidR="00630E62"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(RICHIESTA MINIMA 3 COPIE CON SPESE DI SPEDIZIONE ESCLUSE</w:t>
      </w:r>
      <w:r w:rsidR="00F24745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)</w:t>
      </w:r>
      <w:r w:rsidR="00630E62"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</w:t>
      </w:r>
    </w:p>
    <w:p w14:paraId="0C2F185D" w14:textId="77777777" w:rsidR="00A660D5" w:rsidRDefault="00A660D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05C6587E" w14:textId="77777777" w:rsidR="00B26675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   </w:t>
      </w:r>
    </w:p>
    <w:p w14:paraId="253D8FCC" w14:textId="77777777" w:rsidR="00B26675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B26675">
        <w:rPr>
          <w:rFonts w:ascii="Arial" w:hAnsi="Arial" w:cs="Arial"/>
          <w:b/>
          <w:bCs/>
          <w:i/>
          <w:iCs/>
          <w:color w:val="595959"/>
          <w:sz w:val="22"/>
          <w:szCs w:val="22"/>
          <w:u w:val="single"/>
        </w:rPr>
        <w:t>Intestazione documento</w:t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:                                                          </w:t>
      </w:r>
    </w:p>
    <w:p w14:paraId="45C25D86" w14:textId="77777777" w:rsid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4C8AC468" w14:textId="77777777" w:rsid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AZIENDA</w:t>
      </w: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O ASSOCIAZIONE </w:t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_____________________________________</w:t>
      </w:r>
      <w:r w:rsidR="00B26675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__</w:t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         </w:t>
      </w:r>
    </w:p>
    <w:p w14:paraId="029DA4C0" w14:textId="77777777" w:rsidR="00630E62" w:rsidRP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ab/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ab/>
      </w:r>
    </w:p>
    <w:p w14:paraId="74C5FA7E" w14:textId="77777777" w:rsid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Via  ________________________ </w:t>
      </w:r>
      <w:r w:rsidR="00630E62"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Città </w:t>
      </w: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_____________________ Prov._____ </w:t>
      </w:r>
    </w:p>
    <w:p w14:paraId="6A279C13" w14:textId="77777777" w:rsid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0C9B6FD4" w14:textId="77777777" w:rsidR="00B26675" w:rsidRP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C.A.P._____________</w:t>
      </w:r>
    </w:p>
    <w:p w14:paraId="421DD336" w14:textId="77777777" w:rsidR="00B26675" w:rsidRP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0D3C8521" w14:textId="77777777" w:rsidR="00B26675" w:rsidRP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95959"/>
          <w:sz w:val="22"/>
          <w:szCs w:val="22"/>
          <w:u w:val="single"/>
        </w:rPr>
        <w:t>Indirizzo di spedizione</w:t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:</w:t>
      </w:r>
    </w:p>
    <w:p w14:paraId="65CBF38A" w14:textId="77777777" w:rsidR="00B26675" w:rsidRPr="00B26675" w:rsidRDefault="00B26675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5C4AE9F2" w14:textId="77777777" w:rsidR="00B26675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AZIENDA</w:t>
      </w: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O ASSOCIAZIONE </w:t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___________________________________</w:t>
      </w: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__</w:t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__          </w:t>
      </w:r>
    </w:p>
    <w:p w14:paraId="40FDC992" w14:textId="77777777" w:rsidR="00B26675" w:rsidRPr="00630E62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ab/>
      </w: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ab/>
      </w:r>
    </w:p>
    <w:p w14:paraId="632ACC04" w14:textId="77777777" w:rsidR="00B26675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Via  ________________________ Città _____________________ Prov. ____</w:t>
      </w:r>
      <w:r w:rsidR="00630E62" w:rsidRPr="00B26675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</w:t>
      </w:r>
    </w:p>
    <w:p w14:paraId="7BE19775" w14:textId="77777777" w:rsidR="00B26675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187C53D3" w14:textId="77777777" w:rsidR="00630E62" w:rsidRPr="00B26675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B26675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C.A.P. _______________</w:t>
      </w:r>
    </w:p>
    <w:p w14:paraId="74A883EA" w14:textId="77777777" w:rsidR="00630E62" w:rsidRP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7FD9A609" w14:textId="77777777" w:rsidR="00630E62" w:rsidRP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C.F. (obbligatorio)__________________________</w:t>
      </w:r>
      <w:r w:rsidR="00B26675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 xml:space="preserve"> SDI __________________</w:t>
      </w:r>
    </w:p>
    <w:p w14:paraId="5BC39530" w14:textId="77777777" w:rsidR="00630E62" w:rsidRP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793F3E42" w14:textId="77777777" w:rsidR="0013757E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630E62">
        <w:rPr>
          <w:rFonts w:ascii="Arial" w:hAnsi="Arial" w:cs="Arial"/>
          <w:b/>
          <w:bCs/>
          <w:i/>
          <w:iCs/>
          <w:color w:val="595959"/>
          <w:sz w:val="22"/>
          <w:szCs w:val="22"/>
        </w:rPr>
        <w:t>P.IVA (obbligatorio)_________________________</w:t>
      </w:r>
    </w:p>
    <w:p w14:paraId="0A44526E" w14:textId="77777777" w:rsidR="00630E62" w:rsidRDefault="00630E62" w:rsidP="00630E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7A1B0187" w14:textId="77777777" w:rsidR="00B26675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79168164" w14:textId="77777777" w:rsidR="00B26675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6F6EC226" w14:textId="77777777" w:rsidR="00B26675" w:rsidRDefault="00B2667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392092B7" w14:textId="77777777" w:rsidR="00A660D5" w:rsidRDefault="00A660D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31A945C1" w14:textId="77777777" w:rsidR="00A660D5" w:rsidRDefault="00A660D5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45E5DDB2" w14:textId="77777777" w:rsidR="00437C4B" w:rsidRDefault="00437C4B" w:rsidP="00B2667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</w:p>
    <w:p w14:paraId="1E76D4AD" w14:textId="77777777" w:rsidR="00FE589D" w:rsidRDefault="00FE589D" w:rsidP="00FE589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C9B09C" w14:textId="77777777" w:rsidR="0013757E" w:rsidRPr="00FE589D" w:rsidRDefault="00B26675" w:rsidP="002718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595959"/>
          <w:sz w:val="22"/>
          <w:szCs w:val="22"/>
        </w:rPr>
      </w:pPr>
      <w:r w:rsidRPr="00B26675">
        <w:rPr>
          <w:rFonts w:ascii="Arial" w:hAnsi="Arial" w:cs="Arial"/>
          <w:sz w:val="22"/>
          <w:szCs w:val="22"/>
        </w:rPr>
        <w:t>Contestualmente all’invio del pr</w:t>
      </w:r>
      <w:r w:rsidR="009A4A84">
        <w:rPr>
          <w:rFonts w:ascii="Arial" w:hAnsi="Arial" w:cs="Arial"/>
          <w:sz w:val="22"/>
          <w:szCs w:val="22"/>
        </w:rPr>
        <w:t>e</w:t>
      </w:r>
      <w:r w:rsidRPr="00B26675">
        <w:rPr>
          <w:rFonts w:ascii="Arial" w:hAnsi="Arial" w:cs="Arial"/>
          <w:sz w:val="22"/>
          <w:szCs w:val="22"/>
        </w:rPr>
        <w:t>sente modulo</w:t>
      </w:r>
      <w:r w:rsidR="002718CE">
        <w:rPr>
          <w:rFonts w:ascii="Arial" w:hAnsi="Arial" w:cs="Arial"/>
          <w:sz w:val="22"/>
          <w:szCs w:val="22"/>
        </w:rPr>
        <w:t xml:space="preserve"> (</w:t>
      </w:r>
      <w:r w:rsidR="002718CE" w:rsidRPr="002718CE">
        <w:rPr>
          <w:rFonts w:ascii="Arial" w:hAnsi="Arial" w:cs="Arial"/>
          <w:sz w:val="22"/>
          <w:szCs w:val="22"/>
          <w:u w:val="single"/>
        </w:rPr>
        <w:t>all’indirizzo di seguito riportato</w:t>
      </w:r>
      <w:r w:rsidR="002718CE">
        <w:rPr>
          <w:rFonts w:ascii="Arial" w:hAnsi="Arial" w:cs="Arial"/>
          <w:sz w:val="22"/>
          <w:szCs w:val="22"/>
        </w:rPr>
        <w:t>)</w:t>
      </w:r>
      <w:r w:rsidRPr="00B26675">
        <w:rPr>
          <w:rFonts w:ascii="Arial" w:hAnsi="Arial" w:cs="Arial"/>
          <w:sz w:val="22"/>
          <w:szCs w:val="22"/>
        </w:rPr>
        <w:t xml:space="preserve">, dovreste contattare per gli estremi di  pagamento e le </w:t>
      </w:r>
      <w:proofErr w:type="spellStart"/>
      <w:r w:rsidRPr="00B26675">
        <w:rPr>
          <w:rFonts w:ascii="Arial" w:hAnsi="Arial" w:cs="Arial"/>
          <w:sz w:val="22"/>
          <w:szCs w:val="22"/>
        </w:rPr>
        <w:t>modalita’</w:t>
      </w:r>
      <w:proofErr w:type="spellEnd"/>
      <w:r w:rsidRPr="00B26675">
        <w:rPr>
          <w:rFonts w:ascii="Arial" w:hAnsi="Arial" w:cs="Arial"/>
          <w:sz w:val="22"/>
          <w:szCs w:val="22"/>
        </w:rPr>
        <w:t xml:space="preserve"> di ricezione il Sig. Fabio Speroni all’indirizzo e-mail </w:t>
      </w:r>
      <w:hyperlink r:id="rId8" w:history="1">
        <w:r w:rsidRPr="00B26675">
          <w:rPr>
            <w:rStyle w:val="Collegamentoipertestuale"/>
            <w:rFonts w:ascii="Arial" w:hAnsi="Arial" w:cs="Arial"/>
            <w:color w:val="auto"/>
            <w:sz w:val="22"/>
            <w:szCs w:val="22"/>
          </w:rPr>
          <w:t>fsperoni@confindustriaceramica.it</w:t>
        </w:r>
      </w:hyperlink>
      <w:r w:rsidR="002718CE">
        <w:t>.</w:t>
      </w:r>
      <w:r w:rsidRPr="00B26675">
        <w:rPr>
          <w:rFonts w:ascii="Arial" w:hAnsi="Arial" w:cs="Arial"/>
          <w:sz w:val="22"/>
          <w:szCs w:val="22"/>
        </w:rPr>
        <w:t xml:space="preserve"> </w:t>
      </w:r>
      <w:r w:rsidRPr="00B26675">
        <w:rPr>
          <w:rFonts w:ascii="Arial" w:hAnsi="Arial" w:cs="Arial"/>
          <w:bCs/>
          <w:sz w:val="22"/>
          <w:szCs w:val="22"/>
        </w:rPr>
        <w:t xml:space="preserve"> </w:t>
      </w:r>
    </w:p>
    <w:p w14:paraId="0789409E" w14:textId="77777777" w:rsidR="00B26675" w:rsidRDefault="00B26675" w:rsidP="006C18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780AF1D" w14:textId="77777777" w:rsidR="0013757E" w:rsidRPr="00B26675" w:rsidRDefault="002718CE" w:rsidP="006C18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B26675" w:rsidRPr="00B26675">
        <w:rPr>
          <w:rFonts w:ascii="Arial" w:hAnsi="Arial" w:cs="Arial"/>
          <w:bCs/>
          <w:sz w:val="22"/>
          <w:szCs w:val="22"/>
        </w:rPr>
        <w:t xml:space="preserve">l pagamento </w:t>
      </w:r>
      <w:proofErr w:type="spellStart"/>
      <w:r w:rsidR="00B26675" w:rsidRPr="00B26675">
        <w:rPr>
          <w:rFonts w:ascii="Arial" w:hAnsi="Arial" w:cs="Arial"/>
          <w:bCs/>
          <w:sz w:val="22"/>
          <w:szCs w:val="22"/>
        </w:rPr>
        <w:t>dovra’</w:t>
      </w:r>
      <w:proofErr w:type="spellEnd"/>
      <w:r w:rsidR="00B26675" w:rsidRPr="00B26675">
        <w:rPr>
          <w:rFonts w:ascii="Arial" w:hAnsi="Arial" w:cs="Arial"/>
          <w:bCs/>
          <w:sz w:val="22"/>
          <w:szCs w:val="22"/>
        </w:rPr>
        <w:t xml:space="preserve"> avvenire esclusivamente a mezzo bonifico anticipato inviandone copia via mail </w:t>
      </w:r>
      <w:r>
        <w:rPr>
          <w:rFonts w:ascii="Arial" w:hAnsi="Arial" w:cs="Arial"/>
          <w:bCs/>
          <w:sz w:val="22"/>
          <w:szCs w:val="22"/>
        </w:rPr>
        <w:t xml:space="preserve">sempre </w:t>
      </w:r>
      <w:r w:rsidR="00B26675" w:rsidRPr="00B26675">
        <w:rPr>
          <w:rFonts w:ascii="Arial" w:hAnsi="Arial" w:cs="Arial"/>
          <w:bCs/>
          <w:sz w:val="22"/>
          <w:szCs w:val="22"/>
        </w:rPr>
        <w:t>al suddetto indirizzo.</w:t>
      </w:r>
    </w:p>
    <w:sectPr w:rsidR="0013757E" w:rsidRPr="00B26675" w:rsidSect="00B5487E">
      <w:headerReference w:type="default" r:id="rId9"/>
      <w:footerReference w:type="default" r:id="rId10"/>
      <w:pgSz w:w="11906" w:h="16838"/>
      <w:pgMar w:top="567" w:right="849" w:bottom="1134" w:left="1134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6A78" w14:textId="77777777" w:rsidR="009E462D" w:rsidRDefault="009E462D" w:rsidP="0001348A">
      <w:r>
        <w:separator/>
      </w:r>
    </w:p>
  </w:endnote>
  <w:endnote w:type="continuationSeparator" w:id="0">
    <w:p w14:paraId="27D8B700" w14:textId="77777777" w:rsidR="009E462D" w:rsidRDefault="009E462D" w:rsidP="0001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EE10" w14:textId="77777777" w:rsidR="00B5487E" w:rsidRDefault="00E82BFD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Edi.Cer. S.p.a. Società Unipersonale di servizi editoriali, promozione e ricerca per l’industria ceramica e dei materiali refrattari</w:t>
    </w:r>
  </w:p>
  <w:p w14:paraId="74A2AEFB" w14:textId="77777777" w:rsidR="00B5487E" w:rsidRDefault="00E82BFD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V.le Monte Santo, 40 - 41049 Sassuolo Mo– Italia -  Tel. +39 0536 804585 Fax+39 0536 806510 e-mail info@edicer.it</w:t>
    </w:r>
  </w:p>
  <w:p w14:paraId="201FC4DA" w14:textId="77777777" w:rsidR="00B5487E" w:rsidRDefault="00E82BFD">
    <w:pPr>
      <w:jc w:val="center"/>
      <w:rPr>
        <w:rFonts w:ascii="Arial" w:hAnsi="Arial"/>
        <w:color w:val="808080"/>
        <w:sz w:val="16"/>
      </w:rPr>
    </w:pPr>
    <w:r>
      <w:rPr>
        <w:rFonts w:ascii="Arial" w:hAnsi="Arial"/>
        <w:sz w:val="16"/>
      </w:rPr>
      <w:t>Cap. Soc. € 2.500.000 Reg. Imprese Modena  n. 00853700367 – R.E.A. Modena n.189678 C.F. e P.IVA IT00853700367</w:t>
    </w:r>
  </w:p>
  <w:p w14:paraId="7DCFA7CC" w14:textId="77777777" w:rsidR="00B5487E" w:rsidRDefault="00B5487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A6B4" w14:textId="77777777" w:rsidR="009E462D" w:rsidRDefault="009E462D" w:rsidP="0001348A">
      <w:r>
        <w:separator/>
      </w:r>
    </w:p>
  </w:footnote>
  <w:footnote w:type="continuationSeparator" w:id="0">
    <w:p w14:paraId="4114C86B" w14:textId="77777777" w:rsidR="009E462D" w:rsidRDefault="009E462D" w:rsidP="0001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38C9" w14:textId="77777777" w:rsidR="00B5487E" w:rsidRDefault="00B5487E">
    <w:pPr>
      <w:pStyle w:val="Intestazione"/>
      <w:jc w:val="right"/>
    </w:pPr>
  </w:p>
  <w:p w14:paraId="0A3B4E2A" w14:textId="77777777" w:rsidR="00B5487E" w:rsidRDefault="00B5487E">
    <w:pPr>
      <w:pStyle w:val="Intestazione"/>
      <w:jc w:val="right"/>
    </w:pPr>
  </w:p>
  <w:p w14:paraId="20325E40" w14:textId="77777777" w:rsidR="00B5487E" w:rsidRDefault="00B5487E">
    <w:pPr>
      <w:pStyle w:val="Intestazione"/>
      <w:jc w:val="right"/>
    </w:pPr>
  </w:p>
  <w:p w14:paraId="4756918B" w14:textId="77777777" w:rsidR="00B5487E" w:rsidRDefault="0013757E">
    <w:pPr>
      <w:pStyle w:val="Intestazion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BA5D225" wp14:editId="737B7F2C">
          <wp:simplePos x="0" y="0"/>
          <wp:positionH relativeFrom="column">
            <wp:posOffset>4589145</wp:posOffset>
          </wp:positionH>
          <wp:positionV relativeFrom="paragraph">
            <wp:posOffset>21590</wp:posOffset>
          </wp:positionV>
          <wp:extent cx="1731645" cy="462280"/>
          <wp:effectExtent l="19050" t="0" r="1905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1A6899" w14:textId="77777777" w:rsidR="00B5487E" w:rsidRDefault="00B5487E">
    <w:pPr>
      <w:pStyle w:val="Intestazione"/>
      <w:jc w:val="right"/>
    </w:pPr>
  </w:p>
  <w:p w14:paraId="132B8D07" w14:textId="77777777" w:rsidR="00B5487E" w:rsidRDefault="00B5487E">
    <w:pPr>
      <w:pStyle w:val="Intestazione"/>
      <w:jc w:val="right"/>
    </w:pPr>
  </w:p>
  <w:p w14:paraId="08CDF80C" w14:textId="77777777" w:rsidR="00B5487E" w:rsidRDefault="00B5487E">
    <w:pPr>
      <w:pStyle w:val="Intestazione"/>
      <w:jc w:val="right"/>
    </w:pPr>
  </w:p>
  <w:p w14:paraId="60B1A82B" w14:textId="77777777" w:rsidR="00B5487E" w:rsidRDefault="00B5487E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757CE"/>
    <w:multiLevelType w:val="hybridMultilevel"/>
    <w:tmpl w:val="25C66C40"/>
    <w:lvl w:ilvl="0" w:tplc="5DA28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46C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6841047">
    <w:abstractNumId w:val="1"/>
  </w:num>
  <w:num w:numId="2" w16cid:durableId="43359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hideSpellingErrors/>
  <w:hideGrammaticalErrors/>
  <w:proofState w:spelling="clean" w:grammar="clean"/>
  <w:attachedTemplate r:id="rId1"/>
  <w:linkStyl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FD"/>
    <w:rsid w:val="000912BA"/>
    <w:rsid w:val="000C0194"/>
    <w:rsid w:val="000D1536"/>
    <w:rsid w:val="000D7C43"/>
    <w:rsid w:val="00110489"/>
    <w:rsid w:val="001167B2"/>
    <w:rsid w:val="0013757E"/>
    <w:rsid w:val="00263D40"/>
    <w:rsid w:val="002718CE"/>
    <w:rsid w:val="002A4211"/>
    <w:rsid w:val="00323564"/>
    <w:rsid w:val="003C69FC"/>
    <w:rsid w:val="003F7317"/>
    <w:rsid w:val="00437C4B"/>
    <w:rsid w:val="00485153"/>
    <w:rsid w:val="004F4905"/>
    <w:rsid w:val="005245AF"/>
    <w:rsid w:val="0055481C"/>
    <w:rsid w:val="005616DB"/>
    <w:rsid w:val="00577435"/>
    <w:rsid w:val="005F4D98"/>
    <w:rsid w:val="00630E62"/>
    <w:rsid w:val="00641566"/>
    <w:rsid w:val="00693B1A"/>
    <w:rsid w:val="006C18C2"/>
    <w:rsid w:val="007004AD"/>
    <w:rsid w:val="007C1CD3"/>
    <w:rsid w:val="007D59EF"/>
    <w:rsid w:val="008169D5"/>
    <w:rsid w:val="00910CF7"/>
    <w:rsid w:val="009A4883"/>
    <w:rsid w:val="009A4A84"/>
    <w:rsid w:val="009B7B82"/>
    <w:rsid w:val="009D6734"/>
    <w:rsid w:val="009E462D"/>
    <w:rsid w:val="00A660D5"/>
    <w:rsid w:val="00A8625C"/>
    <w:rsid w:val="00AB23AF"/>
    <w:rsid w:val="00AC2637"/>
    <w:rsid w:val="00AC4D3A"/>
    <w:rsid w:val="00B26675"/>
    <w:rsid w:val="00B5487E"/>
    <w:rsid w:val="00B702DB"/>
    <w:rsid w:val="00BE3CA6"/>
    <w:rsid w:val="00C1444D"/>
    <w:rsid w:val="00C27242"/>
    <w:rsid w:val="00E62B98"/>
    <w:rsid w:val="00E72253"/>
    <w:rsid w:val="00E82BFD"/>
    <w:rsid w:val="00EB59B2"/>
    <w:rsid w:val="00ED1F51"/>
    <w:rsid w:val="00F24745"/>
    <w:rsid w:val="00F25F2B"/>
    <w:rsid w:val="00F3102E"/>
    <w:rsid w:val="00F60F7B"/>
    <w:rsid w:val="00FD73D8"/>
    <w:rsid w:val="00F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BC699"/>
  <w15:docId w15:val="{F87A87BD-3FED-425B-A91A-C800A534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8CE"/>
  </w:style>
  <w:style w:type="paragraph" w:styleId="Titolo1">
    <w:name w:val="heading 1"/>
    <w:basedOn w:val="Normale"/>
    <w:next w:val="Normale"/>
    <w:qFormat/>
    <w:rsid w:val="002718CE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2718CE"/>
    <w:pPr>
      <w:keepNext/>
      <w:jc w:val="both"/>
      <w:outlineLvl w:val="1"/>
    </w:pPr>
    <w:rPr>
      <w:rFonts w:ascii="Arial" w:hAnsi="Arial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2718CE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718CE"/>
    <w:pPr>
      <w:ind w:firstLine="360"/>
      <w:jc w:val="both"/>
    </w:pPr>
    <w:rPr>
      <w:sz w:val="24"/>
    </w:rPr>
  </w:style>
  <w:style w:type="paragraph" w:styleId="Intestazione">
    <w:name w:val="header"/>
    <w:basedOn w:val="Normale"/>
    <w:semiHidden/>
    <w:rsid w:val="002718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718CE"/>
    <w:pPr>
      <w:tabs>
        <w:tab w:val="center" w:pos="4819"/>
        <w:tab w:val="right" w:pos="9071"/>
      </w:tabs>
      <w:jc w:val="both"/>
    </w:pPr>
    <w:rPr>
      <w:rFonts w:ascii="Palatino" w:hAnsi="Palatino"/>
      <w:sz w:val="24"/>
    </w:rPr>
  </w:style>
  <w:style w:type="paragraph" w:customStyle="1" w:styleId="AssoIntestazione">
    <w:name w:val="AssoIntestazione"/>
    <w:basedOn w:val="Normale"/>
    <w:rsid w:val="002718CE"/>
    <w:pPr>
      <w:tabs>
        <w:tab w:val="left" w:pos="4536"/>
      </w:tabs>
    </w:pPr>
    <w:rPr>
      <w:rFonts w:ascii="Arial" w:hAnsi="Arial"/>
    </w:rPr>
  </w:style>
  <w:style w:type="paragraph" w:customStyle="1" w:styleId="AssoNormale">
    <w:name w:val="AssoNormale"/>
    <w:basedOn w:val="Normale"/>
    <w:rsid w:val="002718CE"/>
    <w:pPr>
      <w:tabs>
        <w:tab w:val="left" w:pos="4536"/>
      </w:tabs>
    </w:pPr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PERONI@CONFINDUSTRIACERAMIC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urizio\NUOVO\Varie\Confindustria%20Ceramica\Edicer\carta%20intestata\carta%20intestata%20Ed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BAAD4-4D1C-430D-89F5-7A9CEF4A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Edi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Protocollo Edi</vt:lpstr>
    </vt:vector>
  </TitlesOfParts>
  <Company>Edi.Cer. S.p.a.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Protocollo Edi</dc:title>
  <dc:creator>piccinno</dc:creator>
  <cp:lastModifiedBy>Monica Di Pietro</cp:lastModifiedBy>
  <cp:revision>4</cp:revision>
  <cp:lastPrinted>2007-01-08T08:48:00Z</cp:lastPrinted>
  <dcterms:created xsi:type="dcterms:W3CDTF">2026-05-25T08:21:00Z</dcterms:created>
  <dcterms:modified xsi:type="dcterms:W3CDTF">2026-05-25T08:21:00Z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ggetto">
    <vt:lpwstr>  </vt:lpwstr>
  </property>
  <property fmtid="{D5CDD505-2E9C-101B-9397-08002B2CF9AE}" pid="3" name="datacircolare">
    <vt:lpwstr>  </vt:lpwstr>
  </property>
  <property fmtid="{D5CDD505-2E9C-101B-9397-08002B2CF9AE}" pid="4" name="protocollo">
    <vt:lpwstr>   </vt:lpwstr>
  </property>
</Properties>
</file>