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47A35" w14:textId="77777777" w:rsidR="00E03911" w:rsidRPr="001B42DC" w:rsidRDefault="00E03911" w:rsidP="001F63F9">
      <w:pPr>
        <w:spacing w:after="120"/>
        <w:ind w:right="64"/>
        <w:jc w:val="center"/>
        <w:rPr>
          <w:rFonts w:ascii="Book Antiqua" w:hAnsi="Book Antiqua"/>
          <w:b/>
          <w:sz w:val="24"/>
          <w:szCs w:val="24"/>
          <w:u w:val="single"/>
        </w:rPr>
      </w:pPr>
      <w:r w:rsidRPr="001B42DC">
        <w:rPr>
          <w:rFonts w:ascii="Book Antiqua" w:hAnsi="Book Antiqua"/>
          <w:b/>
          <w:sz w:val="24"/>
          <w:szCs w:val="24"/>
          <w:u w:val="single"/>
        </w:rPr>
        <w:t>RELAZIONE TECNICA</w:t>
      </w:r>
    </w:p>
    <w:p w14:paraId="033105F2" w14:textId="77777777" w:rsidR="006E067C" w:rsidRPr="001B42DC" w:rsidRDefault="006E067C" w:rsidP="001F63F9">
      <w:pPr>
        <w:spacing w:after="120"/>
        <w:ind w:right="64"/>
        <w:jc w:val="center"/>
        <w:rPr>
          <w:rFonts w:ascii="Book Antiqua" w:hAnsi="Book Antiqua"/>
          <w:b/>
          <w:sz w:val="24"/>
          <w:szCs w:val="24"/>
          <w:u w:val="single"/>
        </w:rPr>
      </w:pPr>
      <w:r w:rsidRPr="001B42DC">
        <w:rPr>
          <w:rFonts w:ascii="Book Antiqua" w:hAnsi="Book Antiqua"/>
          <w:sz w:val="24"/>
          <w:szCs w:val="24"/>
        </w:rPr>
        <w:t>(Articolo 17, comma 3, della legge 31 dicembre 2009, n. 196)</w:t>
      </w:r>
    </w:p>
    <w:p w14:paraId="0ABDBB5B" w14:textId="77777777" w:rsidR="00C01A3B" w:rsidRPr="001B42DC" w:rsidRDefault="00C01A3B" w:rsidP="001F63F9">
      <w:pPr>
        <w:spacing w:after="120"/>
        <w:ind w:right="64"/>
        <w:jc w:val="center"/>
        <w:rPr>
          <w:rFonts w:ascii="Book Antiqua" w:hAnsi="Book Antiqua"/>
          <w:b/>
          <w:sz w:val="24"/>
          <w:szCs w:val="24"/>
          <w:u w:val="single"/>
        </w:rPr>
      </w:pPr>
    </w:p>
    <w:p w14:paraId="6488D568" w14:textId="39F35686" w:rsidR="00C9788A" w:rsidRPr="001B42DC" w:rsidRDefault="0007292A" w:rsidP="001F63F9">
      <w:pPr>
        <w:spacing w:after="120"/>
        <w:ind w:right="64"/>
        <w:jc w:val="both"/>
        <w:rPr>
          <w:rFonts w:ascii="Book Antiqua" w:eastAsia="Arial Unicode MS" w:hAnsi="Book Antiqua"/>
          <w:sz w:val="24"/>
          <w:szCs w:val="24"/>
        </w:rPr>
      </w:pPr>
      <w:r w:rsidRPr="001B42DC">
        <w:rPr>
          <w:rFonts w:ascii="Book Antiqua" w:eastAsia="Arial Unicode MS" w:hAnsi="Book Antiqua"/>
          <w:sz w:val="24"/>
          <w:szCs w:val="24"/>
        </w:rPr>
        <w:t>La legge di delegazione europea, adottata ai sensi della legge 24 dicembre 2012, n. 234,</w:t>
      </w:r>
      <w:r w:rsidR="00E03911" w:rsidRPr="001B42DC">
        <w:rPr>
          <w:rFonts w:ascii="Book Antiqua" w:eastAsia="Arial Unicode MS" w:hAnsi="Book Antiqua"/>
          <w:sz w:val="24"/>
          <w:szCs w:val="24"/>
        </w:rPr>
        <w:t xml:space="preserve"> non comporta di per sé nuovi o maggiori oneri, né minori entrate a c</w:t>
      </w:r>
      <w:r w:rsidR="00771E7B" w:rsidRPr="001B42DC">
        <w:rPr>
          <w:rFonts w:ascii="Book Antiqua" w:eastAsia="Arial Unicode MS" w:hAnsi="Book Antiqua"/>
          <w:sz w:val="24"/>
          <w:szCs w:val="24"/>
        </w:rPr>
        <w:t>arico del bilancio dello Stato.</w:t>
      </w:r>
      <w:r w:rsidR="00156700" w:rsidRPr="001B42DC">
        <w:rPr>
          <w:rFonts w:ascii="Book Antiqua" w:eastAsia="Arial Unicode MS" w:hAnsi="Book Antiqua"/>
          <w:sz w:val="24"/>
          <w:szCs w:val="24"/>
        </w:rPr>
        <w:t xml:space="preserve"> </w:t>
      </w:r>
      <w:r w:rsidRPr="001B42DC">
        <w:rPr>
          <w:rFonts w:ascii="Book Antiqua" w:eastAsia="Arial Unicode MS" w:hAnsi="Book Antiqua"/>
          <w:sz w:val="24"/>
          <w:szCs w:val="24"/>
        </w:rPr>
        <w:t xml:space="preserve">È, infatti, </w:t>
      </w:r>
      <w:r w:rsidR="00E03911" w:rsidRPr="001B42DC">
        <w:rPr>
          <w:rFonts w:ascii="Book Antiqua" w:eastAsia="Arial Unicode MS" w:hAnsi="Book Antiqua"/>
          <w:sz w:val="24"/>
          <w:szCs w:val="24"/>
        </w:rPr>
        <w:t>estremamente difficile</w:t>
      </w:r>
      <w:r w:rsidR="00771E7B" w:rsidRPr="001B42DC">
        <w:rPr>
          <w:rFonts w:ascii="Book Antiqua" w:eastAsia="Arial Unicode MS" w:hAnsi="Book Antiqua"/>
          <w:sz w:val="24"/>
          <w:szCs w:val="24"/>
        </w:rPr>
        <w:t xml:space="preserve"> riuscire a determinare, </w:t>
      </w:r>
      <w:r w:rsidR="00E03911" w:rsidRPr="001B42DC">
        <w:rPr>
          <w:rFonts w:ascii="Book Antiqua" w:eastAsia="Arial Unicode MS" w:hAnsi="Book Antiqua"/>
          <w:sz w:val="24"/>
          <w:szCs w:val="24"/>
        </w:rPr>
        <w:t xml:space="preserve">prima della effettiva stesura degli schemi di decreto legislativo di </w:t>
      </w:r>
      <w:r w:rsidR="004659EE" w:rsidRPr="001B42DC">
        <w:rPr>
          <w:rFonts w:ascii="Book Antiqua" w:eastAsia="Arial Unicode MS" w:hAnsi="Book Antiqua"/>
          <w:sz w:val="24"/>
          <w:szCs w:val="24"/>
        </w:rPr>
        <w:t>attuazione degli atti normativi dell’Unione europea</w:t>
      </w:r>
      <w:r w:rsidR="00771E7B" w:rsidRPr="001B42DC">
        <w:rPr>
          <w:rFonts w:ascii="Book Antiqua" w:eastAsia="Arial Unicode MS" w:hAnsi="Book Antiqua"/>
          <w:sz w:val="24"/>
          <w:szCs w:val="24"/>
        </w:rPr>
        <w:t>,</w:t>
      </w:r>
      <w:r w:rsidR="00E03911" w:rsidRPr="001B42DC">
        <w:rPr>
          <w:rFonts w:ascii="Book Antiqua" w:eastAsia="Arial Unicode MS" w:hAnsi="Book Antiqua"/>
          <w:sz w:val="24"/>
          <w:szCs w:val="24"/>
        </w:rPr>
        <w:t xml:space="preserve"> se dalle norme necessarie</w:t>
      </w:r>
      <w:r w:rsidR="002A0F98" w:rsidRPr="001B42DC">
        <w:rPr>
          <w:rFonts w:ascii="Book Antiqua" w:eastAsia="Arial Unicode MS" w:hAnsi="Book Antiqua"/>
          <w:sz w:val="24"/>
          <w:szCs w:val="24"/>
        </w:rPr>
        <w:t xml:space="preserve"> all’adempimento degli obblighi</w:t>
      </w:r>
      <w:r w:rsidR="00E03911" w:rsidRPr="001B42DC">
        <w:rPr>
          <w:rFonts w:ascii="Book Antiqua" w:eastAsia="Arial Unicode MS" w:hAnsi="Book Antiqua"/>
          <w:sz w:val="24"/>
          <w:szCs w:val="24"/>
        </w:rPr>
        <w:t xml:space="preserve"> </w:t>
      </w:r>
      <w:r w:rsidR="004659EE" w:rsidRPr="001B42DC">
        <w:rPr>
          <w:rFonts w:ascii="Book Antiqua" w:eastAsia="Arial Unicode MS" w:hAnsi="Book Antiqua"/>
          <w:sz w:val="24"/>
          <w:szCs w:val="24"/>
        </w:rPr>
        <w:t xml:space="preserve">di derivazione europea </w:t>
      </w:r>
      <w:r w:rsidR="00E03911" w:rsidRPr="001B42DC">
        <w:rPr>
          <w:rFonts w:ascii="Book Antiqua" w:eastAsia="Arial Unicode MS" w:hAnsi="Book Antiqua"/>
          <w:sz w:val="24"/>
          <w:szCs w:val="24"/>
        </w:rPr>
        <w:t>possano derivare maggiori spese o minori entrate a carico de</w:t>
      </w:r>
      <w:r w:rsidR="00913696" w:rsidRPr="001B42DC">
        <w:rPr>
          <w:rFonts w:ascii="Book Antiqua" w:eastAsia="Arial Unicode MS" w:hAnsi="Book Antiqua"/>
          <w:sz w:val="24"/>
          <w:szCs w:val="24"/>
        </w:rPr>
        <w:t>l bilancio dello Stato.</w:t>
      </w:r>
      <w:r w:rsidR="00156700" w:rsidRPr="001B42DC">
        <w:rPr>
          <w:rFonts w:ascii="Book Antiqua" w:eastAsia="Arial Unicode MS" w:hAnsi="Book Antiqua"/>
          <w:sz w:val="24"/>
          <w:szCs w:val="24"/>
        </w:rPr>
        <w:t xml:space="preserve"> </w:t>
      </w:r>
      <w:r w:rsidR="00E03911" w:rsidRPr="001B42DC">
        <w:rPr>
          <w:rFonts w:ascii="Book Antiqua" w:eastAsia="Arial Unicode MS" w:hAnsi="Book Antiqua"/>
          <w:sz w:val="24"/>
          <w:szCs w:val="24"/>
        </w:rPr>
        <w:t>Ciò ha comportato che, nella quasi generalità dei casi</w:t>
      </w:r>
      <w:r w:rsidRPr="001B42DC">
        <w:rPr>
          <w:rFonts w:ascii="Book Antiqua" w:eastAsia="Arial Unicode MS" w:hAnsi="Book Antiqua"/>
          <w:sz w:val="24"/>
          <w:szCs w:val="24"/>
        </w:rPr>
        <w:t>, le leggi di delegazione europea</w:t>
      </w:r>
      <w:r w:rsidR="00E03911" w:rsidRPr="001B42DC">
        <w:rPr>
          <w:rFonts w:ascii="Book Antiqua" w:eastAsia="Arial Unicode MS" w:hAnsi="Book Antiqua"/>
          <w:sz w:val="24"/>
          <w:szCs w:val="24"/>
        </w:rPr>
        <w:t xml:space="preserve"> non contenessero disposizioni volte a prevedere e </w:t>
      </w:r>
      <w:r w:rsidR="004659EE" w:rsidRPr="001B42DC">
        <w:rPr>
          <w:rFonts w:ascii="Book Antiqua" w:eastAsia="Arial Unicode MS" w:hAnsi="Book Antiqua"/>
          <w:sz w:val="24"/>
          <w:szCs w:val="24"/>
        </w:rPr>
        <w:t xml:space="preserve">a </w:t>
      </w:r>
      <w:r w:rsidR="00E03911" w:rsidRPr="001B42DC">
        <w:rPr>
          <w:rFonts w:ascii="Book Antiqua" w:eastAsia="Arial Unicode MS" w:hAnsi="Book Antiqua"/>
          <w:sz w:val="24"/>
          <w:szCs w:val="24"/>
        </w:rPr>
        <w:t xml:space="preserve">quantificare </w:t>
      </w:r>
      <w:r w:rsidR="002A0F98" w:rsidRPr="001B42DC">
        <w:rPr>
          <w:rFonts w:ascii="Book Antiqua" w:eastAsia="Arial Unicode MS" w:hAnsi="Book Antiqua"/>
          <w:sz w:val="24"/>
          <w:szCs w:val="24"/>
        </w:rPr>
        <w:t xml:space="preserve">tali </w:t>
      </w:r>
      <w:r w:rsidR="00E03911" w:rsidRPr="001B42DC">
        <w:rPr>
          <w:rFonts w:ascii="Book Antiqua" w:eastAsia="Arial Unicode MS" w:hAnsi="Book Antiqua"/>
          <w:sz w:val="24"/>
          <w:szCs w:val="24"/>
        </w:rPr>
        <w:t xml:space="preserve">eventuali spese. </w:t>
      </w:r>
    </w:p>
    <w:p w14:paraId="706FDE97" w14:textId="77777777" w:rsidR="00C9788A" w:rsidRPr="001B42DC" w:rsidRDefault="00C9788A" w:rsidP="001F63F9">
      <w:pPr>
        <w:pStyle w:val="NormaleWeb"/>
        <w:spacing w:before="0" w:after="120"/>
        <w:ind w:right="126"/>
        <w:jc w:val="both"/>
        <w:rPr>
          <w:rFonts w:ascii="Book Antiqua" w:hAnsi="Book Antiqua" w:cs="Times New Roman"/>
          <w:b/>
          <w:i/>
        </w:rPr>
      </w:pPr>
      <w:r w:rsidRPr="001B42DC">
        <w:rPr>
          <w:rFonts w:ascii="Book Antiqua" w:hAnsi="Book Antiqua" w:cs="Times New Roman"/>
          <w:b/>
          <w:i/>
        </w:rPr>
        <w:t>ART. 1 (Delega al Governo per l'attuazione e il recepimento degli atti normativi dell'Unione europea)</w:t>
      </w:r>
    </w:p>
    <w:p w14:paraId="0B178086" w14:textId="52E63E38" w:rsidR="0058071F" w:rsidRPr="001B42DC" w:rsidRDefault="00946D31" w:rsidP="001F63F9">
      <w:pPr>
        <w:spacing w:after="120"/>
        <w:jc w:val="both"/>
        <w:rPr>
          <w:rFonts w:ascii="Book Antiqua" w:hAnsi="Book Antiqua"/>
          <w:sz w:val="24"/>
          <w:szCs w:val="24"/>
        </w:rPr>
      </w:pPr>
      <w:r w:rsidRPr="001B42DC">
        <w:rPr>
          <w:rFonts w:ascii="Book Antiqua" w:hAnsi="Book Antiqua"/>
          <w:sz w:val="24"/>
          <w:szCs w:val="24"/>
        </w:rPr>
        <w:t>L’articolo contiene, al</w:t>
      </w:r>
      <w:r w:rsidR="00805E04" w:rsidRPr="001B42DC">
        <w:rPr>
          <w:rFonts w:ascii="Book Antiqua" w:hAnsi="Book Antiqua"/>
          <w:sz w:val="24"/>
          <w:szCs w:val="24"/>
        </w:rPr>
        <w:t xml:space="preserve"> comma 1</w:t>
      </w:r>
      <w:r w:rsidRPr="001B42DC">
        <w:rPr>
          <w:rFonts w:ascii="Book Antiqua" w:hAnsi="Book Antiqua"/>
          <w:sz w:val="24"/>
          <w:szCs w:val="24"/>
        </w:rPr>
        <w:t>,</w:t>
      </w:r>
      <w:r w:rsidR="00805E04" w:rsidRPr="001B42DC">
        <w:rPr>
          <w:rFonts w:ascii="Book Antiqua" w:hAnsi="Book Antiqua"/>
          <w:sz w:val="24"/>
          <w:szCs w:val="24"/>
        </w:rPr>
        <w:t xml:space="preserve"> la delega al </w:t>
      </w:r>
      <w:r w:rsidRPr="001B42DC">
        <w:rPr>
          <w:rFonts w:ascii="Book Antiqua" w:hAnsi="Book Antiqua"/>
          <w:sz w:val="24"/>
          <w:szCs w:val="24"/>
        </w:rPr>
        <w:t>G</w:t>
      </w:r>
      <w:r w:rsidR="00805E04" w:rsidRPr="001B42DC">
        <w:rPr>
          <w:rFonts w:ascii="Book Antiqua" w:hAnsi="Book Antiqua"/>
          <w:sz w:val="24"/>
          <w:szCs w:val="24"/>
        </w:rPr>
        <w:t xml:space="preserve">overno per l’adozione dei decreti legislativi per l'attuazione e il recepimento degli atti dell'Unione europea di cui agli articoli da </w:t>
      </w:r>
      <w:r w:rsidR="004A2DE2" w:rsidRPr="001B42DC">
        <w:rPr>
          <w:rFonts w:ascii="Book Antiqua" w:hAnsi="Book Antiqua"/>
          <w:sz w:val="24"/>
          <w:szCs w:val="24"/>
        </w:rPr>
        <w:t>3</w:t>
      </w:r>
      <w:r w:rsidR="00A075EE" w:rsidRPr="001B42DC">
        <w:rPr>
          <w:rFonts w:ascii="Book Antiqua" w:hAnsi="Book Antiqua"/>
          <w:sz w:val="24"/>
          <w:szCs w:val="24"/>
        </w:rPr>
        <w:t xml:space="preserve"> </w:t>
      </w:r>
      <w:r w:rsidR="00805E04" w:rsidRPr="001B42DC">
        <w:rPr>
          <w:rFonts w:ascii="Book Antiqua" w:hAnsi="Book Antiqua"/>
          <w:sz w:val="24"/>
          <w:szCs w:val="24"/>
        </w:rPr>
        <w:t xml:space="preserve">a </w:t>
      </w:r>
      <w:r w:rsidR="00225A6F">
        <w:rPr>
          <w:rFonts w:ascii="Book Antiqua" w:hAnsi="Book Antiqua"/>
          <w:sz w:val="24"/>
          <w:szCs w:val="24"/>
        </w:rPr>
        <w:t>13</w:t>
      </w:r>
      <w:r w:rsidR="00225A6F" w:rsidRPr="001B42DC">
        <w:rPr>
          <w:rFonts w:ascii="Book Antiqua" w:hAnsi="Book Antiqua"/>
          <w:sz w:val="24"/>
          <w:szCs w:val="24"/>
        </w:rPr>
        <w:t xml:space="preserve"> </w:t>
      </w:r>
      <w:r w:rsidR="00805E04" w:rsidRPr="001B42DC">
        <w:rPr>
          <w:rFonts w:ascii="Book Antiqua" w:hAnsi="Book Antiqua"/>
          <w:sz w:val="24"/>
          <w:szCs w:val="24"/>
        </w:rPr>
        <w:t xml:space="preserve">della presente legge e all'annesso allegato A. </w:t>
      </w:r>
      <w:bookmarkStart w:id="0" w:name="_Hlk137591405"/>
    </w:p>
    <w:p w14:paraId="6331919B" w14:textId="223F00FE" w:rsidR="0058071F" w:rsidRPr="001B42DC" w:rsidRDefault="009551DF" w:rsidP="001F63F9">
      <w:pPr>
        <w:spacing w:after="120"/>
        <w:jc w:val="both"/>
        <w:rPr>
          <w:rFonts w:ascii="Book Antiqua" w:hAnsi="Book Antiqua"/>
          <w:sz w:val="24"/>
          <w:szCs w:val="24"/>
        </w:rPr>
      </w:pPr>
      <w:r w:rsidRPr="001B42DC">
        <w:rPr>
          <w:rFonts w:ascii="Book Antiqua" w:hAnsi="Book Antiqua"/>
          <w:sz w:val="24"/>
          <w:szCs w:val="24"/>
        </w:rPr>
        <w:t xml:space="preserve">Il </w:t>
      </w:r>
      <w:r w:rsidR="00805E04" w:rsidRPr="001B42DC">
        <w:rPr>
          <w:rFonts w:ascii="Book Antiqua" w:hAnsi="Book Antiqua"/>
          <w:sz w:val="24"/>
          <w:szCs w:val="24"/>
        </w:rPr>
        <w:t xml:space="preserve">comma 2 prevede che gli schemi dei decreti legislativi di cui al comma 1 sono trasmessi, dopo l'acquisizione degli altri pareri previsti dalla legge, alla Camera dei deputati e al Senato della Repubblica affinché sia espresso il parere dei competenti organi parlamentari sui citati decreti. </w:t>
      </w:r>
      <w:bookmarkEnd w:id="0"/>
    </w:p>
    <w:p w14:paraId="3A607F51" w14:textId="48166787" w:rsidR="00913696" w:rsidRPr="007B0AB5" w:rsidRDefault="00913696" w:rsidP="002042D0">
      <w:pPr>
        <w:spacing w:after="120"/>
        <w:jc w:val="both"/>
        <w:rPr>
          <w:rFonts w:ascii="Book Antiqua" w:eastAsia="Arial Unicode MS" w:hAnsi="Book Antiqua"/>
          <w:b/>
          <w:bCs/>
          <w:strike/>
          <w:sz w:val="24"/>
          <w:szCs w:val="24"/>
        </w:rPr>
      </w:pPr>
      <w:r w:rsidRPr="001B42DC">
        <w:rPr>
          <w:rFonts w:ascii="Book Antiqua" w:hAnsi="Book Antiqua"/>
          <w:sz w:val="24"/>
          <w:szCs w:val="24"/>
        </w:rPr>
        <w:t>Per quanto riguarda la necessaria copertura finanziaria, il comma 3 dispone che</w:t>
      </w:r>
      <w:r w:rsidR="0063366B" w:rsidRPr="001B42DC">
        <w:rPr>
          <w:rFonts w:ascii="Book Antiqua" w:hAnsi="Book Antiqua"/>
          <w:sz w:val="24"/>
          <w:szCs w:val="24"/>
        </w:rPr>
        <w:t>,</w:t>
      </w:r>
      <w:r w:rsidRPr="001B42DC">
        <w:rPr>
          <w:rFonts w:ascii="Book Antiqua" w:hAnsi="Book Antiqua"/>
          <w:sz w:val="24"/>
          <w:szCs w:val="24"/>
        </w:rPr>
        <w:t xml:space="preserve"> </w:t>
      </w:r>
      <w:r w:rsidR="0063366B" w:rsidRPr="001B42DC">
        <w:rPr>
          <w:rFonts w:ascii="Book Antiqua" w:hAnsi="Book Antiqua"/>
          <w:sz w:val="24"/>
          <w:szCs w:val="24"/>
        </w:rPr>
        <w:t xml:space="preserve">a esclusione degli articoli che già prevedono l’invarianza finanziaria delle relative disposizioni, </w:t>
      </w:r>
      <w:r w:rsidRPr="001B42DC">
        <w:rPr>
          <w:rFonts w:ascii="Book Antiqua" w:hAnsi="Book Antiqua"/>
          <w:sz w:val="24"/>
          <w:szCs w:val="24"/>
        </w:rPr>
        <w:t>eventuali spese non contemplate dalla legislazione vigente</w:t>
      </w:r>
      <w:r w:rsidR="009551DF" w:rsidRPr="001B42DC">
        <w:rPr>
          <w:rFonts w:ascii="Book Antiqua" w:hAnsi="Book Antiqua"/>
          <w:sz w:val="24"/>
          <w:szCs w:val="24"/>
        </w:rPr>
        <w:t xml:space="preserve"> e</w:t>
      </w:r>
      <w:r w:rsidRPr="001B42DC">
        <w:rPr>
          <w:rFonts w:ascii="Book Antiqua" w:hAnsi="Book Antiqua"/>
          <w:sz w:val="24"/>
          <w:szCs w:val="24"/>
        </w:rPr>
        <w:t xml:space="preserve"> che non riguardano l’attività ordinaria delle amministrazioni statali o regionali, possono essere previste nei decreti legislativi attuativi delle direttive</w:t>
      </w:r>
      <w:r w:rsidR="00DB4B0D" w:rsidRPr="001B42DC">
        <w:rPr>
          <w:rFonts w:ascii="Book Antiqua" w:eastAsia="Arial Unicode MS" w:hAnsi="Book Antiqua"/>
          <w:sz w:val="24"/>
          <w:szCs w:val="24"/>
        </w:rPr>
        <w:t>,</w:t>
      </w:r>
      <w:r w:rsidRPr="001B42DC">
        <w:rPr>
          <w:rFonts w:ascii="Book Antiqua" w:eastAsia="Arial Unicode MS" w:hAnsi="Book Antiqua"/>
          <w:b/>
          <w:sz w:val="24"/>
          <w:szCs w:val="24"/>
        </w:rPr>
        <w:t xml:space="preserve"> </w:t>
      </w:r>
      <w:r w:rsidRPr="001B42DC">
        <w:rPr>
          <w:rFonts w:ascii="Book Antiqua" w:hAnsi="Book Antiqua"/>
          <w:sz w:val="24"/>
          <w:szCs w:val="24"/>
        </w:rPr>
        <w:t>esclusivamente nei limiti necessari per l’adempimento degli obblighi di attuazione dei medesimi provvedimenti.</w:t>
      </w:r>
      <w:r w:rsidR="00980E50" w:rsidRPr="001B42DC">
        <w:rPr>
          <w:rFonts w:ascii="Book Antiqua" w:eastAsia="Arial Unicode MS" w:hAnsi="Book Antiqua"/>
          <w:b/>
          <w:sz w:val="24"/>
          <w:szCs w:val="24"/>
        </w:rPr>
        <w:t xml:space="preserve"> </w:t>
      </w:r>
      <w:r w:rsidRPr="001B42DC">
        <w:rPr>
          <w:rFonts w:ascii="Book Antiqua" w:hAnsi="Book Antiqua"/>
          <w:sz w:val="24"/>
          <w:szCs w:val="24"/>
        </w:rPr>
        <w:t>Alla copertura degli oneri recati da tali spese eventualmente previste nei decreti legislativi attuativi, nonché alla copertura delle minori entrate eventualmente derivanti dall’attuazione delle direttive, qualora non sia possibile farvi fronte con i fondi già assegnati alle competenti amministrazioni a legislazione vigente, si provvede</w:t>
      </w:r>
      <w:r w:rsidR="00281252" w:rsidRPr="001B42DC">
        <w:rPr>
          <w:rFonts w:ascii="Book Antiqua" w:hAnsi="Book Antiqua"/>
          <w:sz w:val="24"/>
          <w:szCs w:val="24"/>
        </w:rPr>
        <w:t>, nei soli limiti occorrenti per l’adempimento di tali obblighi di recepimento,</w:t>
      </w:r>
      <w:r w:rsidRPr="001B42DC">
        <w:rPr>
          <w:rFonts w:ascii="Book Antiqua" w:hAnsi="Book Antiqua"/>
          <w:sz w:val="24"/>
          <w:szCs w:val="24"/>
        </w:rPr>
        <w:t xml:space="preserve"> mediante riduzione del </w:t>
      </w:r>
      <w:r w:rsidR="002F3348" w:rsidRPr="001B42DC">
        <w:rPr>
          <w:rFonts w:ascii="Book Antiqua" w:hAnsi="Book Antiqua"/>
          <w:sz w:val="24"/>
          <w:szCs w:val="24"/>
        </w:rPr>
        <w:t>f</w:t>
      </w:r>
      <w:r w:rsidRPr="001B42DC">
        <w:rPr>
          <w:rFonts w:ascii="Book Antiqua" w:hAnsi="Book Antiqua"/>
          <w:sz w:val="24"/>
          <w:szCs w:val="24"/>
        </w:rPr>
        <w:t>ondo per il recepimento della normativa europea previsto dall’articolo 41-bis della legge 24 dicembre 2012, n. 234</w:t>
      </w:r>
      <w:r w:rsidR="0007292A" w:rsidRPr="001B42DC">
        <w:rPr>
          <w:rFonts w:ascii="Book Antiqua" w:hAnsi="Book Antiqua"/>
          <w:sz w:val="24"/>
          <w:szCs w:val="24"/>
        </w:rPr>
        <w:t>.</w:t>
      </w:r>
      <w:r w:rsidR="00980E50" w:rsidRPr="001B42DC">
        <w:rPr>
          <w:rFonts w:ascii="Book Antiqua" w:hAnsi="Book Antiqua"/>
          <w:sz w:val="24"/>
          <w:szCs w:val="24"/>
        </w:rPr>
        <w:t xml:space="preserve"> </w:t>
      </w:r>
    </w:p>
    <w:p w14:paraId="23012B82" w14:textId="77777777" w:rsidR="00846728" w:rsidRPr="001B42DC" w:rsidRDefault="00846728" w:rsidP="001F63F9">
      <w:pPr>
        <w:spacing w:after="120"/>
        <w:ind w:right="62"/>
        <w:jc w:val="both"/>
        <w:rPr>
          <w:rFonts w:ascii="Book Antiqua" w:hAnsi="Book Antiqua"/>
          <w:sz w:val="24"/>
          <w:szCs w:val="24"/>
        </w:rPr>
      </w:pPr>
      <w:r w:rsidRPr="001B42DC">
        <w:rPr>
          <w:rFonts w:ascii="Book Antiqua" w:hAnsi="Book Antiqua"/>
          <w:sz w:val="24"/>
          <w:szCs w:val="24"/>
        </w:rPr>
        <w:t>L’articolo 1</w:t>
      </w:r>
      <w:r w:rsidRPr="001B42DC">
        <w:rPr>
          <w:rFonts w:ascii="Book Antiqua" w:hAnsi="Book Antiqua"/>
          <w:b/>
          <w:sz w:val="24"/>
          <w:szCs w:val="24"/>
        </w:rPr>
        <w:t xml:space="preserve"> </w:t>
      </w:r>
      <w:r w:rsidRPr="001B42DC">
        <w:rPr>
          <w:rFonts w:ascii="Book Antiqua" w:hAnsi="Book Antiqua"/>
          <w:sz w:val="24"/>
          <w:szCs w:val="24"/>
        </w:rPr>
        <w:t>prevede, infine, il parere delle Commissioni parlamentari competenti anche per i profili finanziari sugli schemi dei decreti legislativi in questione, come richiesto dall’articolo 31, comma 4, della legge 24 dicembre 2012, n. 234, che disciplina le procedure per l'esercizio delle deleghe legislative conferite al Governo con la legge di delegazione europea.</w:t>
      </w:r>
    </w:p>
    <w:p w14:paraId="7EEECEF9" w14:textId="7690D4A1" w:rsidR="00453D87" w:rsidRPr="001B42DC" w:rsidRDefault="00453D87" w:rsidP="001F63F9">
      <w:pPr>
        <w:spacing w:after="120"/>
        <w:jc w:val="both"/>
        <w:rPr>
          <w:rFonts w:ascii="Book Antiqua" w:eastAsia="Arial Unicode MS" w:hAnsi="Book Antiqua"/>
          <w:sz w:val="24"/>
          <w:szCs w:val="24"/>
        </w:rPr>
      </w:pPr>
      <w:r w:rsidRPr="001B42DC">
        <w:rPr>
          <w:rFonts w:ascii="Book Antiqua" w:eastAsia="Arial Unicode MS" w:hAnsi="Book Antiqua"/>
          <w:sz w:val="24"/>
          <w:szCs w:val="24"/>
        </w:rPr>
        <w:t xml:space="preserve">In relazione agli oneri per prestazioni e controlli da eseguire </w:t>
      </w:r>
      <w:r w:rsidR="00D41633" w:rsidRPr="001B42DC">
        <w:rPr>
          <w:rFonts w:ascii="Book Antiqua" w:eastAsia="Arial Unicode MS" w:hAnsi="Book Antiqua"/>
          <w:sz w:val="24"/>
          <w:szCs w:val="24"/>
        </w:rPr>
        <w:t xml:space="preserve">da parte di uffici pubblici, </w:t>
      </w:r>
      <w:r w:rsidRPr="001B42DC">
        <w:rPr>
          <w:rFonts w:ascii="Book Antiqua" w:eastAsia="Arial Unicode MS" w:hAnsi="Book Antiqua"/>
          <w:sz w:val="24"/>
          <w:szCs w:val="24"/>
        </w:rPr>
        <w:t>a</w:t>
      </w:r>
      <w:r w:rsidR="00D41633" w:rsidRPr="001B42DC">
        <w:rPr>
          <w:rFonts w:ascii="Book Antiqua" w:eastAsia="Arial Unicode MS" w:hAnsi="Book Antiqua"/>
          <w:sz w:val="24"/>
          <w:szCs w:val="24"/>
        </w:rPr>
        <w:t>i</w:t>
      </w:r>
      <w:r w:rsidRPr="001B42DC">
        <w:rPr>
          <w:rFonts w:ascii="Book Antiqua" w:eastAsia="Arial Unicode MS" w:hAnsi="Book Antiqua"/>
          <w:sz w:val="24"/>
          <w:szCs w:val="24"/>
        </w:rPr>
        <w:t xml:space="preserve"> fin</w:t>
      </w:r>
      <w:r w:rsidR="00D41633" w:rsidRPr="001B42DC">
        <w:rPr>
          <w:rFonts w:ascii="Book Antiqua" w:eastAsia="Arial Unicode MS" w:hAnsi="Book Antiqua"/>
          <w:sz w:val="24"/>
          <w:szCs w:val="24"/>
        </w:rPr>
        <w:t>i</w:t>
      </w:r>
      <w:r w:rsidRPr="001B42DC">
        <w:rPr>
          <w:rFonts w:ascii="Book Antiqua" w:eastAsia="Arial Unicode MS" w:hAnsi="Book Antiqua"/>
          <w:sz w:val="24"/>
          <w:szCs w:val="24"/>
        </w:rPr>
        <w:t xml:space="preserve"> dell’attuazione delle disposizioni dell’Unione europea di cui alla presente legge</w:t>
      </w:r>
      <w:r w:rsidR="00D41633" w:rsidRPr="001B42DC">
        <w:rPr>
          <w:rFonts w:ascii="Book Antiqua" w:eastAsia="Arial Unicode MS" w:hAnsi="Book Antiqua"/>
          <w:sz w:val="24"/>
          <w:szCs w:val="24"/>
        </w:rPr>
        <w:t>,</w:t>
      </w:r>
      <w:r w:rsidRPr="001B42DC">
        <w:rPr>
          <w:rFonts w:ascii="Book Antiqua" w:eastAsia="Arial Unicode MS" w:hAnsi="Book Antiqua"/>
          <w:sz w:val="24"/>
          <w:szCs w:val="24"/>
        </w:rPr>
        <w:t xml:space="preserve"> e alle</w:t>
      </w:r>
      <w:r w:rsidR="00D41633" w:rsidRPr="001B42DC">
        <w:rPr>
          <w:rFonts w:ascii="Book Antiqua" w:eastAsia="Arial Unicode MS" w:hAnsi="Book Antiqua"/>
          <w:sz w:val="24"/>
          <w:szCs w:val="24"/>
        </w:rPr>
        <w:t xml:space="preserve"> entrate derivanti dalle</w:t>
      </w:r>
      <w:r w:rsidRPr="001B42DC">
        <w:rPr>
          <w:rFonts w:ascii="Book Antiqua" w:eastAsia="Arial Unicode MS" w:hAnsi="Book Antiqua"/>
          <w:sz w:val="24"/>
          <w:szCs w:val="24"/>
        </w:rPr>
        <w:t xml:space="preserve"> relative tariffe, si applicano i commi 4 e 5 dell'articolo 30 della legge n. 234 del 2012, in quanto legge di sistema per l’attuazione della normativa europea.</w:t>
      </w:r>
      <w:bookmarkStart w:id="1" w:name="IndiceArtAnchor15PDL0041490_13"/>
      <w:bookmarkEnd w:id="1"/>
    </w:p>
    <w:p w14:paraId="2A8721DE" w14:textId="4CEF5E83" w:rsidR="00ED226E" w:rsidRPr="001B42DC" w:rsidRDefault="00846728" w:rsidP="001F63F9">
      <w:pPr>
        <w:spacing w:after="120"/>
        <w:jc w:val="both"/>
        <w:rPr>
          <w:rFonts w:ascii="Book Antiqua" w:eastAsia="Arial Unicode MS" w:hAnsi="Book Antiqua"/>
          <w:sz w:val="24"/>
          <w:szCs w:val="24"/>
        </w:rPr>
      </w:pPr>
      <w:r w:rsidRPr="001B42DC">
        <w:rPr>
          <w:rFonts w:ascii="Book Antiqua" w:eastAsia="Arial Unicode MS" w:hAnsi="Book Antiqua"/>
          <w:sz w:val="24"/>
          <w:szCs w:val="24"/>
        </w:rPr>
        <w:t>Le</w:t>
      </w:r>
      <w:r w:rsidR="00ED226E" w:rsidRPr="001B42DC">
        <w:rPr>
          <w:rFonts w:ascii="Book Antiqua" w:eastAsia="Arial Unicode MS" w:hAnsi="Book Antiqua"/>
          <w:sz w:val="24"/>
          <w:szCs w:val="24"/>
        </w:rPr>
        <w:t xml:space="preserve"> previsioni </w:t>
      </w:r>
      <w:r w:rsidR="00453D87" w:rsidRPr="001B42DC">
        <w:rPr>
          <w:rFonts w:ascii="Book Antiqua" w:eastAsia="Arial Unicode MS" w:hAnsi="Book Antiqua"/>
          <w:sz w:val="24"/>
          <w:szCs w:val="24"/>
        </w:rPr>
        <w:t xml:space="preserve">di carattere finanziario </w:t>
      </w:r>
      <w:r w:rsidRPr="001B42DC">
        <w:rPr>
          <w:rFonts w:ascii="Book Antiqua" w:eastAsia="Arial Unicode MS" w:hAnsi="Book Antiqua"/>
          <w:sz w:val="24"/>
          <w:szCs w:val="24"/>
        </w:rPr>
        <w:t xml:space="preserve">sopra descritte </w:t>
      </w:r>
      <w:r w:rsidR="00ED226E" w:rsidRPr="001B42DC">
        <w:rPr>
          <w:rFonts w:ascii="Book Antiqua" w:eastAsia="Arial Unicode MS" w:hAnsi="Book Antiqua"/>
          <w:sz w:val="24"/>
          <w:szCs w:val="24"/>
        </w:rPr>
        <w:t>devono ritenersi applicabili a</w:t>
      </w:r>
      <w:r w:rsidR="00453D87" w:rsidRPr="001B42DC">
        <w:rPr>
          <w:rFonts w:ascii="Book Antiqua" w:eastAsia="Arial Unicode MS" w:hAnsi="Book Antiqua"/>
          <w:sz w:val="24"/>
          <w:szCs w:val="24"/>
        </w:rPr>
        <w:t xml:space="preserve"> tutte le deleghe contenute nel </w:t>
      </w:r>
      <w:r w:rsidR="00D41633" w:rsidRPr="001B42DC">
        <w:rPr>
          <w:rFonts w:ascii="Book Antiqua" w:eastAsia="Arial Unicode MS" w:hAnsi="Book Antiqua"/>
          <w:sz w:val="24"/>
          <w:szCs w:val="24"/>
        </w:rPr>
        <w:t xml:space="preserve">presente </w:t>
      </w:r>
      <w:r w:rsidR="00453D87" w:rsidRPr="001B42DC">
        <w:rPr>
          <w:rFonts w:ascii="Book Antiqua" w:eastAsia="Arial Unicode MS" w:hAnsi="Book Antiqua"/>
          <w:sz w:val="24"/>
          <w:szCs w:val="24"/>
        </w:rPr>
        <w:t>disegno di legge di delegazione europea</w:t>
      </w:r>
      <w:r w:rsidR="00ED226E" w:rsidRPr="001B42DC">
        <w:rPr>
          <w:rFonts w:ascii="Book Antiqua" w:eastAsia="Arial Unicode MS" w:hAnsi="Book Antiqua"/>
          <w:sz w:val="24"/>
          <w:szCs w:val="24"/>
        </w:rPr>
        <w:t xml:space="preserve">. </w:t>
      </w:r>
    </w:p>
    <w:p w14:paraId="1D2AFB6C" w14:textId="77777777" w:rsidR="006E067C" w:rsidRPr="001B42DC" w:rsidRDefault="006E067C" w:rsidP="001F63F9">
      <w:pPr>
        <w:pStyle w:val="Corpodeltesto"/>
        <w:spacing w:after="120"/>
        <w:rPr>
          <w:rFonts w:ascii="Book Antiqua" w:hAnsi="Book Antiqua"/>
          <w:b/>
          <w:szCs w:val="24"/>
        </w:rPr>
      </w:pPr>
    </w:p>
    <w:p w14:paraId="14FC1370" w14:textId="77777777" w:rsidR="00C9788A" w:rsidRPr="001B42DC" w:rsidRDefault="00C9788A" w:rsidP="001F63F9">
      <w:pPr>
        <w:pStyle w:val="NormaleWeb"/>
        <w:spacing w:before="0" w:after="120"/>
        <w:ind w:right="126"/>
        <w:jc w:val="both"/>
        <w:rPr>
          <w:rFonts w:ascii="Book Antiqua" w:hAnsi="Book Antiqua" w:cs="Times New Roman"/>
          <w:b/>
          <w:i/>
        </w:rPr>
      </w:pPr>
      <w:r w:rsidRPr="001B42DC">
        <w:rPr>
          <w:rFonts w:ascii="Book Antiqua" w:hAnsi="Book Antiqua" w:cs="Times New Roman"/>
          <w:b/>
          <w:i/>
        </w:rPr>
        <w:t>ART. 2 (Delega al Governo per la disciplina sanzionatoria di violazioni di atti normativi dell’Unione europea)</w:t>
      </w:r>
    </w:p>
    <w:p w14:paraId="08D67DE8" w14:textId="77777777" w:rsidR="00D41633" w:rsidRPr="001B42DC" w:rsidRDefault="00805E04" w:rsidP="001F63F9">
      <w:pPr>
        <w:pStyle w:val="Corpodeltesto"/>
        <w:spacing w:after="120"/>
        <w:rPr>
          <w:rFonts w:ascii="Book Antiqua" w:hAnsi="Book Antiqua"/>
          <w:szCs w:val="24"/>
        </w:rPr>
      </w:pPr>
      <w:bookmarkStart w:id="2" w:name="_Hlk137591493"/>
      <w:r w:rsidRPr="001B42DC">
        <w:rPr>
          <w:rFonts w:ascii="Book Antiqua" w:hAnsi="Book Antiqua"/>
          <w:bCs/>
          <w:szCs w:val="24"/>
        </w:rPr>
        <w:t>L</w:t>
      </w:r>
      <w:bookmarkEnd w:id="2"/>
      <w:r w:rsidR="00946D31" w:rsidRPr="001B42DC">
        <w:rPr>
          <w:rFonts w:ascii="Book Antiqua" w:hAnsi="Book Antiqua"/>
          <w:bCs/>
          <w:szCs w:val="24"/>
        </w:rPr>
        <w:t xml:space="preserve">’articolo </w:t>
      </w:r>
      <w:r w:rsidR="00247CDC" w:rsidRPr="001B42DC">
        <w:rPr>
          <w:rFonts w:ascii="Book Antiqua" w:hAnsi="Book Antiqua"/>
          <w:szCs w:val="24"/>
        </w:rPr>
        <w:t>con</w:t>
      </w:r>
      <w:r w:rsidR="00946D31" w:rsidRPr="001B42DC">
        <w:rPr>
          <w:rFonts w:ascii="Book Antiqua" w:hAnsi="Book Antiqua"/>
          <w:szCs w:val="24"/>
        </w:rPr>
        <w:t>tiene</w:t>
      </w:r>
      <w:r w:rsidR="00247CDC" w:rsidRPr="001B42DC">
        <w:rPr>
          <w:rFonts w:ascii="Book Antiqua" w:hAnsi="Book Antiqua"/>
          <w:szCs w:val="24"/>
        </w:rPr>
        <w:t xml:space="preserve"> una</w:t>
      </w:r>
      <w:r w:rsidR="00EB5A54" w:rsidRPr="001B42DC">
        <w:rPr>
          <w:rFonts w:ascii="Book Antiqua" w:hAnsi="Book Antiqua"/>
          <w:szCs w:val="24"/>
        </w:rPr>
        <w:t xml:space="preserve"> delega al Governo per l’adozione</w:t>
      </w:r>
      <w:r w:rsidR="00A03190" w:rsidRPr="001B42DC">
        <w:rPr>
          <w:rFonts w:ascii="Book Antiqua" w:hAnsi="Book Antiqua"/>
          <w:szCs w:val="24"/>
        </w:rPr>
        <w:t>,</w:t>
      </w:r>
      <w:r w:rsidR="00EB5A54" w:rsidRPr="001B42DC">
        <w:rPr>
          <w:rFonts w:ascii="Book Antiqua" w:hAnsi="Book Antiqua"/>
          <w:szCs w:val="24"/>
        </w:rPr>
        <w:t xml:space="preserve"> entro </w:t>
      </w:r>
      <w:r w:rsidRPr="001B42DC">
        <w:rPr>
          <w:rFonts w:ascii="Book Antiqua" w:hAnsi="Book Antiqua"/>
          <w:szCs w:val="24"/>
        </w:rPr>
        <w:t>diciotto mesi</w:t>
      </w:r>
      <w:r w:rsidR="00CE1C76" w:rsidRPr="001B42DC">
        <w:rPr>
          <w:rFonts w:ascii="Book Antiqua" w:hAnsi="Book Antiqua"/>
          <w:szCs w:val="24"/>
        </w:rPr>
        <w:t xml:space="preserve"> </w:t>
      </w:r>
      <w:r w:rsidR="00EB5A54" w:rsidRPr="001B42DC">
        <w:rPr>
          <w:rFonts w:ascii="Book Antiqua" w:hAnsi="Book Antiqua"/>
          <w:szCs w:val="24"/>
        </w:rPr>
        <w:t xml:space="preserve">dalla data di entrata in vigore del presente </w:t>
      </w:r>
      <w:r w:rsidR="00D1048F" w:rsidRPr="001B42DC">
        <w:rPr>
          <w:rFonts w:ascii="Book Antiqua" w:hAnsi="Book Antiqua"/>
          <w:szCs w:val="24"/>
        </w:rPr>
        <w:t>provvedimento</w:t>
      </w:r>
      <w:r w:rsidR="00A03190" w:rsidRPr="001B42DC">
        <w:rPr>
          <w:rFonts w:ascii="Book Antiqua" w:hAnsi="Book Antiqua"/>
          <w:szCs w:val="24"/>
        </w:rPr>
        <w:t>,</w:t>
      </w:r>
      <w:r w:rsidR="00EB5A54" w:rsidRPr="001B42DC">
        <w:rPr>
          <w:rFonts w:ascii="Book Antiqua" w:hAnsi="Book Antiqua"/>
          <w:szCs w:val="24"/>
        </w:rPr>
        <w:t xml:space="preserve"> di</w:t>
      </w:r>
      <w:r w:rsidR="00EB5A54" w:rsidRPr="001B42DC">
        <w:rPr>
          <w:rFonts w:ascii="Book Antiqua" w:hAnsi="Book Antiqua"/>
          <w:i/>
          <w:szCs w:val="24"/>
        </w:rPr>
        <w:t xml:space="preserve"> </w:t>
      </w:r>
      <w:r w:rsidR="00EB5A54" w:rsidRPr="001B42DC">
        <w:rPr>
          <w:rFonts w:ascii="Book Antiqua" w:hAnsi="Book Antiqua"/>
          <w:szCs w:val="24"/>
        </w:rPr>
        <w:t>disposizioni recanti sanzioni penali o amministrative per le violazioni di obblighi contenuti in direttive europee</w:t>
      </w:r>
      <w:r w:rsidR="00DF557A" w:rsidRPr="001B42DC">
        <w:rPr>
          <w:rFonts w:ascii="Book Antiqua" w:hAnsi="Book Antiqua"/>
          <w:szCs w:val="24"/>
        </w:rPr>
        <w:t>,</w:t>
      </w:r>
      <w:r w:rsidR="00EB5A54" w:rsidRPr="001B42DC">
        <w:rPr>
          <w:rFonts w:ascii="Book Antiqua" w:hAnsi="Book Antiqua"/>
          <w:szCs w:val="24"/>
        </w:rPr>
        <w:t xml:space="preserve"> attuate in via regolamentare o amministrativa</w:t>
      </w:r>
      <w:r w:rsidR="00DF557A" w:rsidRPr="001B42DC">
        <w:rPr>
          <w:rFonts w:ascii="Book Antiqua" w:hAnsi="Book Antiqua"/>
          <w:szCs w:val="24"/>
        </w:rPr>
        <w:t>,</w:t>
      </w:r>
      <w:r w:rsidR="00EB5A54" w:rsidRPr="001B42DC">
        <w:rPr>
          <w:rFonts w:ascii="Book Antiqua" w:hAnsi="Book Antiqua"/>
          <w:szCs w:val="24"/>
        </w:rPr>
        <w:t xml:space="preserve"> o in regolamenti dell'Unione europea pubblicati alla data dell'entrata in vigore della presente legge, per i quali non sono già previste sanzioni penali o amministrative</w:t>
      </w:r>
      <w:r w:rsidR="00A03190" w:rsidRPr="001B42DC">
        <w:rPr>
          <w:rFonts w:ascii="Book Antiqua" w:hAnsi="Book Antiqua"/>
          <w:szCs w:val="24"/>
        </w:rPr>
        <w:t>.</w:t>
      </w:r>
      <w:r w:rsidR="00C67D9A" w:rsidRPr="001B42DC">
        <w:rPr>
          <w:rFonts w:ascii="Book Antiqua" w:hAnsi="Book Antiqua"/>
          <w:szCs w:val="24"/>
        </w:rPr>
        <w:t xml:space="preserve"> </w:t>
      </w:r>
    </w:p>
    <w:p w14:paraId="258261D1" w14:textId="2D3A22E5" w:rsidR="00247CDC" w:rsidRPr="001B42DC" w:rsidRDefault="00247CDC" w:rsidP="001F63F9">
      <w:pPr>
        <w:pStyle w:val="Corpodeltesto"/>
        <w:spacing w:after="120"/>
        <w:rPr>
          <w:rFonts w:ascii="Book Antiqua" w:hAnsi="Book Antiqua"/>
          <w:szCs w:val="24"/>
        </w:rPr>
      </w:pPr>
      <w:r w:rsidRPr="001B42DC">
        <w:rPr>
          <w:rFonts w:ascii="Book Antiqua" w:hAnsi="Book Antiqua"/>
          <w:szCs w:val="24"/>
        </w:rPr>
        <w:t xml:space="preserve">Con riferimento </w:t>
      </w:r>
      <w:r w:rsidR="00D41633" w:rsidRPr="001B42DC">
        <w:rPr>
          <w:rFonts w:ascii="Book Antiqua" w:hAnsi="Book Antiqua"/>
          <w:szCs w:val="24"/>
        </w:rPr>
        <w:t xml:space="preserve">ai profili </w:t>
      </w:r>
      <w:r w:rsidRPr="001B42DC">
        <w:rPr>
          <w:rFonts w:ascii="Book Antiqua" w:hAnsi="Book Antiqua"/>
          <w:szCs w:val="24"/>
        </w:rPr>
        <w:t>di carattere finanziario si fa rinvio a</w:t>
      </w:r>
      <w:r w:rsidR="00D51692" w:rsidRPr="001B42DC">
        <w:rPr>
          <w:rFonts w:ascii="Book Antiqua" w:hAnsi="Book Antiqua"/>
          <w:szCs w:val="24"/>
        </w:rPr>
        <w:t xml:space="preserve"> quanto rappresentato a</w:t>
      </w:r>
      <w:r w:rsidRPr="001B42DC">
        <w:rPr>
          <w:rFonts w:ascii="Book Antiqua" w:hAnsi="Book Antiqua"/>
          <w:szCs w:val="24"/>
        </w:rPr>
        <w:t>l primo capoverso della presente relazione.</w:t>
      </w:r>
    </w:p>
    <w:p w14:paraId="54CCB625" w14:textId="77777777" w:rsidR="00F81EB6" w:rsidRPr="001B42DC" w:rsidRDefault="00F81EB6" w:rsidP="001F63F9">
      <w:pPr>
        <w:spacing w:after="120"/>
        <w:jc w:val="both"/>
        <w:rPr>
          <w:rFonts w:ascii="Book Antiqua" w:eastAsia="Arial Unicode MS" w:hAnsi="Book Antiqua"/>
          <w:b/>
          <w:bCs/>
          <w:i/>
          <w:iCs/>
          <w:sz w:val="24"/>
          <w:szCs w:val="24"/>
        </w:rPr>
      </w:pPr>
    </w:p>
    <w:p w14:paraId="0B89A6B1" w14:textId="2767D114" w:rsidR="000D25C6" w:rsidRPr="001B42DC" w:rsidRDefault="000D25C6" w:rsidP="001F63F9">
      <w:pPr>
        <w:spacing w:after="120"/>
        <w:jc w:val="both"/>
        <w:rPr>
          <w:rFonts w:ascii="Book Antiqua" w:eastAsia="Arial Unicode MS" w:hAnsi="Book Antiqua"/>
          <w:b/>
          <w:bCs/>
          <w:i/>
          <w:iCs/>
          <w:sz w:val="24"/>
          <w:szCs w:val="24"/>
        </w:rPr>
      </w:pPr>
      <w:r w:rsidRPr="001B42DC">
        <w:rPr>
          <w:rFonts w:ascii="Book Antiqua" w:eastAsia="Arial Unicode MS" w:hAnsi="Book Antiqua"/>
          <w:b/>
          <w:bCs/>
          <w:i/>
          <w:iCs/>
          <w:sz w:val="24"/>
          <w:szCs w:val="24"/>
        </w:rPr>
        <w:t>ART. 3 (Principi e criteri direttivi per l’esercizio della delega per il recepimento della direttiva (UE) 2024/2823 del Parlamento europeo e del Consiglio, del 23 ottobre 2024, sulla protezione giuridica dei disegni e modelli, nonché per l’adeguamento della normativa nazionale alle disposizioni del regolamento (UE) 2024/2822 del Parlamento Europeo e del Consiglio, del 23 ottobre 2024, che modifica il regolamento (CE) n. 6/2002 del Consiglio su disegni e modelli comunitari e abroga il regolamento (CE) n. 2246/2002 della Commissione)</w:t>
      </w:r>
    </w:p>
    <w:p w14:paraId="0F6965F3" w14:textId="360F6832" w:rsidR="00007B9E" w:rsidRPr="001B42DC" w:rsidRDefault="00007B9E" w:rsidP="001F63F9">
      <w:pPr>
        <w:spacing w:after="120"/>
        <w:jc w:val="both"/>
        <w:rPr>
          <w:rFonts w:ascii="Book Antiqua" w:eastAsia="Arial Unicode MS" w:hAnsi="Book Antiqua"/>
          <w:sz w:val="24"/>
          <w:szCs w:val="24"/>
        </w:rPr>
      </w:pPr>
      <w:r w:rsidRPr="001B42DC">
        <w:rPr>
          <w:rFonts w:ascii="Book Antiqua" w:eastAsia="Arial Unicode MS" w:hAnsi="Book Antiqua"/>
          <w:sz w:val="24"/>
          <w:szCs w:val="24"/>
        </w:rPr>
        <w:t xml:space="preserve">L’articolo contiene i principi e i criteri direttivi della delega al Governo, da esercitarsi entro </w:t>
      </w:r>
      <w:r w:rsidR="00EE4B4C" w:rsidRPr="001B42DC">
        <w:rPr>
          <w:rFonts w:ascii="Book Antiqua" w:eastAsia="Arial Unicode MS" w:hAnsi="Book Antiqua"/>
          <w:sz w:val="24"/>
          <w:szCs w:val="24"/>
        </w:rPr>
        <w:t>dodici</w:t>
      </w:r>
      <w:r w:rsidRPr="001B42DC">
        <w:rPr>
          <w:rFonts w:ascii="Book Antiqua" w:eastAsia="Arial Unicode MS" w:hAnsi="Book Antiqua"/>
          <w:sz w:val="24"/>
          <w:szCs w:val="24"/>
        </w:rPr>
        <w:t xml:space="preserve"> mesi dalla data di entrata in vigore della presente legge, per l’attuazione della </w:t>
      </w:r>
      <w:r w:rsidR="000D6D61" w:rsidRPr="001B42DC">
        <w:rPr>
          <w:rFonts w:ascii="Book Antiqua" w:eastAsia="Arial Unicode MS" w:hAnsi="Book Antiqua"/>
          <w:sz w:val="24"/>
          <w:szCs w:val="24"/>
        </w:rPr>
        <w:t>d</w:t>
      </w:r>
      <w:r w:rsidRPr="001B42DC">
        <w:rPr>
          <w:rFonts w:ascii="Book Antiqua" w:eastAsia="Arial Unicode MS" w:hAnsi="Book Antiqua"/>
          <w:sz w:val="24"/>
          <w:szCs w:val="24"/>
        </w:rPr>
        <w:t xml:space="preserve">irettiva (UE) 2024/2823 del Parlamento </w:t>
      </w:r>
      <w:r w:rsidR="000D6D61" w:rsidRPr="001B42DC">
        <w:rPr>
          <w:rFonts w:ascii="Book Antiqua" w:eastAsia="Arial Unicode MS" w:hAnsi="Book Antiqua"/>
          <w:sz w:val="24"/>
          <w:szCs w:val="24"/>
        </w:rPr>
        <w:t>e</w:t>
      </w:r>
      <w:r w:rsidRPr="001B42DC">
        <w:rPr>
          <w:rFonts w:ascii="Book Antiqua" w:eastAsia="Arial Unicode MS" w:hAnsi="Book Antiqua"/>
          <w:sz w:val="24"/>
          <w:szCs w:val="24"/>
        </w:rPr>
        <w:t xml:space="preserve">uropeo e del Consiglio, del 23 ottobre 2024, sulla protezione giuridica dei disegni e modelli, nonché per l’adeguamento della normativa nazionale alle disposizioni del Regolamento (UE) 2024/2822 del Parlamento </w:t>
      </w:r>
      <w:r w:rsidR="000D6D61" w:rsidRPr="001B42DC">
        <w:rPr>
          <w:rFonts w:ascii="Book Antiqua" w:eastAsia="Arial Unicode MS" w:hAnsi="Book Antiqua"/>
          <w:sz w:val="24"/>
          <w:szCs w:val="24"/>
        </w:rPr>
        <w:t>e</w:t>
      </w:r>
      <w:r w:rsidRPr="001B42DC">
        <w:rPr>
          <w:rFonts w:ascii="Book Antiqua" w:eastAsia="Arial Unicode MS" w:hAnsi="Book Antiqua"/>
          <w:sz w:val="24"/>
          <w:szCs w:val="24"/>
        </w:rPr>
        <w:t xml:space="preserve">uropeo e del Consiglio, del 23 ottobre 2024, recante modifica al Regolamento sui disegni e modelli comunitari. </w:t>
      </w:r>
    </w:p>
    <w:p w14:paraId="5978D01A" w14:textId="3E4EAEE6" w:rsidR="00007B9E" w:rsidRPr="007A0CB1" w:rsidRDefault="00007B9E" w:rsidP="001F63F9">
      <w:pPr>
        <w:spacing w:after="120"/>
        <w:jc w:val="both"/>
        <w:rPr>
          <w:rFonts w:ascii="Book Antiqua" w:eastAsia="Arial Unicode MS" w:hAnsi="Book Antiqua"/>
          <w:sz w:val="24"/>
          <w:szCs w:val="24"/>
        </w:rPr>
      </w:pPr>
      <w:r w:rsidRPr="007A0CB1">
        <w:rPr>
          <w:rFonts w:ascii="Book Antiqua" w:eastAsia="Arial Unicode MS" w:hAnsi="Book Antiqua"/>
          <w:sz w:val="24"/>
          <w:szCs w:val="24"/>
        </w:rPr>
        <w:t>Le modifiche da introdurre nella normativa nazionale rispondono all’esigenza di modernizzare i sistemi dei disegni e modelli industriali e rendere la protezione degli stessi più interessante per i singoli creatori e autori come le imprese, in particolare per le piccole e medie imprese (PMI), nonché di garantire il buon funzionamento del mercato interno, ravvicinare le norme procedurali e facilitare l’acquisizione, l’amministrazione e la protezione dei diritti sui disegni e modelli nell’Unione a beneficio della crescita e della competitività delle imprese nell’Unione, in particolare delle PMI, tenendo debitamente conto degli interessi dei consumatori.</w:t>
      </w:r>
    </w:p>
    <w:p w14:paraId="0AD45176" w14:textId="4C9C355C" w:rsidR="00007B9E" w:rsidRPr="007A0CB1" w:rsidRDefault="00007B9E" w:rsidP="001F63F9">
      <w:pPr>
        <w:spacing w:after="120"/>
        <w:jc w:val="both"/>
        <w:rPr>
          <w:rFonts w:ascii="Book Antiqua" w:eastAsia="Arial Unicode MS" w:hAnsi="Book Antiqua"/>
          <w:sz w:val="24"/>
          <w:szCs w:val="24"/>
        </w:rPr>
      </w:pPr>
      <w:r w:rsidRPr="007A0CB1">
        <w:rPr>
          <w:rFonts w:ascii="Book Antiqua" w:eastAsia="Arial Unicode MS" w:hAnsi="Book Antiqua"/>
          <w:sz w:val="24"/>
          <w:szCs w:val="24"/>
        </w:rPr>
        <w:t>A tal fine, con il comma 2 il Governo è delegato a:</w:t>
      </w:r>
    </w:p>
    <w:p w14:paraId="0E45D172" w14:textId="2FB2274E" w:rsidR="00007B9E" w:rsidRPr="007A0CB1" w:rsidRDefault="00007B9E" w:rsidP="001F63F9">
      <w:pPr>
        <w:tabs>
          <w:tab w:val="left" w:pos="284"/>
        </w:tabs>
        <w:spacing w:after="120"/>
        <w:jc w:val="both"/>
        <w:rPr>
          <w:rFonts w:ascii="Book Antiqua" w:eastAsia="Arial Unicode MS" w:hAnsi="Book Antiqua"/>
          <w:sz w:val="24"/>
          <w:szCs w:val="24"/>
        </w:rPr>
      </w:pPr>
      <w:r w:rsidRPr="007A0CB1">
        <w:rPr>
          <w:rFonts w:ascii="Book Antiqua" w:eastAsia="Arial Unicode MS" w:hAnsi="Book Antiqua"/>
          <w:sz w:val="24"/>
          <w:szCs w:val="24"/>
        </w:rPr>
        <w:t>a)</w:t>
      </w:r>
      <w:r w:rsidRPr="007A0CB1">
        <w:rPr>
          <w:rFonts w:ascii="Book Antiqua" w:eastAsia="Arial Unicode MS" w:hAnsi="Book Antiqua"/>
          <w:sz w:val="24"/>
          <w:szCs w:val="24"/>
        </w:rPr>
        <w:tab/>
        <w:t xml:space="preserve">adeguare le disposizioni del </w:t>
      </w:r>
      <w:r w:rsidR="00D96EE4" w:rsidRPr="007A0CB1">
        <w:rPr>
          <w:rFonts w:ascii="Book Antiqua" w:eastAsia="Arial Unicode MS" w:hAnsi="Book Antiqua"/>
          <w:sz w:val="24"/>
          <w:szCs w:val="24"/>
        </w:rPr>
        <w:t>c</w:t>
      </w:r>
      <w:r w:rsidRPr="007A0CB1">
        <w:rPr>
          <w:rFonts w:ascii="Book Antiqua" w:eastAsia="Arial Unicode MS" w:hAnsi="Book Antiqua"/>
          <w:sz w:val="24"/>
          <w:szCs w:val="24"/>
        </w:rPr>
        <w:t xml:space="preserve">odice della proprietà industriale, di cui al decreto legislativo 10 febbraio 2005, n. 30, alle disposizioni della direttiva (UE) 2024/2823 e del regolamento (UE) 2024/2822, con abrogazione espressa delle disposizioni superate; </w:t>
      </w:r>
    </w:p>
    <w:p w14:paraId="3C31F129" w14:textId="77777777" w:rsidR="00EE4B4C" w:rsidRPr="007A0CB1" w:rsidRDefault="00007B9E" w:rsidP="001F63F9">
      <w:pPr>
        <w:tabs>
          <w:tab w:val="left" w:pos="284"/>
        </w:tabs>
        <w:spacing w:after="120"/>
        <w:jc w:val="both"/>
        <w:rPr>
          <w:rFonts w:ascii="Book Antiqua" w:eastAsia="Arial Unicode MS" w:hAnsi="Book Antiqua"/>
          <w:sz w:val="24"/>
          <w:szCs w:val="24"/>
        </w:rPr>
      </w:pPr>
      <w:r w:rsidRPr="007A0CB1">
        <w:rPr>
          <w:rFonts w:ascii="Book Antiqua" w:eastAsia="Arial Unicode MS" w:hAnsi="Book Antiqua"/>
          <w:sz w:val="24"/>
          <w:szCs w:val="24"/>
        </w:rPr>
        <w:t>b)</w:t>
      </w:r>
      <w:r w:rsidRPr="007A0CB1">
        <w:rPr>
          <w:rFonts w:ascii="Book Antiqua" w:eastAsia="Arial Unicode MS" w:hAnsi="Book Antiqua"/>
          <w:sz w:val="24"/>
          <w:szCs w:val="24"/>
        </w:rPr>
        <w:tab/>
        <w:t xml:space="preserve"> prevedere conformemente alla direttiva (UE) 2024/2823 i casi in cui un disegno e modello debba essere escluso dalla registrazione o, se registrato, debba essere dichiarato nullo; </w:t>
      </w:r>
    </w:p>
    <w:p w14:paraId="321676DA" w14:textId="77777777" w:rsidR="00CD01C4" w:rsidRPr="007A0CB1" w:rsidRDefault="00EE4B4C" w:rsidP="001F63F9">
      <w:pPr>
        <w:tabs>
          <w:tab w:val="left" w:pos="284"/>
        </w:tabs>
        <w:spacing w:after="120"/>
        <w:jc w:val="both"/>
        <w:rPr>
          <w:rFonts w:ascii="Book Antiqua" w:eastAsia="Arial Unicode MS" w:hAnsi="Book Antiqua"/>
          <w:sz w:val="24"/>
          <w:szCs w:val="24"/>
        </w:rPr>
      </w:pPr>
      <w:r w:rsidRPr="007A0CB1">
        <w:rPr>
          <w:rFonts w:ascii="Book Antiqua" w:eastAsia="Arial Unicode MS" w:hAnsi="Book Antiqua"/>
          <w:sz w:val="24"/>
          <w:szCs w:val="24"/>
        </w:rPr>
        <w:t>c)</w:t>
      </w:r>
      <w:r w:rsidRPr="007A0CB1">
        <w:rPr>
          <w:rFonts w:ascii="Book Antiqua" w:eastAsia="Arial Unicode MS" w:hAnsi="Book Antiqua"/>
          <w:sz w:val="24"/>
          <w:szCs w:val="24"/>
        </w:rPr>
        <w:tab/>
      </w:r>
      <w:r w:rsidR="00007B9E" w:rsidRPr="007A0CB1">
        <w:rPr>
          <w:rFonts w:ascii="Book Antiqua" w:eastAsia="Arial Unicode MS" w:hAnsi="Book Antiqua"/>
          <w:sz w:val="24"/>
          <w:szCs w:val="24"/>
        </w:rPr>
        <w:t xml:space="preserve">fatto salvo il diritto delle parti al ricorso dinanzi agli organi giurisdizionali, prevedere una procedura amministrativa efficiente e rapida per la dichiarazione di nullità di un diritto su un disegno o modello registrato da espletare dinanzi l'Ufficio italiano brevetti e marchi, soggetta al pagamento dei diritti di deposito delle relative domande, nei termini e con le </w:t>
      </w:r>
      <w:r w:rsidR="00007B9E" w:rsidRPr="007A0CB1">
        <w:rPr>
          <w:rFonts w:ascii="Book Antiqua" w:eastAsia="Arial Unicode MS" w:hAnsi="Book Antiqua"/>
          <w:sz w:val="24"/>
          <w:szCs w:val="24"/>
        </w:rPr>
        <w:lastRenderedPageBreak/>
        <w:t xml:space="preserve">modalità stabiliti dal decreto previsto dall'articolo 226 del codice della proprietà industriale, di cui al decreto legislativo 10 febbraio 2005, n. 30, la cui omissione determini l'irricevibilità delle domande stesse; </w:t>
      </w:r>
    </w:p>
    <w:p w14:paraId="488E49E2" w14:textId="2001CF36" w:rsidR="005C28C1" w:rsidRPr="007A0CB1" w:rsidRDefault="00CD01C4" w:rsidP="001F63F9">
      <w:pPr>
        <w:tabs>
          <w:tab w:val="left" w:pos="284"/>
        </w:tabs>
        <w:spacing w:after="120"/>
        <w:jc w:val="both"/>
        <w:rPr>
          <w:rFonts w:ascii="Book Antiqua" w:eastAsia="Arial Unicode MS" w:hAnsi="Book Antiqua"/>
          <w:sz w:val="24"/>
          <w:szCs w:val="24"/>
        </w:rPr>
      </w:pPr>
      <w:r w:rsidRPr="007A0CB1">
        <w:rPr>
          <w:rFonts w:ascii="Book Antiqua" w:eastAsia="Arial Unicode MS" w:hAnsi="Book Antiqua"/>
          <w:sz w:val="24"/>
          <w:szCs w:val="24"/>
        </w:rPr>
        <w:t>d)</w:t>
      </w:r>
      <w:r w:rsidRPr="007A0CB1">
        <w:rPr>
          <w:rFonts w:ascii="Book Antiqua" w:eastAsia="Arial Unicode MS" w:hAnsi="Book Antiqua"/>
          <w:sz w:val="24"/>
          <w:szCs w:val="24"/>
        </w:rPr>
        <w:tab/>
      </w:r>
      <w:r w:rsidR="00007B9E" w:rsidRPr="007A0CB1">
        <w:rPr>
          <w:rFonts w:ascii="Book Antiqua" w:eastAsia="Arial Unicode MS" w:hAnsi="Book Antiqua"/>
          <w:sz w:val="24"/>
          <w:szCs w:val="24"/>
        </w:rPr>
        <w:t xml:space="preserve">modificare e integrare la disciplina delle procedure dinanzi alla Commissione dei ricorsi contro i provvedimenti dell'Ufficio italiano brevetti e marchi, al fine di garantirne l'efficienza e la rapidità complessive, anche in riferimento alle impugnazioni dei provvedimenti in tema di nullità, di cui alla lettera </w:t>
      </w:r>
      <w:r w:rsidRPr="007A0CB1">
        <w:rPr>
          <w:rFonts w:ascii="Book Antiqua" w:eastAsia="Arial Unicode MS" w:hAnsi="Book Antiqua"/>
          <w:sz w:val="24"/>
          <w:szCs w:val="24"/>
        </w:rPr>
        <w:t>c</w:t>
      </w:r>
      <w:r w:rsidR="00007B9E" w:rsidRPr="007A0CB1">
        <w:rPr>
          <w:rFonts w:ascii="Book Antiqua" w:eastAsia="Arial Unicode MS" w:hAnsi="Book Antiqua"/>
          <w:sz w:val="24"/>
          <w:szCs w:val="24"/>
        </w:rPr>
        <w:t>)</w:t>
      </w:r>
      <w:r w:rsidR="003B66A0" w:rsidRPr="007A0CB1">
        <w:rPr>
          <w:rFonts w:ascii="Book Antiqua" w:eastAsia="Arial Unicode MS" w:hAnsi="Book Antiqua"/>
          <w:sz w:val="24"/>
          <w:szCs w:val="24"/>
        </w:rPr>
        <w:t>;</w:t>
      </w:r>
    </w:p>
    <w:p w14:paraId="747F5C87" w14:textId="753F7AE1" w:rsidR="003B66A0" w:rsidRPr="002042D0" w:rsidRDefault="003B66A0" w:rsidP="001F63F9">
      <w:pPr>
        <w:tabs>
          <w:tab w:val="left" w:pos="284"/>
        </w:tabs>
        <w:spacing w:after="120"/>
        <w:jc w:val="both"/>
        <w:rPr>
          <w:rFonts w:ascii="Book Antiqua" w:eastAsia="Arial Unicode MS" w:hAnsi="Book Antiqua"/>
          <w:sz w:val="24"/>
          <w:szCs w:val="24"/>
        </w:rPr>
      </w:pPr>
      <w:r w:rsidRPr="007A0CB1">
        <w:rPr>
          <w:rFonts w:ascii="Book Antiqua" w:eastAsia="Arial Unicode MS" w:hAnsi="Book Antiqua"/>
          <w:sz w:val="24"/>
          <w:szCs w:val="24"/>
        </w:rPr>
        <w:t xml:space="preserve">e) prevedere, per assicurare lo svolgimento delle attività di cui al regolamento (UE) 2024/2823, l’adeguamento della struttura organizzativa del Ministero delle imprese e del made in </w:t>
      </w:r>
      <w:proofErr w:type="spellStart"/>
      <w:r w:rsidRPr="007A0CB1">
        <w:rPr>
          <w:rFonts w:ascii="Book Antiqua" w:eastAsia="Arial Unicode MS" w:hAnsi="Book Antiqua"/>
          <w:sz w:val="24"/>
          <w:szCs w:val="24"/>
        </w:rPr>
        <w:t>Italy</w:t>
      </w:r>
      <w:proofErr w:type="spellEnd"/>
      <w:r w:rsidRPr="007A0CB1">
        <w:rPr>
          <w:rFonts w:ascii="Book Antiqua" w:eastAsia="Arial Unicode MS" w:hAnsi="Book Antiqua"/>
          <w:sz w:val="24"/>
          <w:szCs w:val="24"/>
        </w:rPr>
        <w:t>, con il reclutamento di cinque unità di personale non dirigenziale</w:t>
      </w:r>
      <w:r w:rsidRPr="002042D0">
        <w:rPr>
          <w:rFonts w:ascii="Book Antiqua" w:eastAsia="Arial Unicode MS" w:hAnsi="Book Antiqua"/>
          <w:sz w:val="24"/>
          <w:szCs w:val="24"/>
        </w:rPr>
        <w:t>,</w:t>
      </w:r>
      <w:r w:rsidR="002D7C3A" w:rsidRPr="002042D0">
        <w:rPr>
          <w:rFonts w:ascii="Book Antiqua" w:eastAsia="Arial Unicode MS" w:hAnsi="Book Antiqua"/>
          <w:sz w:val="24"/>
          <w:szCs w:val="24"/>
        </w:rPr>
        <w:t xml:space="preserve"> a tempo</w:t>
      </w:r>
      <w:r w:rsidR="002D7C3A" w:rsidRPr="007B0AB5">
        <w:rPr>
          <w:rFonts w:ascii="Book Antiqua" w:eastAsia="Arial Unicode MS" w:hAnsi="Book Antiqua"/>
          <w:b/>
          <w:bCs/>
          <w:sz w:val="24"/>
          <w:szCs w:val="24"/>
        </w:rPr>
        <w:t xml:space="preserve"> </w:t>
      </w:r>
      <w:r w:rsidR="002D7C3A" w:rsidRPr="002042D0">
        <w:rPr>
          <w:rFonts w:ascii="Book Antiqua" w:eastAsia="Arial Unicode MS" w:hAnsi="Book Antiqua"/>
          <w:sz w:val="24"/>
          <w:szCs w:val="24"/>
        </w:rPr>
        <w:t>indeterminato,</w:t>
      </w:r>
      <w:r w:rsidR="002D7C3A" w:rsidRPr="002042D0">
        <w:rPr>
          <w:color w:val="EE0000"/>
          <w:sz w:val="24"/>
          <w:szCs w:val="24"/>
        </w:rPr>
        <w:t xml:space="preserve"> </w:t>
      </w:r>
      <w:r w:rsidRPr="002042D0">
        <w:rPr>
          <w:rFonts w:ascii="Book Antiqua" w:eastAsia="Arial Unicode MS" w:hAnsi="Book Antiqua"/>
          <w:sz w:val="24"/>
          <w:szCs w:val="24"/>
        </w:rPr>
        <w:t xml:space="preserve"> da inquadrare nell’area dei funzionari prevista dal sistema di classificazione professionale del personale, ai sensi del contratto collettivo nazionale di lavoro relativo al personale dell’area del comparto funzioni centrali–Triennio 2022-2024.</w:t>
      </w:r>
    </w:p>
    <w:p w14:paraId="38D9B274" w14:textId="0A35B5D9" w:rsidR="000F207F" w:rsidRPr="002042D0" w:rsidRDefault="000F207F" w:rsidP="000F207F">
      <w:pPr>
        <w:tabs>
          <w:tab w:val="left" w:pos="284"/>
        </w:tabs>
        <w:spacing w:after="120"/>
        <w:jc w:val="both"/>
        <w:rPr>
          <w:rFonts w:ascii="Book Antiqua" w:eastAsia="Arial Unicode MS" w:hAnsi="Book Antiqua"/>
          <w:sz w:val="24"/>
          <w:szCs w:val="24"/>
        </w:rPr>
      </w:pPr>
      <w:r w:rsidRPr="002042D0">
        <w:rPr>
          <w:rFonts w:ascii="Book Antiqua" w:eastAsia="Arial Unicode MS" w:hAnsi="Book Antiqua"/>
          <w:sz w:val="24"/>
          <w:szCs w:val="24"/>
        </w:rPr>
        <w:t xml:space="preserve">Per quanto attiene alla procedura di nullità dei disegni e modelli industriali, di cui alla lett. c), si precisa che trattasi di una procedura diversa da quella prevista dagli artt. 184 bis e segg. del CPI che disciplinano la nullità e la decadenza dei marchi d’impresa. Le nuove disposizioni, invece, intendono proporre nell’ordinamento italiano una procedura amministrativa relativa alla nullità dei disegni e modelli industriali che sono titoli di proprietà industriale diversi dal marchio d’impresa. Pertanto, la novità normativa è giustifica dal fatto che gli artt. 184 bis e seguenti del CPI riguardano la nullità e decadenza dei soli marchi d’impresa e non riguardano i disegni e modelli industriali. </w:t>
      </w:r>
    </w:p>
    <w:p w14:paraId="129FE54F" w14:textId="79FDC333" w:rsidR="000F207F" w:rsidRPr="002042D0" w:rsidRDefault="000F207F" w:rsidP="000F207F">
      <w:pPr>
        <w:tabs>
          <w:tab w:val="left" w:pos="284"/>
        </w:tabs>
        <w:spacing w:after="120"/>
        <w:jc w:val="both"/>
        <w:rPr>
          <w:rFonts w:ascii="Book Antiqua" w:eastAsia="Arial Unicode MS" w:hAnsi="Book Antiqua"/>
          <w:sz w:val="24"/>
          <w:szCs w:val="24"/>
        </w:rPr>
      </w:pPr>
      <w:r w:rsidRPr="002042D0">
        <w:rPr>
          <w:rFonts w:ascii="Book Antiqua" w:eastAsia="Arial Unicode MS" w:hAnsi="Book Antiqua"/>
          <w:sz w:val="24"/>
          <w:szCs w:val="24"/>
        </w:rPr>
        <w:t>Al riguardo è possibile stimare che l’attivazione della procedura amministrativa dinanzi all’UIBM pur potendo avere un effetto di spiazzamento o di sostituzione delle azioni giudiziali proposte dinanzi al giudice, quest’ultime risultano essere in realtà alquanto limitate. Non si stimano inoltre perdite di gett</w:t>
      </w:r>
      <w:r w:rsidR="00170757" w:rsidRPr="002042D0">
        <w:rPr>
          <w:rFonts w:ascii="Book Antiqua" w:eastAsia="Arial Unicode MS" w:hAnsi="Book Antiqua"/>
          <w:sz w:val="24"/>
          <w:szCs w:val="24"/>
        </w:rPr>
        <w:t>it</w:t>
      </w:r>
      <w:r w:rsidRPr="002042D0">
        <w:rPr>
          <w:rFonts w:ascii="Book Antiqua" w:eastAsia="Arial Unicode MS" w:hAnsi="Book Antiqua"/>
          <w:sz w:val="24"/>
          <w:szCs w:val="24"/>
        </w:rPr>
        <w:t xml:space="preserve">o dal momento che il contributo unificato standard o minimo per le cause di nullità e disegni è pari a € 43 mentre per la procedura amministrativa si prevede di stabilire un importo in termini di tasse di concessione governative/diritti di deposito pari a € 500. </w:t>
      </w:r>
    </w:p>
    <w:p w14:paraId="1B2CC106" w14:textId="643935E8" w:rsidR="000F207F" w:rsidRPr="002042D0" w:rsidRDefault="000F207F" w:rsidP="000F207F">
      <w:pPr>
        <w:tabs>
          <w:tab w:val="left" w:pos="284"/>
        </w:tabs>
        <w:spacing w:after="120"/>
        <w:jc w:val="both"/>
        <w:rPr>
          <w:rFonts w:ascii="Book Antiqua" w:eastAsia="Arial Unicode MS" w:hAnsi="Book Antiqua"/>
          <w:sz w:val="24"/>
          <w:szCs w:val="24"/>
        </w:rPr>
      </w:pPr>
      <w:r w:rsidRPr="002042D0">
        <w:rPr>
          <w:rFonts w:ascii="Book Antiqua" w:eastAsia="Arial Unicode MS" w:hAnsi="Book Antiqua"/>
          <w:sz w:val="24"/>
          <w:szCs w:val="24"/>
        </w:rPr>
        <w:t>Con riferimento infine all’attuazione del criterio di delega di cui alla lettera d) che prevede di modificare ed integrare la disciplina delle procedure dinanzi alla Commissione dei ricorsi contro i provvedimenti dell'Ufficio italiano brevetti e marchi, al fine di includere le impugnazioni dei provvedimenti in tema di nullità, di cui alla lettera c), si rappresenta che tale adeguamento del codice della proprietà industriale non comporterà nuovi o maggiori oneri a carico della finanza pubblica in quanto la Commissione de</w:t>
      </w:r>
      <w:r w:rsidR="00170757" w:rsidRPr="002042D0">
        <w:rPr>
          <w:rFonts w:ascii="Book Antiqua" w:eastAsia="Arial Unicode MS" w:hAnsi="Book Antiqua"/>
          <w:sz w:val="24"/>
          <w:szCs w:val="24"/>
        </w:rPr>
        <w:t>i</w:t>
      </w:r>
      <w:r w:rsidRPr="002042D0">
        <w:rPr>
          <w:rFonts w:ascii="Book Antiqua" w:eastAsia="Arial Unicode MS" w:hAnsi="Book Antiqua"/>
          <w:sz w:val="24"/>
          <w:szCs w:val="24"/>
        </w:rPr>
        <w:t xml:space="preserve"> ricorsi opera già attualmente con una composizione adeguata all’eventuale attività aggiuntiva ed i relativi compensi non sono correlati al numero di sedute annue ma ad una attività d</w:t>
      </w:r>
      <w:r w:rsidR="00170757" w:rsidRPr="002042D0">
        <w:rPr>
          <w:rFonts w:ascii="Book Antiqua" w:eastAsia="Arial Unicode MS" w:hAnsi="Book Antiqua"/>
          <w:sz w:val="24"/>
          <w:szCs w:val="24"/>
        </w:rPr>
        <w:t>’</w:t>
      </w:r>
      <w:r w:rsidRPr="002042D0">
        <w:rPr>
          <w:rFonts w:ascii="Book Antiqua" w:eastAsia="Arial Unicode MS" w:hAnsi="Book Antiqua"/>
          <w:sz w:val="24"/>
          <w:szCs w:val="24"/>
        </w:rPr>
        <w:t xml:space="preserve">esame che </w:t>
      </w:r>
      <w:r w:rsidR="00A5300A" w:rsidRPr="002042D0">
        <w:rPr>
          <w:rFonts w:ascii="Book Antiqua" w:eastAsia="Arial Unicode MS" w:hAnsi="Book Antiqua"/>
          <w:sz w:val="24"/>
          <w:szCs w:val="24"/>
        </w:rPr>
        <w:t>si</w:t>
      </w:r>
      <w:r w:rsidR="00170757" w:rsidRPr="002042D0">
        <w:rPr>
          <w:rFonts w:ascii="Book Antiqua" w:eastAsia="Arial Unicode MS" w:hAnsi="Book Antiqua"/>
          <w:sz w:val="24"/>
          <w:szCs w:val="24"/>
        </w:rPr>
        <w:t xml:space="preserve"> </w:t>
      </w:r>
      <w:r w:rsidRPr="002042D0">
        <w:rPr>
          <w:rFonts w:ascii="Book Antiqua" w:eastAsia="Arial Unicode MS" w:hAnsi="Book Antiqua"/>
          <w:sz w:val="24"/>
          <w:szCs w:val="24"/>
        </w:rPr>
        <w:t>esplica nel corso dell’intero anno.</w:t>
      </w:r>
    </w:p>
    <w:p w14:paraId="10E81FAC" w14:textId="077D90E9" w:rsidR="000F207F" w:rsidRPr="002042D0" w:rsidRDefault="000F207F" w:rsidP="001F63F9">
      <w:pPr>
        <w:tabs>
          <w:tab w:val="left" w:pos="284"/>
        </w:tabs>
        <w:spacing w:after="120"/>
        <w:jc w:val="both"/>
        <w:rPr>
          <w:rFonts w:ascii="Book Antiqua" w:eastAsia="Arial Unicode MS" w:hAnsi="Book Antiqua"/>
          <w:sz w:val="24"/>
          <w:szCs w:val="24"/>
        </w:rPr>
      </w:pPr>
      <w:r w:rsidRPr="002042D0">
        <w:rPr>
          <w:rFonts w:ascii="Book Antiqua" w:eastAsia="Arial Unicode MS" w:hAnsi="Book Antiqua"/>
          <w:sz w:val="24"/>
          <w:szCs w:val="24"/>
        </w:rPr>
        <w:t>Va detto anche che la scelta di operare attraverso procedimenti amministrativi in alternativa a quelli giurisdizionali comporta sia per gli utenti che per l’amministrazione stessa degli evidenti risparmi di spesa legati alla celerità di svolgimento dei procedimenti stessi rispetto al processo giurisdizionale ed alla certezza in termini di applicazione del diritto nell’ambito dei rapporti economici ad essi correlati.</w:t>
      </w:r>
    </w:p>
    <w:p w14:paraId="28DB18B6" w14:textId="6DC09A30" w:rsidR="009C173C" w:rsidRPr="001B42DC" w:rsidRDefault="009C173C" w:rsidP="001F63F9">
      <w:pPr>
        <w:tabs>
          <w:tab w:val="left" w:pos="284"/>
        </w:tabs>
        <w:spacing w:after="120"/>
        <w:jc w:val="both"/>
        <w:rPr>
          <w:rFonts w:ascii="Book Antiqua" w:eastAsia="Arial Unicode MS" w:hAnsi="Book Antiqua"/>
          <w:sz w:val="24"/>
          <w:szCs w:val="24"/>
        </w:rPr>
      </w:pPr>
      <w:r w:rsidRPr="001B42DC">
        <w:rPr>
          <w:rFonts w:ascii="Book Antiqua" w:eastAsia="Arial Unicode MS" w:hAnsi="Book Antiqua"/>
          <w:sz w:val="24"/>
          <w:szCs w:val="24"/>
        </w:rPr>
        <w:t xml:space="preserve">Il comma 3 autorizza il Governo </w:t>
      </w:r>
      <w:proofErr w:type="gramStart"/>
      <w:r w:rsidRPr="001B42DC">
        <w:rPr>
          <w:rFonts w:ascii="Book Antiqua" w:eastAsia="Arial Unicode MS" w:hAnsi="Book Antiqua"/>
          <w:sz w:val="24"/>
          <w:szCs w:val="24"/>
        </w:rPr>
        <w:t>ad</w:t>
      </w:r>
      <w:proofErr w:type="gramEnd"/>
      <w:r w:rsidRPr="001B42DC">
        <w:rPr>
          <w:rFonts w:ascii="Book Antiqua" w:eastAsia="Arial Unicode MS" w:hAnsi="Book Antiqua"/>
          <w:sz w:val="24"/>
          <w:szCs w:val="24"/>
        </w:rPr>
        <w:t xml:space="preserve"> adottare, ai sensi dell’articolo 35, comma 2, della legge 234/2012, disposizioni attuative della direttiva (UE) 2024/2823 mediante provvedimenti di natura regolamentare, compreso l'eventuale aggiornamento delle disposizioni contenute </w:t>
      </w:r>
      <w:r w:rsidRPr="001B42DC">
        <w:rPr>
          <w:rFonts w:ascii="Book Antiqua" w:eastAsia="Arial Unicode MS" w:hAnsi="Book Antiqua"/>
          <w:sz w:val="24"/>
          <w:szCs w:val="24"/>
        </w:rPr>
        <w:lastRenderedPageBreak/>
        <w:t>nel regolamento di cui al decreto del Ministro dello sviluppo economico 13 gennaio 2010, n. 33.</w:t>
      </w:r>
    </w:p>
    <w:p w14:paraId="0BFF9DC0" w14:textId="1D18E0CF" w:rsidR="00380FD4" w:rsidRPr="001B42DC" w:rsidRDefault="00380FD4" w:rsidP="00380FD4">
      <w:pPr>
        <w:spacing w:after="160"/>
        <w:jc w:val="both"/>
        <w:rPr>
          <w:rFonts w:ascii="Book Antiqua" w:eastAsia="Arial Unicode MS" w:hAnsi="Book Antiqua"/>
          <w:sz w:val="24"/>
          <w:szCs w:val="24"/>
        </w:rPr>
      </w:pPr>
      <w:r w:rsidRPr="001B42DC">
        <w:rPr>
          <w:rFonts w:ascii="Book Antiqua" w:eastAsia="Arial Unicode MS" w:hAnsi="Book Antiqua"/>
          <w:sz w:val="24"/>
          <w:szCs w:val="24"/>
        </w:rPr>
        <w:t xml:space="preserve">L’attuazione della delega non comporta nuovi o maggiori oneri per la finanza pubblica, fatta eccezione per quanto previsto al comma 2, lettera </w:t>
      </w:r>
      <w:r w:rsidR="00BB19E3" w:rsidRPr="001B42DC">
        <w:rPr>
          <w:rFonts w:ascii="Book Antiqua" w:eastAsia="Arial Unicode MS" w:hAnsi="Book Antiqua"/>
          <w:b/>
          <w:bCs/>
          <w:sz w:val="24"/>
          <w:szCs w:val="24"/>
        </w:rPr>
        <w:t>e)</w:t>
      </w:r>
      <w:r w:rsidRPr="001B42DC">
        <w:rPr>
          <w:rFonts w:ascii="Book Antiqua" w:eastAsia="Arial Unicode MS" w:hAnsi="Book Antiqua"/>
          <w:sz w:val="24"/>
          <w:szCs w:val="24"/>
        </w:rPr>
        <w:t xml:space="preserve">, che riguarda il potenziamento della struttura organizzativa del Ministero delle imprese e del made in </w:t>
      </w:r>
      <w:proofErr w:type="spellStart"/>
      <w:r w:rsidRPr="001B42DC">
        <w:rPr>
          <w:rFonts w:ascii="Book Antiqua" w:eastAsia="Arial Unicode MS" w:hAnsi="Book Antiqua"/>
          <w:sz w:val="24"/>
          <w:szCs w:val="24"/>
        </w:rPr>
        <w:t>Italy</w:t>
      </w:r>
      <w:proofErr w:type="spellEnd"/>
      <w:r w:rsidR="00C308E0">
        <w:rPr>
          <w:rFonts w:ascii="Book Antiqua" w:eastAsia="Arial Unicode MS" w:hAnsi="Book Antiqua"/>
          <w:sz w:val="24"/>
          <w:szCs w:val="24"/>
        </w:rPr>
        <w:t xml:space="preserve"> con l’assunzione di 5 unità di personale, </w:t>
      </w:r>
      <w:r w:rsidR="00663069" w:rsidRPr="001B42DC">
        <w:rPr>
          <w:rFonts w:ascii="Book Antiqua" w:eastAsia="Arial Unicode MS" w:hAnsi="Book Antiqua"/>
          <w:sz w:val="24"/>
          <w:szCs w:val="24"/>
        </w:rPr>
        <w:t>in relazione alla quale il comma 5 individua l’occorrente coper</w:t>
      </w:r>
      <w:r w:rsidR="00A763F1" w:rsidRPr="001B42DC">
        <w:rPr>
          <w:rFonts w:ascii="Book Antiqua" w:eastAsia="Arial Unicode MS" w:hAnsi="Book Antiqua"/>
          <w:sz w:val="24"/>
          <w:szCs w:val="24"/>
        </w:rPr>
        <w:t>tura finanziari</w:t>
      </w:r>
      <w:r w:rsidR="00C308E0">
        <w:rPr>
          <w:rFonts w:ascii="Book Antiqua" w:eastAsia="Arial Unicode MS" w:hAnsi="Book Antiqua"/>
          <w:sz w:val="24"/>
          <w:szCs w:val="24"/>
        </w:rPr>
        <w:t>a</w:t>
      </w:r>
      <w:r w:rsidR="00A763F1" w:rsidRPr="001B42DC">
        <w:rPr>
          <w:rFonts w:ascii="Book Antiqua" w:eastAsia="Arial Unicode MS" w:hAnsi="Book Antiqua"/>
          <w:sz w:val="24"/>
          <w:szCs w:val="24"/>
        </w:rPr>
        <w:t>.</w:t>
      </w:r>
    </w:p>
    <w:p w14:paraId="04DAFDE1" w14:textId="13D11278" w:rsidR="00380FD4" w:rsidRPr="002042D0" w:rsidRDefault="00C308E0" w:rsidP="00B635BE">
      <w:pPr>
        <w:spacing w:after="160"/>
        <w:jc w:val="both"/>
        <w:rPr>
          <w:rFonts w:ascii="Book Antiqua" w:eastAsia="Arial Unicode MS" w:hAnsi="Book Antiqua"/>
          <w:sz w:val="24"/>
          <w:szCs w:val="24"/>
        </w:rPr>
      </w:pPr>
      <w:r>
        <w:rPr>
          <w:rFonts w:ascii="Book Antiqua" w:eastAsia="Arial Unicode MS" w:hAnsi="Book Antiqua"/>
          <w:sz w:val="24"/>
          <w:szCs w:val="24"/>
        </w:rPr>
        <w:t xml:space="preserve">In particolare, la quantificazione degli oneri </w:t>
      </w:r>
      <w:r w:rsidR="007701B3" w:rsidRPr="001B42DC">
        <w:rPr>
          <w:rFonts w:ascii="Book Antiqua" w:eastAsia="Arial Unicode MS" w:hAnsi="Book Antiqua"/>
          <w:sz w:val="24"/>
          <w:szCs w:val="24"/>
        </w:rPr>
        <w:t>è stata effettuata s</w:t>
      </w:r>
      <w:r w:rsidR="00380FD4" w:rsidRPr="001B42DC">
        <w:rPr>
          <w:rFonts w:ascii="Book Antiqua" w:eastAsia="Arial Unicode MS" w:hAnsi="Book Antiqua"/>
          <w:sz w:val="24"/>
          <w:szCs w:val="24"/>
        </w:rPr>
        <w:t xml:space="preserve">ulla base dei dati forniti dal </w:t>
      </w:r>
      <w:r w:rsidR="00A763F1" w:rsidRPr="001B42DC">
        <w:rPr>
          <w:rFonts w:ascii="Book Antiqua" w:eastAsia="Arial Unicode MS" w:hAnsi="Book Antiqua"/>
          <w:sz w:val="24"/>
          <w:szCs w:val="24"/>
        </w:rPr>
        <w:t>Minist</w:t>
      </w:r>
      <w:r w:rsidR="007701B3" w:rsidRPr="001B42DC">
        <w:rPr>
          <w:rFonts w:ascii="Book Antiqua" w:eastAsia="Arial Unicode MS" w:hAnsi="Book Antiqua"/>
          <w:sz w:val="24"/>
          <w:szCs w:val="24"/>
        </w:rPr>
        <w:t xml:space="preserve">ero </w:t>
      </w:r>
      <w:r w:rsidR="00A763F1" w:rsidRPr="001B42DC">
        <w:rPr>
          <w:rFonts w:ascii="Book Antiqua" w:eastAsia="Arial Unicode MS" w:hAnsi="Book Antiqua"/>
          <w:sz w:val="24"/>
          <w:szCs w:val="24"/>
        </w:rPr>
        <w:t xml:space="preserve">delle imprese e del made in </w:t>
      </w:r>
      <w:proofErr w:type="spellStart"/>
      <w:r w:rsidR="00A763F1" w:rsidRPr="001B42DC">
        <w:rPr>
          <w:rFonts w:ascii="Book Antiqua" w:eastAsia="Arial Unicode MS" w:hAnsi="Book Antiqua"/>
          <w:sz w:val="24"/>
          <w:szCs w:val="24"/>
        </w:rPr>
        <w:t>Italy</w:t>
      </w:r>
      <w:proofErr w:type="spellEnd"/>
      <w:r w:rsidR="00380FD4" w:rsidRPr="001B42DC">
        <w:rPr>
          <w:rFonts w:ascii="Book Antiqua" w:eastAsia="Arial Unicode MS" w:hAnsi="Book Antiqua"/>
          <w:sz w:val="24"/>
          <w:szCs w:val="24"/>
        </w:rPr>
        <w:t xml:space="preserve"> in coerenza con le tabelle di costo standard adottate a livello di comparto</w:t>
      </w:r>
      <w:r w:rsidR="00A91BC2" w:rsidRPr="001B42DC">
        <w:rPr>
          <w:rFonts w:ascii="Book Antiqua" w:eastAsia="Arial Unicode MS" w:hAnsi="Book Antiqua"/>
          <w:sz w:val="24"/>
          <w:szCs w:val="24"/>
        </w:rPr>
        <w:t xml:space="preserve">, </w:t>
      </w:r>
      <w:r w:rsidR="00B635BE" w:rsidRPr="002042D0">
        <w:rPr>
          <w:rFonts w:ascii="Book Antiqua" w:eastAsia="Arial Unicode MS" w:hAnsi="Book Antiqua"/>
          <w:sz w:val="24"/>
          <w:szCs w:val="24"/>
        </w:rPr>
        <w:t xml:space="preserve">stimando </w:t>
      </w:r>
      <w:r w:rsidR="00BB19E3" w:rsidRPr="002042D0">
        <w:rPr>
          <w:rFonts w:ascii="Book Antiqua" w:eastAsia="Arial Unicode MS" w:hAnsi="Book Antiqua"/>
          <w:sz w:val="24"/>
          <w:szCs w:val="24"/>
        </w:rPr>
        <w:t xml:space="preserve">in </w:t>
      </w:r>
      <w:r w:rsidR="00820080" w:rsidRPr="002042D0">
        <w:rPr>
          <w:rFonts w:ascii="Book Antiqua" w:eastAsia="Arial Unicode MS" w:hAnsi="Book Antiqua"/>
          <w:sz w:val="24"/>
          <w:szCs w:val="24"/>
        </w:rPr>
        <w:t>52.501,35</w:t>
      </w:r>
      <w:r w:rsidR="00BE2ED7" w:rsidRPr="002042D0">
        <w:rPr>
          <w:rFonts w:ascii="Book Antiqua" w:eastAsia="Arial Unicode MS" w:hAnsi="Book Antiqua"/>
          <w:sz w:val="24"/>
          <w:szCs w:val="24"/>
        </w:rPr>
        <w:t xml:space="preserve"> </w:t>
      </w:r>
      <w:r w:rsidR="00380FD4" w:rsidRPr="002042D0">
        <w:rPr>
          <w:rFonts w:ascii="Book Antiqua" w:eastAsia="Arial Unicode MS" w:hAnsi="Book Antiqua"/>
          <w:sz w:val="24"/>
          <w:szCs w:val="24"/>
        </w:rPr>
        <w:t>euro, comprensivo di oneri riflessi a carico dell’amministrazione</w:t>
      </w:r>
      <w:r w:rsidR="00B635BE" w:rsidRPr="002042D0">
        <w:rPr>
          <w:rFonts w:ascii="Book Antiqua" w:eastAsia="Arial Unicode MS" w:hAnsi="Book Antiqua"/>
          <w:sz w:val="24"/>
          <w:szCs w:val="24"/>
        </w:rPr>
        <w:t>, il costo medio annuo lordo di un funzionario</w:t>
      </w:r>
      <w:r w:rsidR="00A31C0A" w:rsidRPr="002042D0">
        <w:rPr>
          <w:rFonts w:ascii="Book Antiqua" w:eastAsia="Arial Unicode MS" w:hAnsi="Book Antiqua"/>
          <w:sz w:val="24"/>
          <w:szCs w:val="24"/>
        </w:rPr>
        <w:t xml:space="preserve"> </w:t>
      </w:r>
      <w:r w:rsidR="00820080" w:rsidRPr="002042D0">
        <w:rPr>
          <w:rFonts w:ascii="Book Antiqua" w:eastAsia="Arial Unicode MS" w:hAnsi="Book Antiqua"/>
          <w:sz w:val="24"/>
          <w:szCs w:val="24"/>
        </w:rPr>
        <w:t xml:space="preserve">come di seguito rappresentato </w:t>
      </w:r>
      <w:r w:rsidR="00A31C0A" w:rsidRPr="002042D0">
        <w:rPr>
          <w:rFonts w:ascii="Book Antiqua" w:eastAsia="Arial Unicode MS" w:hAnsi="Book Antiqua"/>
          <w:sz w:val="24"/>
          <w:szCs w:val="24"/>
        </w:rPr>
        <w:t>(tenuto conto che il costo lordo per 1 funzionario nel contratto nazionale 2019-2021 era di euro 49</w:t>
      </w:r>
      <w:r w:rsidRPr="002042D0">
        <w:rPr>
          <w:rFonts w:ascii="Book Antiqua" w:eastAsia="Arial Unicode MS" w:hAnsi="Book Antiqua"/>
          <w:sz w:val="24"/>
          <w:szCs w:val="24"/>
        </w:rPr>
        <w:t>.</w:t>
      </w:r>
      <w:r w:rsidR="00A31C0A" w:rsidRPr="002042D0">
        <w:rPr>
          <w:rFonts w:ascii="Book Antiqua" w:eastAsia="Arial Unicode MS" w:hAnsi="Book Antiqua"/>
          <w:sz w:val="24"/>
          <w:szCs w:val="24"/>
        </w:rPr>
        <w:t>811,53 e che, a seguito del rinnovo dei contratti per il triennio 2022-2024</w:t>
      </w:r>
      <w:r w:rsidRPr="002042D0">
        <w:rPr>
          <w:rFonts w:ascii="Book Antiqua" w:eastAsia="Arial Unicode MS" w:hAnsi="Book Antiqua"/>
          <w:sz w:val="24"/>
          <w:szCs w:val="24"/>
        </w:rPr>
        <w:t>,</w:t>
      </w:r>
      <w:r w:rsidR="00A31C0A" w:rsidRPr="002042D0">
        <w:rPr>
          <w:rFonts w:ascii="Book Antiqua" w:eastAsia="Arial Unicode MS" w:hAnsi="Book Antiqua"/>
          <w:sz w:val="24"/>
          <w:szCs w:val="24"/>
        </w:rPr>
        <w:t xml:space="preserve"> il costo è </w:t>
      </w:r>
      <w:r w:rsidRPr="002042D0">
        <w:rPr>
          <w:rFonts w:ascii="Book Antiqua" w:eastAsia="Arial Unicode MS" w:hAnsi="Book Antiqua"/>
          <w:sz w:val="24"/>
          <w:szCs w:val="24"/>
        </w:rPr>
        <w:t>aumentato</w:t>
      </w:r>
      <w:r w:rsidR="00A31C0A" w:rsidRPr="002042D0">
        <w:rPr>
          <w:rFonts w:ascii="Book Antiqua" w:eastAsia="Arial Unicode MS" w:hAnsi="Book Antiqua"/>
          <w:sz w:val="24"/>
          <w:szCs w:val="24"/>
        </w:rPr>
        <w:t xml:space="preserve"> del 5,40%)</w:t>
      </w:r>
      <w:r w:rsidR="00B635BE" w:rsidRPr="002042D0">
        <w:rPr>
          <w:rFonts w:ascii="Book Antiqua" w:eastAsia="Arial Unicode MS" w:hAnsi="Book Antiqua"/>
          <w:sz w:val="24"/>
          <w:szCs w:val="24"/>
        </w:rPr>
        <w:t>.</w:t>
      </w:r>
      <w:r w:rsidRPr="002042D0">
        <w:rPr>
          <w:rFonts w:ascii="Book Antiqua" w:eastAsia="Arial Unicode MS" w:hAnsi="Book Antiqua"/>
          <w:sz w:val="24"/>
          <w:szCs w:val="24"/>
        </w:rPr>
        <w:t xml:space="preserve"> </w:t>
      </w:r>
    </w:p>
    <w:p w14:paraId="07D8CC3E" w14:textId="77777777" w:rsidR="00C04E2B" w:rsidRPr="002042D0" w:rsidRDefault="00C04E2B" w:rsidP="00170757">
      <w:pPr>
        <w:jc w:val="both"/>
        <w:rPr>
          <w:rFonts w:ascii="Book Antiqua" w:eastAsia="Aptos" w:hAnsi="Book Antiqua" w:cs="Aptos"/>
          <w:sz w:val="24"/>
          <w:szCs w:val="24"/>
        </w:rPr>
      </w:pPr>
      <w:r w:rsidRPr="002042D0">
        <w:rPr>
          <w:rFonts w:ascii="Book Antiqua" w:eastAsia="Aptos" w:hAnsi="Book Antiqua" w:cs="Aptos"/>
          <w:sz w:val="24"/>
          <w:szCs w:val="24"/>
        </w:rPr>
        <w:t xml:space="preserve">Per i costi diretti derivati dall’autorizzazione d’incremento del personale, sono utilizzati i dati presenti sul PIAO 2024-2026 del Ministero delle imprese e del made in </w:t>
      </w:r>
      <w:proofErr w:type="spellStart"/>
      <w:r w:rsidRPr="002042D0">
        <w:rPr>
          <w:rFonts w:ascii="Book Antiqua" w:eastAsia="Aptos" w:hAnsi="Book Antiqua" w:cs="Aptos"/>
          <w:sz w:val="24"/>
          <w:szCs w:val="24"/>
        </w:rPr>
        <w:t>Italy</w:t>
      </w:r>
      <w:proofErr w:type="spellEnd"/>
      <w:r w:rsidRPr="002042D0">
        <w:rPr>
          <w:rFonts w:ascii="Book Antiqua" w:eastAsia="Aptos" w:hAnsi="Book Antiqua" w:cs="Aptos"/>
          <w:sz w:val="24"/>
          <w:szCs w:val="24"/>
        </w:rPr>
        <w:t>, di seguito riportati:</w:t>
      </w:r>
    </w:p>
    <w:p w14:paraId="23202A1C" w14:textId="77777777" w:rsidR="00C04E2B" w:rsidRPr="007B0AB5" w:rsidRDefault="00C04E2B" w:rsidP="00C04E2B">
      <w:pPr>
        <w:rPr>
          <w:rFonts w:ascii="Book Antiqua" w:eastAsia="Aptos" w:hAnsi="Book Antiqua" w:cs="Aptos"/>
          <w:b/>
          <w:bCs/>
          <w:i/>
          <w:iCs/>
          <w:sz w:val="24"/>
          <w:szCs w:val="24"/>
        </w:rPr>
      </w:pPr>
    </w:p>
    <w:tbl>
      <w:tblPr>
        <w:tblW w:w="9777" w:type="dxa"/>
        <w:jc w:val="center"/>
        <w:tblCellMar>
          <w:left w:w="0" w:type="dxa"/>
          <w:right w:w="0" w:type="dxa"/>
        </w:tblCellMar>
        <w:tblLook w:val="04A0" w:firstRow="1" w:lastRow="0" w:firstColumn="1" w:lastColumn="0" w:noHBand="0" w:noVBand="1"/>
      </w:tblPr>
      <w:tblGrid>
        <w:gridCol w:w="1183"/>
        <w:gridCol w:w="1016"/>
        <w:gridCol w:w="1294"/>
        <w:gridCol w:w="1187"/>
        <w:gridCol w:w="1095"/>
        <w:gridCol w:w="939"/>
        <w:gridCol w:w="1131"/>
        <w:gridCol w:w="916"/>
        <w:gridCol w:w="1016"/>
      </w:tblGrid>
      <w:tr w:rsidR="007B0AB5" w:rsidRPr="002042D0" w14:paraId="58F996C4" w14:textId="77777777" w:rsidTr="00B065FC">
        <w:trPr>
          <w:trHeight w:val="376"/>
          <w:jc w:val="center"/>
        </w:trPr>
        <w:tc>
          <w:tcPr>
            <w:tcW w:w="1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FC47DE" w14:textId="77777777" w:rsidR="00C04E2B" w:rsidRPr="002042D0" w:rsidRDefault="00C04E2B" w:rsidP="00C04E2B">
            <w:pPr>
              <w:autoSpaceDE w:val="0"/>
              <w:autoSpaceDN w:val="0"/>
              <w:jc w:val="center"/>
              <w:rPr>
                <w:rFonts w:ascii="Book Antiqua" w:eastAsia="Aptos" w:hAnsi="Book Antiqua" w:cs="Aptos"/>
                <w:i/>
                <w:iCs/>
              </w:rPr>
            </w:pPr>
            <w:r w:rsidRPr="002042D0">
              <w:rPr>
                <w:rFonts w:ascii="Book Antiqua" w:eastAsia="Aptos" w:hAnsi="Book Antiqua" w:cs="Aptos"/>
                <w:i/>
                <w:iCs/>
              </w:rPr>
              <w:t>Tabellare +</w:t>
            </w:r>
          </w:p>
          <w:p w14:paraId="205DE55E" w14:textId="77777777" w:rsidR="00C04E2B" w:rsidRPr="002042D0" w:rsidRDefault="00C04E2B" w:rsidP="00C04E2B">
            <w:pPr>
              <w:autoSpaceDE w:val="0"/>
              <w:autoSpaceDN w:val="0"/>
              <w:jc w:val="center"/>
              <w:rPr>
                <w:rFonts w:ascii="Book Antiqua" w:eastAsia="Aptos" w:hAnsi="Book Antiqua" w:cs="Aptos"/>
                <w:i/>
                <w:iCs/>
              </w:rPr>
            </w:pPr>
            <w:r w:rsidRPr="002042D0">
              <w:rPr>
                <w:rFonts w:ascii="Book Antiqua" w:eastAsia="Aptos" w:hAnsi="Book Antiqua" w:cs="Aptos"/>
                <w:i/>
                <w:iCs/>
              </w:rPr>
              <w:t>IIS per 12 mensilità CCNL 2019-2021</w:t>
            </w:r>
          </w:p>
          <w:p w14:paraId="4D351932" w14:textId="77777777" w:rsidR="00C04E2B" w:rsidRPr="002042D0" w:rsidRDefault="00C04E2B" w:rsidP="00C04E2B">
            <w:pPr>
              <w:autoSpaceDE w:val="0"/>
              <w:autoSpaceDN w:val="0"/>
              <w:jc w:val="center"/>
              <w:rPr>
                <w:rFonts w:ascii="Book Antiqua" w:eastAsia="Aptos" w:hAnsi="Book Antiqua" w:cs="Aptos"/>
                <w:i/>
                <w:iCs/>
              </w:rPr>
            </w:pPr>
          </w:p>
        </w:tc>
        <w:tc>
          <w:tcPr>
            <w:tcW w:w="10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146909" w14:textId="77777777" w:rsidR="00C04E2B" w:rsidRPr="002042D0" w:rsidRDefault="00C04E2B" w:rsidP="00C04E2B">
            <w:pPr>
              <w:autoSpaceDE w:val="0"/>
              <w:autoSpaceDN w:val="0"/>
              <w:jc w:val="center"/>
              <w:rPr>
                <w:rFonts w:ascii="Book Antiqua" w:eastAsia="Aptos" w:hAnsi="Book Antiqua" w:cs="Aptos"/>
                <w:i/>
                <w:iCs/>
              </w:rPr>
            </w:pPr>
            <w:r w:rsidRPr="002042D0">
              <w:rPr>
                <w:rFonts w:ascii="Book Antiqua" w:eastAsia="Aptos" w:hAnsi="Book Antiqua" w:cs="Aptos"/>
                <w:i/>
                <w:iCs/>
              </w:rPr>
              <w:t>IVC 2022-2024 per 12 mensilità</w:t>
            </w:r>
          </w:p>
        </w:tc>
        <w:tc>
          <w:tcPr>
            <w:tcW w:w="1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0E37E3" w14:textId="77777777" w:rsidR="00C04E2B" w:rsidRPr="002042D0" w:rsidRDefault="00C04E2B" w:rsidP="00C04E2B">
            <w:pPr>
              <w:autoSpaceDE w:val="0"/>
              <w:autoSpaceDN w:val="0"/>
              <w:jc w:val="center"/>
              <w:rPr>
                <w:rFonts w:ascii="Book Antiqua" w:eastAsia="Aptos" w:hAnsi="Book Antiqua" w:cs="Aptos"/>
                <w:i/>
                <w:iCs/>
              </w:rPr>
            </w:pPr>
            <w:r w:rsidRPr="002042D0">
              <w:rPr>
                <w:rFonts w:ascii="Book Antiqua" w:eastAsia="Aptos" w:hAnsi="Book Antiqua" w:cs="Aptos"/>
                <w:i/>
                <w:iCs/>
              </w:rPr>
              <w:t>Altra voce retributiva fondamentale (1)</w:t>
            </w:r>
          </w:p>
        </w:tc>
        <w:tc>
          <w:tcPr>
            <w:tcW w:w="11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82F375" w14:textId="77777777" w:rsidR="00C04E2B" w:rsidRPr="002042D0" w:rsidRDefault="00C04E2B" w:rsidP="00C04E2B">
            <w:pPr>
              <w:autoSpaceDE w:val="0"/>
              <w:autoSpaceDN w:val="0"/>
              <w:jc w:val="center"/>
              <w:rPr>
                <w:rFonts w:ascii="Book Antiqua" w:eastAsia="Aptos" w:hAnsi="Book Antiqua" w:cs="Aptos"/>
                <w:i/>
                <w:iCs/>
              </w:rPr>
            </w:pPr>
            <w:r w:rsidRPr="002042D0">
              <w:rPr>
                <w:rFonts w:ascii="Book Antiqua" w:eastAsia="Aptos" w:hAnsi="Book Antiqua" w:cs="Aptos"/>
                <w:i/>
                <w:iCs/>
              </w:rPr>
              <w:t>Tredicesima (tabellare + IVC)</w:t>
            </w:r>
          </w:p>
        </w:tc>
        <w:tc>
          <w:tcPr>
            <w:tcW w:w="10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C289E0" w14:textId="77777777" w:rsidR="00C04E2B" w:rsidRPr="002042D0" w:rsidRDefault="00C04E2B" w:rsidP="00C04E2B">
            <w:pPr>
              <w:autoSpaceDE w:val="0"/>
              <w:autoSpaceDN w:val="0"/>
              <w:jc w:val="center"/>
              <w:rPr>
                <w:rFonts w:ascii="Book Antiqua" w:eastAsia="Aptos" w:hAnsi="Book Antiqua" w:cs="Aptos"/>
                <w:i/>
                <w:iCs/>
              </w:rPr>
            </w:pPr>
            <w:r w:rsidRPr="002042D0">
              <w:rPr>
                <w:rFonts w:ascii="Book Antiqua" w:eastAsia="Aptos" w:hAnsi="Book Antiqua" w:cs="Aptos"/>
                <w:i/>
                <w:iCs/>
              </w:rPr>
              <w:t>Totale annuo pro-capite lordo dipendente</w:t>
            </w:r>
          </w:p>
        </w:tc>
        <w:tc>
          <w:tcPr>
            <w:tcW w:w="9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301CF6" w14:textId="77777777" w:rsidR="00C04E2B" w:rsidRPr="002042D0" w:rsidRDefault="00C04E2B" w:rsidP="00C04E2B">
            <w:pPr>
              <w:autoSpaceDE w:val="0"/>
              <w:autoSpaceDN w:val="0"/>
              <w:jc w:val="center"/>
              <w:rPr>
                <w:rFonts w:ascii="Book Antiqua" w:eastAsia="Aptos" w:hAnsi="Book Antiqua" w:cs="Aptos"/>
                <w:i/>
                <w:iCs/>
              </w:rPr>
            </w:pPr>
            <w:r w:rsidRPr="002042D0">
              <w:rPr>
                <w:rFonts w:ascii="Book Antiqua" w:eastAsia="Aptos" w:hAnsi="Book Antiqua" w:cs="Aptos"/>
                <w:i/>
                <w:iCs/>
              </w:rPr>
              <w:t>Pensione 24,2% (2)</w:t>
            </w:r>
          </w:p>
        </w:tc>
        <w:tc>
          <w:tcPr>
            <w:tcW w:w="11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D3C0E4" w14:textId="77777777" w:rsidR="00C04E2B" w:rsidRPr="002042D0" w:rsidRDefault="00C04E2B" w:rsidP="00C04E2B">
            <w:pPr>
              <w:autoSpaceDE w:val="0"/>
              <w:autoSpaceDN w:val="0"/>
              <w:jc w:val="center"/>
              <w:rPr>
                <w:rFonts w:ascii="Book Antiqua" w:eastAsia="Aptos" w:hAnsi="Book Antiqua" w:cs="Aptos"/>
                <w:i/>
                <w:iCs/>
              </w:rPr>
            </w:pPr>
            <w:r w:rsidRPr="002042D0">
              <w:rPr>
                <w:rFonts w:ascii="Book Antiqua" w:eastAsia="Aptos" w:hAnsi="Book Antiqua" w:cs="Aptos"/>
                <w:i/>
                <w:iCs/>
              </w:rPr>
              <w:t>Buonuscita 5,68</w:t>
            </w:r>
            <w:proofErr w:type="gramStart"/>
            <w:r w:rsidRPr="002042D0">
              <w:rPr>
                <w:rFonts w:ascii="Book Antiqua" w:eastAsia="Aptos" w:hAnsi="Book Antiqua" w:cs="Aptos"/>
                <w:i/>
                <w:iCs/>
              </w:rPr>
              <w:t>%(</w:t>
            </w:r>
            <w:proofErr w:type="gramEnd"/>
            <w:r w:rsidRPr="002042D0">
              <w:rPr>
                <w:rFonts w:ascii="Book Antiqua" w:eastAsia="Aptos" w:hAnsi="Book Antiqua" w:cs="Aptos"/>
                <w:i/>
                <w:iCs/>
              </w:rPr>
              <w:t>2)</w:t>
            </w:r>
          </w:p>
        </w:tc>
        <w:tc>
          <w:tcPr>
            <w:tcW w:w="9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9BB529" w14:textId="77777777" w:rsidR="00C04E2B" w:rsidRPr="002042D0" w:rsidRDefault="00C04E2B" w:rsidP="00C04E2B">
            <w:pPr>
              <w:autoSpaceDE w:val="0"/>
              <w:autoSpaceDN w:val="0"/>
              <w:jc w:val="center"/>
              <w:rPr>
                <w:rFonts w:ascii="Book Antiqua" w:eastAsia="Aptos" w:hAnsi="Book Antiqua" w:cs="Aptos"/>
                <w:i/>
                <w:iCs/>
              </w:rPr>
            </w:pPr>
            <w:r w:rsidRPr="002042D0">
              <w:rPr>
                <w:rFonts w:ascii="Book Antiqua" w:eastAsia="Aptos" w:hAnsi="Book Antiqua" w:cs="Aptos"/>
                <w:i/>
                <w:iCs/>
              </w:rPr>
              <w:t>IRAP 8,5</w:t>
            </w:r>
            <w:proofErr w:type="gramStart"/>
            <w:r w:rsidRPr="002042D0">
              <w:rPr>
                <w:rFonts w:ascii="Book Antiqua" w:eastAsia="Aptos" w:hAnsi="Book Antiqua" w:cs="Aptos"/>
                <w:i/>
                <w:iCs/>
              </w:rPr>
              <w:t>%(</w:t>
            </w:r>
            <w:proofErr w:type="gramEnd"/>
            <w:r w:rsidRPr="002042D0">
              <w:rPr>
                <w:rFonts w:ascii="Book Antiqua" w:eastAsia="Aptos" w:hAnsi="Book Antiqua" w:cs="Aptos"/>
                <w:i/>
                <w:iCs/>
              </w:rPr>
              <w:t>2)</w:t>
            </w:r>
          </w:p>
        </w:tc>
        <w:tc>
          <w:tcPr>
            <w:tcW w:w="10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81A091" w14:textId="77777777" w:rsidR="00C04E2B" w:rsidRPr="002042D0" w:rsidRDefault="00C04E2B" w:rsidP="00C04E2B">
            <w:pPr>
              <w:autoSpaceDE w:val="0"/>
              <w:autoSpaceDN w:val="0"/>
              <w:jc w:val="center"/>
              <w:rPr>
                <w:rFonts w:ascii="Book Antiqua" w:eastAsia="Aptos" w:hAnsi="Book Antiqua" w:cs="Aptos"/>
                <w:i/>
                <w:iCs/>
              </w:rPr>
            </w:pPr>
            <w:r w:rsidRPr="002042D0">
              <w:rPr>
                <w:rFonts w:ascii="Book Antiqua" w:eastAsia="Aptos" w:hAnsi="Book Antiqua" w:cs="Aptos"/>
                <w:i/>
                <w:iCs/>
              </w:rPr>
              <w:t>Totale annuo pro-capite lordo stato</w:t>
            </w:r>
          </w:p>
        </w:tc>
      </w:tr>
      <w:tr w:rsidR="002042D0" w:rsidRPr="002042D0" w14:paraId="2126998B" w14:textId="77777777" w:rsidTr="00B065FC">
        <w:trPr>
          <w:trHeight w:val="294"/>
          <w:jc w:val="center"/>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19D0F7" w14:textId="77777777" w:rsidR="00C04E2B" w:rsidRPr="002042D0" w:rsidRDefault="00C04E2B" w:rsidP="00C04E2B">
            <w:pPr>
              <w:autoSpaceDE w:val="0"/>
              <w:autoSpaceDN w:val="0"/>
              <w:jc w:val="center"/>
              <w:rPr>
                <w:rFonts w:ascii="Book Antiqua" w:eastAsia="Aptos" w:hAnsi="Book Antiqua" w:cs="Aptos"/>
                <w:i/>
                <w:iCs/>
              </w:rPr>
            </w:pPr>
            <w:r w:rsidRPr="002042D0">
              <w:rPr>
                <w:rFonts w:ascii="Book Antiqua" w:eastAsia="Aptos" w:hAnsi="Book Antiqua" w:cs="Aptos"/>
                <w:i/>
                <w:iCs/>
              </w:rPr>
              <w:t>Funzionari</w:t>
            </w:r>
          </w:p>
        </w:tc>
        <w:tc>
          <w:tcPr>
            <w:tcW w:w="1007" w:type="dxa"/>
            <w:tcBorders>
              <w:top w:val="nil"/>
              <w:left w:val="nil"/>
              <w:bottom w:val="single" w:sz="8" w:space="0" w:color="auto"/>
              <w:right w:val="single" w:sz="8" w:space="0" w:color="auto"/>
            </w:tcBorders>
            <w:tcMar>
              <w:top w:w="0" w:type="dxa"/>
              <w:left w:w="108" w:type="dxa"/>
              <w:bottom w:w="0" w:type="dxa"/>
              <w:right w:w="108" w:type="dxa"/>
            </w:tcMar>
            <w:hideMark/>
          </w:tcPr>
          <w:p w14:paraId="4B7285EC" w14:textId="77777777" w:rsidR="00C04E2B" w:rsidRPr="002042D0" w:rsidRDefault="00C04E2B" w:rsidP="00C04E2B">
            <w:pPr>
              <w:autoSpaceDE w:val="0"/>
              <w:autoSpaceDN w:val="0"/>
              <w:jc w:val="center"/>
              <w:rPr>
                <w:rFonts w:ascii="Book Antiqua" w:eastAsia="Aptos" w:hAnsi="Book Antiqua" w:cs="Aptos"/>
                <w:i/>
                <w:iCs/>
              </w:rPr>
            </w:pPr>
            <w:r w:rsidRPr="002042D0">
              <w:rPr>
                <w:rFonts w:ascii="Book Antiqua" w:eastAsia="Aptos" w:hAnsi="Book Antiqua" w:cs="Aptos"/>
                <w:i/>
                <w:iCs/>
              </w:rPr>
              <w:t>23.501,93</w:t>
            </w:r>
          </w:p>
        </w:tc>
        <w:tc>
          <w:tcPr>
            <w:tcW w:w="1281" w:type="dxa"/>
            <w:tcBorders>
              <w:top w:val="nil"/>
              <w:left w:val="nil"/>
              <w:bottom w:val="single" w:sz="8" w:space="0" w:color="auto"/>
              <w:right w:val="single" w:sz="8" w:space="0" w:color="auto"/>
            </w:tcBorders>
            <w:tcMar>
              <w:top w:w="0" w:type="dxa"/>
              <w:left w:w="108" w:type="dxa"/>
              <w:bottom w:w="0" w:type="dxa"/>
              <w:right w:w="108" w:type="dxa"/>
            </w:tcMar>
            <w:hideMark/>
          </w:tcPr>
          <w:p w14:paraId="038881AF" w14:textId="77777777" w:rsidR="00C04E2B" w:rsidRPr="002042D0" w:rsidRDefault="00C04E2B" w:rsidP="00C04E2B">
            <w:pPr>
              <w:autoSpaceDE w:val="0"/>
              <w:autoSpaceDN w:val="0"/>
              <w:jc w:val="center"/>
              <w:rPr>
                <w:rFonts w:ascii="Book Antiqua" w:eastAsia="Aptos" w:hAnsi="Book Antiqua" w:cs="Aptos"/>
                <w:i/>
                <w:iCs/>
              </w:rPr>
            </w:pPr>
            <w:r w:rsidRPr="002042D0">
              <w:rPr>
                <w:rFonts w:ascii="Book Antiqua" w:eastAsia="Aptos" w:hAnsi="Book Antiqua" w:cs="Aptos"/>
                <w:i/>
                <w:iCs/>
              </w:rPr>
              <w:t>787,12</w:t>
            </w:r>
          </w:p>
        </w:tc>
        <w:tc>
          <w:tcPr>
            <w:tcW w:w="1175" w:type="dxa"/>
            <w:tcBorders>
              <w:top w:val="nil"/>
              <w:left w:val="nil"/>
              <w:bottom w:val="single" w:sz="8" w:space="0" w:color="auto"/>
              <w:right w:val="single" w:sz="8" w:space="0" w:color="auto"/>
            </w:tcBorders>
            <w:tcMar>
              <w:top w:w="0" w:type="dxa"/>
              <w:left w:w="108" w:type="dxa"/>
              <w:bottom w:w="0" w:type="dxa"/>
              <w:right w:w="108" w:type="dxa"/>
            </w:tcMar>
            <w:hideMark/>
          </w:tcPr>
          <w:p w14:paraId="26E3CCF9" w14:textId="77777777" w:rsidR="00C04E2B" w:rsidRPr="002042D0" w:rsidRDefault="00C04E2B" w:rsidP="00C04E2B">
            <w:pPr>
              <w:autoSpaceDE w:val="0"/>
              <w:autoSpaceDN w:val="0"/>
              <w:jc w:val="center"/>
              <w:rPr>
                <w:rFonts w:ascii="Book Antiqua" w:eastAsia="Aptos" w:hAnsi="Book Antiqua" w:cs="Aptos"/>
                <w:i/>
                <w:iCs/>
              </w:rPr>
            </w:pPr>
            <w:r w:rsidRPr="002042D0">
              <w:rPr>
                <w:rFonts w:ascii="Book Antiqua" w:eastAsia="Aptos" w:hAnsi="Book Antiqua" w:cs="Aptos"/>
                <w:i/>
                <w:iCs/>
              </w:rPr>
              <w:t>2.024,09</w:t>
            </w:r>
          </w:p>
        </w:tc>
        <w:tc>
          <w:tcPr>
            <w:tcW w:w="1084" w:type="dxa"/>
            <w:tcBorders>
              <w:top w:val="nil"/>
              <w:left w:val="nil"/>
              <w:bottom w:val="single" w:sz="8" w:space="0" w:color="auto"/>
              <w:right w:val="single" w:sz="8" w:space="0" w:color="auto"/>
            </w:tcBorders>
            <w:tcMar>
              <w:top w:w="0" w:type="dxa"/>
              <w:left w:w="108" w:type="dxa"/>
              <w:bottom w:w="0" w:type="dxa"/>
              <w:right w:w="108" w:type="dxa"/>
            </w:tcMar>
            <w:hideMark/>
          </w:tcPr>
          <w:p w14:paraId="0C3B415B" w14:textId="77777777" w:rsidR="00C04E2B" w:rsidRPr="002042D0" w:rsidRDefault="00C04E2B" w:rsidP="00C04E2B">
            <w:pPr>
              <w:autoSpaceDE w:val="0"/>
              <w:autoSpaceDN w:val="0"/>
              <w:jc w:val="center"/>
              <w:rPr>
                <w:rFonts w:ascii="Book Antiqua" w:eastAsia="Aptos" w:hAnsi="Book Antiqua" w:cs="Aptos"/>
                <w:i/>
                <w:iCs/>
              </w:rPr>
            </w:pPr>
            <w:r w:rsidRPr="002042D0">
              <w:rPr>
                <w:rFonts w:ascii="Book Antiqua" w:eastAsia="Aptos" w:hAnsi="Book Antiqua" w:cs="Aptos"/>
                <w:i/>
                <w:iCs/>
              </w:rPr>
              <w:t>26.313,14</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14:paraId="5846EBD1" w14:textId="77777777" w:rsidR="00C04E2B" w:rsidRPr="002042D0" w:rsidRDefault="00C04E2B" w:rsidP="00C04E2B">
            <w:pPr>
              <w:autoSpaceDE w:val="0"/>
              <w:autoSpaceDN w:val="0"/>
              <w:jc w:val="center"/>
              <w:rPr>
                <w:rFonts w:ascii="Book Antiqua" w:eastAsia="Aptos" w:hAnsi="Book Antiqua" w:cs="Aptos"/>
                <w:i/>
                <w:iCs/>
              </w:rPr>
            </w:pPr>
            <w:r w:rsidRPr="002042D0">
              <w:rPr>
                <w:rFonts w:ascii="Book Antiqua" w:eastAsia="Aptos" w:hAnsi="Book Antiqua" w:cs="Aptos"/>
                <w:i/>
                <w:iCs/>
              </w:rPr>
              <w:t>6.367,78</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14:paraId="33D18DC3" w14:textId="77777777" w:rsidR="00C04E2B" w:rsidRPr="002042D0" w:rsidRDefault="00C04E2B" w:rsidP="00C04E2B">
            <w:pPr>
              <w:autoSpaceDE w:val="0"/>
              <w:autoSpaceDN w:val="0"/>
              <w:jc w:val="center"/>
              <w:rPr>
                <w:rFonts w:ascii="Book Antiqua" w:eastAsia="Aptos" w:hAnsi="Book Antiqua" w:cs="Aptos"/>
                <w:i/>
                <w:iCs/>
              </w:rPr>
            </w:pPr>
            <w:r w:rsidRPr="002042D0">
              <w:rPr>
                <w:rFonts w:ascii="Book Antiqua" w:eastAsia="Aptos" w:hAnsi="Book Antiqua" w:cs="Aptos"/>
                <w:i/>
                <w:iCs/>
              </w:rPr>
              <w:t>1.494,59</w:t>
            </w:r>
          </w:p>
        </w:tc>
        <w:tc>
          <w:tcPr>
            <w:tcW w:w="908" w:type="dxa"/>
            <w:tcBorders>
              <w:top w:val="nil"/>
              <w:left w:val="nil"/>
              <w:bottom w:val="single" w:sz="8" w:space="0" w:color="auto"/>
              <w:right w:val="single" w:sz="8" w:space="0" w:color="auto"/>
            </w:tcBorders>
            <w:tcMar>
              <w:top w:w="0" w:type="dxa"/>
              <w:left w:w="108" w:type="dxa"/>
              <w:bottom w:w="0" w:type="dxa"/>
              <w:right w:w="108" w:type="dxa"/>
            </w:tcMar>
            <w:hideMark/>
          </w:tcPr>
          <w:p w14:paraId="09384DB5" w14:textId="77777777" w:rsidR="00C04E2B" w:rsidRPr="002042D0" w:rsidRDefault="00C04E2B" w:rsidP="00C04E2B">
            <w:pPr>
              <w:autoSpaceDE w:val="0"/>
              <w:autoSpaceDN w:val="0"/>
              <w:jc w:val="center"/>
              <w:rPr>
                <w:rFonts w:ascii="Book Antiqua" w:eastAsia="Aptos" w:hAnsi="Book Antiqua" w:cs="Aptos"/>
                <w:i/>
                <w:iCs/>
              </w:rPr>
            </w:pPr>
            <w:r w:rsidRPr="002042D0">
              <w:rPr>
                <w:rFonts w:ascii="Book Antiqua" w:eastAsia="Aptos" w:hAnsi="Book Antiqua" w:cs="Aptos"/>
                <w:i/>
                <w:iCs/>
              </w:rPr>
              <w:t>2.236,62</w:t>
            </w:r>
          </w:p>
        </w:tc>
        <w:tc>
          <w:tcPr>
            <w:tcW w:w="1006" w:type="dxa"/>
            <w:tcBorders>
              <w:top w:val="nil"/>
              <w:left w:val="nil"/>
              <w:bottom w:val="single" w:sz="8" w:space="0" w:color="auto"/>
              <w:right w:val="single" w:sz="8" w:space="0" w:color="auto"/>
            </w:tcBorders>
            <w:tcMar>
              <w:top w:w="0" w:type="dxa"/>
              <w:left w:w="108" w:type="dxa"/>
              <w:bottom w:w="0" w:type="dxa"/>
              <w:right w:w="108" w:type="dxa"/>
            </w:tcMar>
            <w:hideMark/>
          </w:tcPr>
          <w:p w14:paraId="5009C064" w14:textId="77777777" w:rsidR="00C04E2B" w:rsidRPr="002042D0" w:rsidRDefault="00C04E2B" w:rsidP="00C04E2B">
            <w:pPr>
              <w:autoSpaceDE w:val="0"/>
              <w:autoSpaceDN w:val="0"/>
              <w:ind w:right="-140"/>
              <w:jc w:val="center"/>
              <w:rPr>
                <w:rFonts w:ascii="Book Antiqua" w:eastAsia="Aptos" w:hAnsi="Book Antiqua" w:cs="Aptos"/>
                <w:i/>
                <w:iCs/>
              </w:rPr>
            </w:pPr>
            <w:r w:rsidRPr="002042D0">
              <w:rPr>
                <w:rFonts w:ascii="Book Antiqua" w:eastAsia="Aptos" w:hAnsi="Book Antiqua" w:cs="Aptos"/>
                <w:i/>
                <w:iCs/>
              </w:rPr>
              <w:t>36.412,12</w:t>
            </w:r>
          </w:p>
        </w:tc>
      </w:tr>
    </w:tbl>
    <w:p w14:paraId="60DD1B79" w14:textId="77777777" w:rsidR="00C04E2B" w:rsidRPr="002042D0" w:rsidRDefault="00C04E2B" w:rsidP="00C04E2B">
      <w:pPr>
        <w:rPr>
          <w:rFonts w:ascii="Book Antiqua" w:eastAsia="Aptos" w:hAnsi="Book Antiqua" w:cs="Aptos"/>
          <w:i/>
          <w:iCs/>
          <w:sz w:val="24"/>
          <w:szCs w:val="24"/>
        </w:rPr>
      </w:pPr>
    </w:p>
    <w:p w14:paraId="2A01DB3C" w14:textId="4F7EC2EA" w:rsidR="00890317" w:rsidRPr="002042D0" w:rsidRDefault="00890317" w:rsidP="00890317">
      <w:pPr>
        <w:spacing w:after="160"/>
        <w:jc w:val="both"/>
        <w:rPr>
          <w:rFonts w:ascii="Book Antiqua" w:eastAsia="Aptos" w:hAnsi="Book Antiqua" w:cs="Aptos"/>
          <w:sz w:val="24"/>
          <w:szCs w:val="24"/>
        </w:rPr>
      </w:pPr>
      <w:r w:rsidRPr="002042D0">
        <w:rPr>
          <w:rFonts w:ascii="Book Antiqua" w:eastAsia="Aptos" w:hAnsi="Book Antiqua" w:cs="Aptos"/>
          <w:sz w:val="24"/>
          <w:szCs w:val="24"/>
        </w:rPr>
        <w:t xml:space="preserve">Alle somme sopra riportate sono aggiunte le indennità tabellari di amministrazione che, dalla rilevazione dell’ARAN, per i funzionari del Ministero delle Imprese e del Made in </w:t>
      </w:r>
      <w:proofErr w:type="spellStart"/>
      <w:r w:rsidRPr="002042D0">
        <w:rPr>
          <w:rFonts w:ascii="Book Antiqua" w:eastAsia="Aptos" w:hAnsi="Book Antiqua" w:cs="Aptos"/>
          <w:sz w:val="24"/>
          <w:szCs w:val="24"/>
        </w:rPr>
        <w:t>Italy</w:t>
      </w:r>
      <w:proofErr w:type="spellEnd"/>
      <w:r w:rsidRPr="002042D0">
        <w:rPr>
          <w:rFonts w:ascii="Book Antiqua" w:eastAsia="Aptos" w:hAnsi="Book Antiqua" w:cs="Aptos"/>
          <w:sz w:val="24"/>
          <w:szCs w:val="24"/>
        </w:rPr>
        <w:t>, sono pari a 377,39 euro lordi</w:t>
      </w:r>
      <w:r w:rsidR="0028177B" w:rsidRPr="002042D0">
        <w:rPr>
          <w:rFonts w:ascii="Book Antiqua" w:eastAsia="Aptos" w:hAnsi="Book Antiqua" w:cs="Aptos"/>
          <w:sz w:val="24"/>
          <w:szCs w:val="24"/>
        </w:rPr>
        <w:t xml:space="preserve"> mensili</w:t>
      </w:r>
      <w:r w:rsidRPr="002042D0">
        <w:rPr>
          <w:rFonts w:ascii="Book Antiqua" w:eastAsia="Aptos" w:hAnsi="Book Antiqua" w:cs="Aptos"/>
          <w:sz w:val="24"/>
          <w:szCs w:val="24"/>
        </w:rPr>
        <w:t>, corrispondenti a 4.528,68 euro annui lordi pro capite, e gli altri costi accessori (ad esempio, buoni pasto, ecc.), che ammontano all’incirca a 5.704,05 euro, nonché i costi relativi alla tredicesima mensilità e altri oneri, per un costo annuo per ciascun funzionario, area 3, F1, pari a 52.501,35 euro.</w:t>
      </w:r>
    </w:p>
    <w:p w14:paraId="2444637E" w14:textId="570F412F" w:rsidR="00890317" w:rsidRPr="002042D0" w:rsidRDefault="00890317" w:rsidP="00890317">
      <w:pPr>
        <w:spacing w:after="160"/>
        <w:jc w:val="both"/>
        <w:rPr>
          <w:rFonts w:ascii="Book Antiqua" w:eastAsia="Aptos" w:hAnsi="Book Antiqua" w:cs="Aptos"/>
          <w:sz w:val="24"/>
          <w:szCs w:val="24"/>
        </w:rPr>
      </w:pPr>
      <w:r w:rsidRPr="002042D0">
        <w:rPr>
          <w:rFonts w:ascii="Book Antiqua" w:eastAsia="Aptos" w:hAnsi="Book Antiqua" w:cs="Aptos"/>
          <w:sz w:val="24"/>
          <w:szCs w:val="24"/>
        </w:rPr>
        <w:t xml:space="preserve">Sulla base della richiesta di assunzione di 5 unità di personale, il costo totale complessivo è di 262.506,76 euro. </w:t>
      </w:r>
      <w:r w:rsidR="00B334A5" w:rsidRPr="002042D0">
        <w:rPr>
          <w:rFonts w:ascii="Book Antiqua" w:eastAsia="Aptos" w:hAnsi="Book Antiqua" w:cs="Aptos"/>
          <w:sz w:val="24"/>
          <w:szCs w:val="24"/>
        </w:rPr>
        <w:t>Pertanto, l</w:t>
      </w:r>
      <w:r w:rsidRPr="002042D0">
        <w:rPr>
          <w:rFonts w:ascii="Book Antiqua" w:eastAsia="Aptos" w:hAnsi="Book Antiqua" w:cs="Aptos"/>
          <w:sz w:val="24"/>
          <w:szCs w:val="24"/>
        </w:rPr>
        <w:t xml:space="preserve">o stanziamento di 280.000 euro, </w:t>
      </w:r>
      <w:r w:rsidR="00170757" w:rsidRPr="002042D0">
        <w:rPr>
          <w:rFonts w:ascii="Book Antiqua" w:eastAsia="Aptos" w:hAnsi="Book Antiqua" w:cs="Aptos"/>
          <w:sz w:val="24"/>
          <w:szCs w:val="24"/>
        </w:rPr>
        <w:t>a decorrere dal 2027,</w:t>
      </w:r>
      <w:r w:rsidR="006B2B98" w:rsidRPr="002042D0">
        <w:rPr>
          <w:rFonts w:ascii="Book Antiqua" w:eastAsia="Aptos" w:hAnsi="Book Antiqua" w:cs="Aptos"/>
          <w:sz w:val="24"/>
          <w:szCs w:val="24"/>
        </w:rPr>
        <w:t xml:space="preserve"> </w:t>
      </w:r>
      <w:r w:rsidRPr="002042D0">
        <w:rPr>
          <w:rFonts w:ascii="Book Antiqua" w:eastAsia="Aptos" w:hAnsi="Book Antiqua" w:cs="Aptos"/>
          <w:sz w:val="24"/>
          <w:szCs w:val="24"/>
        </w:rPr>
        <w:t>risulta essere prudenziale e coerente con quanto rappresentato.</w:t>
      </w:r>
    </w:p>
    <w:p w14:paraId="6EA99251" w14:textId="0328D153" w:rsidR="00890317" w:rsidRPr="002042D0" w:rsidRDefault="00890317" w:rsidP="00890317">
      <w:pPr>
        <w:spacing w:after="160"/>
        <w:jc w:val="both"/>
        <w:rPr>
          <w:rFonts w:ascii="Book Antiqua" w:eastAsia="Aptos" w:hAnsi="Book Antiqua" w:cs="Aptos"/>
          <w:sz w:val="24"/>
          <w:szCs w:val="24"/>
        </w:rPr>
      </w:pPr>
      <w:r w:rsidRPr="002042D0">
        <w:rPr>
          <w:rFonts w:ascii="Book Antiqua" w:eastAsia="Aptos" w:hAnsi="Book Antiqua" w:cs="Aptos"/>
          <w:sz w:val="24"/>
          <w:szCs w:val="24"/>
        </w:rPr>
        <w:t xml:space="preserve">Tale autorizzazione non incide sulla dotazione organica complessiva del Ministero delle </w:t>
      </w:r>
      <w:r w:rsidR="00A5300A" w:rsidRPr="002042D0">
        <w:rPr>
          <w:rFonts w:ascii="Book Antiqua" w:eastAsia="Aptos" w:hAnsi="Book Antiqua" w:cs="Aptos"/>
          <w:sz w:val="24"/>
          <w:szCs w:val="24"/>
        </w:rPr>
        <w:t>i</w:t>
      </w:r>
      <w:r w:rsidRPr="002042D0">
        <w:rPr>
          <w:rFonts w:ascii="Book Antiqua" w:eastAsia="Aptos" w:hAnsi="Book Antiqua" w:cs="Aptos"/>
          <w:sz w:val="24"/>
          <w:szCs w:val="24"/>
        </w:rPr>
        <w:t xml:space="preserve">mprese e del </w:t>
      </w:r>
      <w:r w:rsidR="00A5300A" w:rsidRPr="002042D0">
        <w:rPr>
          <w:rFonts w:ascii="Book Antiqua" w:eastAsia="Aptos" w:hAnsi="Book Antiqua" w:cs="Aptos"/>
          <w:sz w:val="24"/>
          <w:szCs w:val="24"/>
        </w:rPr>
        <w:t>m</w:t>
      </w:r>
      <w:r w:rsidRPr="002042D0">
        <w:rPr>
          <w:rFonts w:ascii="Book Antiqua" w:eastAsia="Aptos" w:hAnsi="Book Antiqua" w:cs="Aptos"/>
          <w:sz w:val="24"/>
          <w:szCs w:val="24"/>
        </w:rPr>
        <w:t xml:space="preserve">ade in </w:t>
      </w:r>
      <w:proofErr w:type="spellStart"/>
      <w:r w:rsidRPr="002042D0">
        <w:rPr>
          <w:rFonts w:ascii="Book Antiqua" w:eastAsia="Aptos" w:hAnsi="Book Antiqua" w:cs="Aptos"/>
          <w:sz w:val="24"/>
          <w:szCs w:val="24"/>
        </w:rPr>
        <w:t>Italy</w:t>
      </w:r>
      <w:proofErr w:type="spellEnd"/>
      <w:r w:rsidRPr="002042D0">
        <w:rPr>
          <w:rFonts w:ascii="Book Antiqua" w:eastAsia="Aptos" w:hAnsi="Book Antiqua" w:cs="Aptos"/>
          <w:sz w:val="24"/>
          <w:szCs w:val="24"/>
        </w:rPr>
        <w:t>, in quanto il personale dell’</w:t>
      </w:r>
      <w:r w:rsidR="00A5300A" w:rsidRPr="002042D0">
        <w:rPr>
          <w:rFonts w:ascii="Book Antiqua" w:eastAsia="Aptos" w:hAnsi="Book Antiqua" w:cs="Aptos"/>
          <w:sz w:val="24"/>
          <w:szCs w:val="24"/>
        </w:rPr>
        <w:t>e</w:t>
      </w:r>
      <w:r w:rsidRPr="002042D0">
        <w:rPr>
          <w:rFonts w:ascii="Book Antiqua" w:eastAsia="Aptos" w:hAnsi="Book Antiqua" w:cs="Aptos"/>
          <w:sz w:val="24"/>
          <w:szCs w:val="24"/>
        </w:rPr>
        <w:t>nte, a regime, è pari a 2.701 unità (cfr. PIAO 2024), mentre le unità presenti in servizio al 31.12.2023 erano 1.825, comprendenti anche il personale comandato.</w:t>
      </w:r>
    </w:p>
    <w:p w14:paraId="46550719" w14:textId="3347C345" w:rsidR="00FF23AA" w:rsidRPr="002042D0" w:rsidRDefault="00890317" w:rsidP="00890317">
      <w:pPr>
        <w:spacing w:after="160"/>
        <w:jc w:val="both"/>
        <w:rPr>
          <w:rFonts w:ascii="Book Antiqua" w:eastAsia="Aptos" w:hAnsi="Book Antiqua" w:cs="Aptos"/>
          <w:sz w:val="24"/>
          <w:szCs w:val="24"/>
        </w:rPr>
      </w:pPr>
      <w:r w:rsidRPr="002042D0">
        <w:rPr>
          <w:rFonts w:ascii="Book Antiqua" w:eastAsia="Aptos" w:hAnsi="Book Antiqua" w:cs="Aptos"/>
          <w:sz w:val="24"/>
          <w:szCs w:val="24"/>
        </w:rPr>
        <w:t>A tali somme deve essere considerato, per l’anno 2026, lo stanziamento una tantum pari a 300.000 euro, destinato alla copertura dei costi delle procedure selettive e concorsuali per l’assunzione del personale.</w:t>
      </w:r>
      <w:r w:rsidR="00B334A5" w:rsidRPr="002042D0">
        <w:rPr>
          <w:rFonts w:ascii="Book Antiqua" w:eastAsia="Aptos" w:hAnsi="Book Antiqua" w:cs="Aptos"/>
          <w:sz w:val="24"/>
          <w:szCs w:val="24"/>
        </w:rPr>
        <w:t xml:space="preserve"> Tale </w:t>
      </w:r>
      <w:r w:rsidRPr="002042D0">
        <w:rPr>
          <w:rFonts w:ascii="Book Antiqua" w:eastAsia="Aptos" w:hAnsi="Book Antiqua" w:cs="Aptos"/>
          <w:sz w:val="24"/>
          <w:szCs w:val="24"/>
        </w:rPr>
        <w:t>somma</w:t>
      </w:r>
      <w:r w:rsidR="00B334A5" w:rsidRPr="002042D0">
        <w:rPr>
          <w:rFonts w:ascii="Book Antiqua" w:eastAsia="Aptos" w:hAnsi="Book Antiqua" w:cs="Aptos"/>
          <w:sz w:val="24"/>
          <w:szCs w:val="24"/>
        </w:rPr>
        <w:t xml:space="preserve"> </w:t>
      </w:r>
      <w:r w:rsidRPr="002042D0">
        <w:rPr>
          <w:rFonts w:ascii="Book Antiqua" w:eastAsia="Aptos" w:hAnsi="Book Antiqua" w:cs="Aptos"/>
          <w:sz w:val="24"/>
          <w:szCs w:val="24"/>
        </w:rPr>
        <w:t>è stata quantificata sulla base dei dati relativi a precedenti misure concorsuali forniti da Formez.</w:t>
      </w:r>
      <w:r w:rsidR="00B334A5" w:rsidRPr="002042D0">
        <w:rPr>
          <w:rFonts w:ascii="Book Antiqua" w:eastAsia="Aptos" w:hAnsi="Book Antiqua" w:cs="Aptos"/>
          <w:sz w:val="24"/>
          <w:szCs w:val="24"/>
        </w:rPr>
        <w:t xml:space="preserve"> </w:t>
      </w:r>
      <w:r w:rsidRPr="002042D0">
        <w:rPr>
          <w:rFonts w:ascii="Book Antiqua" w:eastAsia="Aptos" w:hAnsi="Book Antiqua" w:cs="Aptos"/>
          <w:sz w:val="24"/>
          <w:szCs w:val="24"/>
        </w:rPr>
        <w:t xml:space="preserve">In particolare, per </w:t>
      </w:r>
      <w:r w:rsidR="00DF25BD" w:rsidRPr="002042D0">
        <w:rPr>
          <w:rFonts w:ascii="Book Antiqua" w:eastAsia="Aptos" w:hAnsi="Book Antiqua" w:cs="Aptos"/>
          <w:sz w:val="24"/>
          <w:szCs w:val="24"/>
        </w:rPr>
        <w:t>la procedura di</w:t>
      </w:r>
      <w:r w:rsidRPr="002042D0">
        <w:rPr>
          <w:rFonts w:ascii="Book Antiqua" w:eastAsia="Aptos" w:hAnsi="Book Antiqua" w:cs="Aptos"/>
          <w:sz w:val="24"/>
          <w:szCs w:val="24"/>
        </w:rPr>
        <w:t xml:space="preserve"> reclutamento di un contingente complessivo di n. 225 unità di personale non dirigenziale, a tempo pieno e indeterminato, di Area Terza, posizione economica F1, da inquadrare nei ruoli del Ministero dello Sviluppo Economico mediante concorso pubblico per titoli ed </w:t>
      </w:r>
      <w:r w:rsidRPr="002042D0">
        <w:rPr>
          <w:rFonts w:ascii="Book Antiqua" w:eastAsia="Aptos" w:hAnsi="Book Antiqua" w:cs="Aptos"/>
          <w:sz w:val="24"/>
          <w:szCs w:val="24"/>
        </w:rPr>
        <w:lastRenderedPageBreak/>
        <w:t>esami, effettuato nel corso del 2023, l’amministrazione ha sostenuto un costo complessivo di 346.376,21 euro, a cui sono stati detratti i contributi dei candidati che hanno partecipato al concorso, per un ammontare di 57.920,10 euro.</w:t>
      </w:r>
      <w:r w:rsidR="00B334A5" w:rsidRPr="002042D0">
        <w:rPr>
          <w:rFonts w:ascii="Book Antiqua" w:eastAsia="Aptos" w:hAnsi="Book Antiqua" w:cs="Aptos"/>
          <w:sz w:val="24"/>
          <w:szCs w:val="24"/>
        </w:rPr>
        <w:t xml:space="preserve"> </w:t>
      </w:r>
      <w:r w:rsidRPr="002042D0">
        <w:rPr>
          <w:rFonts w:ascii="Book Antiqua" w:eastAsia="Aptos" w:hAnsi="Book Antiqua" w:cs="Aptos"/>
          <w:sz w:val="24"/>
          <w:szCs w:val="24"/>
        </w:rPr>
        <w:t xml:space="preserve">L’onere complessivo è stato, dunque, di 288.456,11 euro. </w:t>
      </w:r>
    </w:p>
    <w:p w14:paraId="5F5AFD99" w14:textId="5123DDFA" w:rsidR="00890317" w:rsidRPr="002042D0" w:rsidRDefault="00FF23AA" w:rsidP="00890317">
      <w:pPr>
        <w:spacing w:after="160"/>
        <w:jc w:val="both"/>
        <w:rPr>
          <w:rFonts w:ascii="Book Antiqua" w:eastAsia="Aptos" w:hAnsi="Book Antiqua" w:cs="Aptos"/>
          <w:sz w:val="24"/>
          <w:szCs w:val="24"/>
        </w:rPr>
      </w:pPr>
      <w:r w:rsidRPr="002042D0">
        <w:rPr>
          <w:rFonts w:ascii="Book Antiqua" w:eastAsia="Aptos" w:hAnsi="Book Antiqua" w:cs="Aptos"/>
          <w:sz w:val="24"/>
          <w:szCs w:val="24"/>
        </w:rPr>
        <w:t>Si fa presente che la procedura concorsuale</w:t>
      </w:r>
      <w:r w:rsidR="00D76552" w:rsidRPr="002042D0">
        <w:rPr>
          <w:rFonts w:ascii="Book Antiqua" w:eastAsia="Aptos" w:hAnsi="Book Antiqua" w:cs="Aptos"/>
          <w:sz w:val="24"/>
          <w:szCs w:val="24"/>
        </w:rPr>
        <w:t xml:space="preserve"> </w:t>
      </w:r>
      <w:r w:rsidR="0019497A" w:rsidRPr="002042D0">
        <w:rPr>
          <w:rFonts w:ascii="Book Antiqua" w:eastAsia="Aptos" w:hAnsi="Book Antiqua" w:cs="Aptos"/>
          <w:sz w:val="24"/>
          <w:szCs w:val="24"/>
        </w:rPr>
        <w:t xml:space="preserve">in esame </w:t>
      </w:r>
      <w:r w:rsidR="00D76552" w:rsidRPr="002042D0">
        <w:rPr>
          <w:rFonts w:ascii="Book Antiqua" w:eastAsia="Aptos" w:hAnsi="Book Antiqua" w:cs="Aptos"/>
          <w:sz w:val="24"/>
          <w:szCs w:val="24"/>
        </w:rPr>
        <w:t>interesserà anche l</w:t>
      </w:r>
      <w:r w:rsidR="00000AFD" w:rsidRPr="002042D0">
        <w:rPr>
          <w:rFonts w:ascii="Book Antiqua" w:eastAsia="Aptos" w:hAnsi="Book Antiqua" w:cs="Aptos"/>
          <w:sz w:val="24"/>
          <w:szCs w:val="24"/>
        </w:rPr>
        <w:t>’assunzione di</w:t>
      </w:r>
      <w:r w:rsidR="00D76552" w:rsidRPr="002042D0">
        <w:rPr>
          <w:rFonts w:ascii="Book Antiqua" w:eastAsia="Aptos" w:hAnsi="Book Antiqua" w:cs="Aptos"/>
          <w:sz w:val="24"/>
          <w:szCs w:val="24"/>
        </w:rPr>
        <w:t xml:space="preserve"> 8 unità di funzionari da reclutare in base all’articolo </w:t>
      </w:r>
      <w:r w:rsidR="005F0BFD" w:rsidRPr="002042D0">
        <w:rPr>
          <w:rFonts w:ascii="Book Antiqua" w:eastAsia="Aptos" w:hAnsi="Book Antiqua" w:cs="Aptos"/>
          <w:sz w:val="24"/>
          <w:szCs w:val="24"/>
        </w:rPr>
        <w:t>13</w:t>
      </w:r>
      <w:r w:rsidR="00D76552" w:rsidRPr="002042D0">
        <w:rPr>
          <w:rFonts w:ascii="Book Antiqua" w:eastAsia="Aptos" w:hAnsi="Book Antiqua" w:cs="Aptos"/>
          <w:sz w:val="24"/>
          <w:szCs w:val="24"/>
        </w:rPr>
        <w:t xml:space="preserve"> della presente legge. </w:t>
      </w:r>
      <w:r w:rsidR="00142877" w:rsidRPr="002042D0">
        <w:rPr>
          <w:rFonts w:ascii="Book Antiqua" w:eastAsia="Aptos" w:hAnsi="Book Antiqua" w:cs="Aptos"/>
          <w:sz w:val="24"/>
          <w:szCs w:val="24"/>
        </w:rPr>
        <w:t xml:space="preserve">Si tratterà, pertanto di un concorso unico per il reclutamento di un totale di 13 unità di personale non dirigenziale, a tempo pieno e indeterminato, di Area Terza, posizione economica F1. </w:t>
      </w:r>
      <w:r w:rsidR="00890317" w:rsidRPr="002042D0">
        <w:rPr>
          <w:rFonts w:ascii="Book Antiqua" w:eastAsia="Aptos" w:hAnsi="Book Antiqua" w:cs="Aptos"/>
          <w:sz w:val="24"/>
          <w:szCs w:val="24"/>
        </w:rPr>
        <w:t>In considerazione del minore numero di personale da reclutare</w:t>
      </w:r>
      <w:r w:rsidR="00224FFF" w:rsidRPr="002042D0">
        <w:rPr>
          <w:rFonts w:ascii="Book Antiqua" w:eastAsia="Aptos" w:hAnsi="Book Antiqua" w:cs="Aptos"/>
          <w:sz w:val="24"/>
          <w:szCs w:val="24"/>
        </w:rPr>
        <w:t xml:space="preserve"> - </w:t>
      </w:r>
      <w:r w:rsidR="00000AFD" w:rsidRPr="002042D0">
        <w:rPr>
          <w:rFonts w:ascii="Book Antiqua" w:eastAsia="Aptos" w:hAnsi="Book Antiqua" w:cs="Aptos"/>
          <w:sz w:val="24"/>
          <w:szCs w:val="24"/>
        </w:rPr>
        <w:t>rispetto al concorso svolto nel 2023</w:t>
      </w:r>
      <w:r w:rsidR="00224FFF" w:rsidRPr="002042D0">
        <w:rPr>
          <w:rFonts w:ascii="Book Antiqua" w:eastAsia="Aptos" w:hAnsi="Book Antiqua" w:cs="Aptos"/>
          <w:sz w:val="24"/>
          <w:szCs w:val="24"/>
        </w:rPr>
        <w:t xml:space="preserve"> - </w:t>
      </w:r>
      <w:r w:rsidR="00890317" w:rsidRPr="002042D0">
        <w:rPr>
          <w:rFonts w:ascii="Book Antiqua" w:eastAsia="Aptos" w:hAnsi="Book Antiqua" w:cs="Aptos"/>
          <w:sz w:val="24"/>
          <w:szCs w:val="24"/>
        </w:rPr>
        <w:t>la cifra di 300.000 euro risulta coerente e prudenziale per la copertura dei costi relativi all’espletamento delle procedure di reclutamento.</w:t>
      </w:r>
    </w:p>
    <w:p w14:paraId="40BFB1C5" w14:textId="77777777" w:rsidR="00890317" w:rsidRPr="002042D0" w:rsidRDefault="00890317" w:rsidP="00890317">
      <w:pPr>
        <w:spacing w:after="160"/>
        <w:jc w:val="both"/>
        <w:rPr>
          <w:rFonts w:ascii="Book Antiqua" w:eastAsia="Aptos" w:hAnsi="Book Antiqua" w:cs="Aptos"/>
          <w:sz w:val="24"/>
          <w:szCs w:val="24"/>
        </w:rPr>
      </w:pPr>
      <w:r w:rsidRPr="002042D0">
        <w:rPr>
          <w:rFonts w:ascii="Book Antiqua" w:eastAsia="Aptos" w:hAnsi="Book Antiqua" w:cs="Aptos"/>
          <w:sz w:val="24"/>
          <w:szCs w:val="24"/>
        </w:rPr>
        <w:t>Le risorse stanziate ammontano, pertanto, a un massimo di 300.000 euro per il 2026 e a 280.000 euro, a decorrere dall’anno 2027, a regime.</w:t>
      </w:r>
    </w:p>
    <w:p w14:paraId="1513AE95" w14:textId="77777777" w:rsidR="00890317" w:rsidRPr="002042D0" w:rsidRDefault="00890317" w:rsidP="00890317">
      <w:pPr>
        <w:spacing w:after="160"/>
        <w:jc w:val="both"/>
        <w:rPr>
          <w:rFonts w:ascii="Book Antiqua" w:eastAsia="Aptos" w:hAnsi="Book Antiqua" w:cs="Aptos"/>
          <w:sz w:val="24"/>
          <w:szCs w:val="24"/>
        </w:rPr>
      </w:pPr>
      <w:r w:rsidRPr="002042D0">
        <w:rPr>
          <w:rFonts w:ascii="Book Antiqua" w:eastAsia="Aptos" w:hAnsi="Book Antiqua" w:cs="Aptos"/>
          <w:sz w:val="24"/>
          <w:szCs w:val="24"/>
        </w:rPr>
        <w:t>Le somme stanziate sono previste a partire dal 2027, in virtù della previsione di promulgazione della legge nel corso del 2026 e dello svolgimento delle procedure concorsuali nello stesso anno.</w:t>
      </w:r>
    </w:p>
    <w:p w14:paraId="2C9F975B" w14:textId="19206A5C" w:rsidR="00380FD4" w:rsidRPr="001B42DC" w:rsidRDefault="00380FD4" w:rsidP="00380FD4">
      <w:pPr>
        <w:spacing w:after="160"/>
        <w:jc w:val="both"/>
        <w:rPr>
          <w:rFonts w:ascii="Book Antiqua" w:eastAsia="Arial Unicode MS" w:hAnsi="Book Antiqua"/>
          <w:sz w:val="24"/>
          <w:szCs w:val="24"/>
        </w:rPr>
      </w:pPr>
      <w:r w:rsidRPr="001B42DC">
        <w:rPr>
          <w:rFonts w:ascii="Book Antiqua" w:eastAsia="Arial Unicode MS" w:hAnsi="Book Antiqua"/>
          <w:sz w:val="24"/>
          <w:szCs w:val="24"/>
        </w:rPr>
        <w:t>La copertura finanziaria è assicurata mediante riduzione del fondo speciale di parte corrente, iscritto ai fini del bilancio triennale 202</w:t>
      </w:r>
      <w:r w:rsidR="00FE0E09">
        <w:rPr>
          <w:rFonts w:ascii="Book Antiqua" w:eastAsia="Arial Unicode MS" w:hAnsi="Book Antiqua"/>
          <w:sz w:val="24"/>
          <w:szCs w:val="24"/>
        </w:rPr>
        <w:t>5</w:t>
      </w:r>
      <w:r w:rsidRPr="001B42DC">
        <w:rPr>
          <w:rFonts w:ascii="Book Antiqua" w:eastAsia="Arial Unicode MS" w:hAnsi="Book Antiqua"/>
          <w:sz w:val="24"/>
          <w:szCs w:val="24"/>
        </w:rPr>
        <w:t>-202</w:t>
      </w:r>
      <w:r w:rsidR="00FE0E09">
        <w:rPr>
          <w:rFonts w:ascii="Book Antiqua" w:eastAsia="Arial Unicode MS" w:hAnsi="Book Antiqua"/>
          <w:sz w:val="24"/>
          <w:szCs w:val="24"/>
        </w:rPr>
        <w:t>7</w:t>
      </w:r>
      <w:r w:rsidRPr="001B42DC">
        <w:rPr>
          <w:rFonts w:ascii="Book Antiqua" w:eastAsia="Arial Unicode MS" w:hAnsi="Book Antiqua"/>
          <w:sz w:val="24"/>
          <w:szCs w:val="24"/>
        </w:rPr>
        <w:t xml:space="preserve"> nello stato di previsione del Ministero dell’economia e delle finanze, nell’ambito del programma «Fondi di riserva e speciali» della missione «Fondi da ripartire», utilizzando parzialmente l’accantonamento riferito al M</w:t>
      </w:r>
      <w:r w:rsidR="00C94314" w:rsidRPr="001B42DC">
        <w:rPr>
          <w:rFonts w:ascii="Book Antiqua" w:eastAsia="Arial Unicode MS" w:hAnsi="Book Antiqua"/>
          <w:sz w:val="24"/>
          <w:szCs w:val="24"/>
        </w:rPr>
        <w:t xml:space="preserve">inistero delle imprese e del made in </w:t>
      </w:r>
      <w:proofErr w:type="spellStart"/>
      <w:r w:rsidR="00C94314" w:rsidRPr="001B42DC">
        <w:rPr>
          <w:rFonts w:ascii="Book Antiqua" w:eastAsia="Arial Unicode MS" w:hAnsi="Book Antiqua"/>
          <w:sz w:val="24"/>
          <w:szCs w:val="24"/>
        </w:rPr>
        <w:t>Italy</w:t>
      </w:r>
      <w:proofErr w:type="spellEnd"/>
      <w:r w:rsidR="00C94314" w:rsidRPr="001B42DC">
        <w:rPr>
          <w:rFonts w:ascii="Book Antiqua" w:eastAsia="Arial Unicode MS" w:hAnsi="Book Antiqua"/>
          <w:sz w:val="24"/>
          <w:szCs w:val="24"/>
        </w:rPr>
        <w:t xml:space="preserve">. </w:t>
      </w:r>
    </w:p>
    <w:p w14:paraId="017E446C" w14:textId="77777777" w:rsidR="00380FD4" w:rsidRPr="001B42DC" w:rsidRDefault="00380FD4" w:rsidP="00380FD4">
      <w:pPr>
        <w:spacing w:after="160"/>
        <w:jc w:val="both"/>
        <w:rPr>
          <w:rFonts w:ascii="Book Antiqua" w:eastAsia="Arial Unicode MS" w:hAnsi="Book Antiqua"/>
          <w:sz w:val="24"/>
          <w:szCs w:val="24"/>
        </w:rPr>
      </w:pPr>
      <w:r w:rsidRPr="001B42DC">
        <w:rPr>
          <w:rFonts w:ascii="Book Antiqua" w:eastAsia="Arial Unicode MS" w:hAnsi="Book Antiqua"/>
          <w:sz w:val="24"/>
          <w:szCs w:val="24"/>
        </w:rPr>
        <w:t>Alla luce dei fabbisogni rappresentati e dei parametri di costo sopra riportati, le risorse individuate risultano adeguate e coerenti rispetto al profilo professionale e alla consistenza numerica del personale da assumere, non eccedono i limiti di spesa previsti a legislazione vigente e garantiscono la piena sostenibilità finanziaria dell’intervento.</w:t>
      </w:r>
    </w:p>
    <w:p w14:paraId="5670357B" w14:textId="77777777" w:rsidR="005C28C1" w:rsidRPr="001B42DC" w:rsidRDefault="005C28C1" w:rsidP="001F63F9">
      <w:pPr>
        <w:spacing w:after="120"/>
        <w:jc w:val="both"/>
        <w:rPr>
          <w:rFonts w:ascii="Book Antiqua" w:eastAsia="Arial Unicode MS" w:hAnsi="Book Antiqua"/>
          <w:b/>
          <w:bCs/>
          <w:sz w:val="24"/>
          <w:szCs w:val="24"/>
        </w:rPr>
      </w:pPr>
    </w:p>
    <w:p w14:paraId="4CA3B8AF" w14:textId="0FAEBEC8" w:rsidR="000D25C6" w:rsidRPr="001B42DC" w:rsidRDefault="000D25C6" w:rsidP="001F63F9">
      <w:pPr>
        <w:spacing w:after="120"/>
        <w:jc w:val="both"/>
        <w:rPr>
          <w:rFonts w:ascii="Book Antiqua" w:eastAsia="Arial Unicode MS" w:hAnsi="Book Antiqua"/>
          <w:b/>
          <w:bCs/>
          <w:i/>
          <w:iCs/>
          <w:sz w:val="24"/>
          <w:szCs w:val="24"/>
        </w:rPr>
      </w:pPr>
      <w:r w:rsidRPr="001B42DC">
        <w:rPr>
          <w:rFonts w:ascii="Book Antiqua" w:eastAsia="Arial Unicode MS" w:hAnsi="Book Antiqua"/>
          <w:b/>
          <w:bCs/>
          <w:i/>
          <w:iCs/>
          <w:sz w:val="24"/>
          <w:szCs w:val="24"/>
        </w:rPr>
        <w:t xml:space="preserve">Art. </w:t>
      </w:r>
      <w:r w:rsidR="00217BBA">
        <w:rPr>
          <w:rFonts w:ascii="Book Antiqua" w:eastAsia="Arial Unicode MS" w:hAnsi="Book Antiqua"/>
          <w:b/>
          <w:bCs/>
          <w:i/>
          <w:iCs/>
          <w:sz w:val="24"/>
          <w:szCs w:val="24"/>
        </w:rPr>
        <w:t>4</w:t>
      </w:r>
      <w:r w:rsidRPr="001B42DC">
        <w:rPr>
          <w:rFonts w:ascii="Book Antiqua" w:eastAsia="Arial Unicode MS" w:hAnsi="Book Antiqua"/>
          <w:b/>
          <w:bCs/>
          <w:i/>
          <w:iCs/>
          <w:sz w:val="24"/>
          <w:szCs w:val="24"/>
        </w:rPr>
        <w:t xml:space="preserve"> (Principi e criteri direttivi per l’esercizio della delega per il recepimento della direttiva (UE) 2024/1799 del Parlamento europeo e del Consiglio, del 13 giugno 2024, recante norme comuni che promuovono la riparazione dei beni e che modifica il regolamento (UE) 2017/2394 e le direttive (UE) 2019/771 e (UE) 2020/1828)</w:t>
      </w:r>
    </w:p>
    <w:p w14:paraId="1989A76A" w14:textId="56FA2830" w:rsidR="000D25C6" w:rsidRPr="00A5300A" w:rsidRDefault="000D25C6" w:rsidP="001F63F9">
      <w:pPr>
        <w:spacing w:after="120"/>
        <w:jc w:val="both"/>
        <w:rPr>
          <w:rFonts w:ascii="Book Antiqua" w:eastAsia="Arial Unicode MS" w:hAnsi="Book Antiqua"/>
          <w:sz w:val="24"/>
          <w:szCs w:val="24"/>
        </w:rPr>
      </w:pPr>
      <w:r w:rsidRPr="00A5300A">
        <w:rPr>
          <w:rFonts w:ascii="Book Antiqua" w:eastAsia="Arial Unicode MS" w:hAnsi="Book Antiqua"/>
          <w:sz w:val="24"/>
          <w:szCs w:val="24"/>
        </w:rPr>
        <w:t>L’articolo contiene i principi e i criteri direttivi per l'attuazione della direttiva (UE) 2024/1799 del Parlamento europeo e del Consiglio</w:t>
      </w:r>
      <w:r w:rsidR="00575ACA" w:rsidRPr="00A5300A">
        <w:rPr>
          <w:rFonts w:ascii="Book Antiqua" w:eastAsia="Arial Unicode MS" w:hAnsi="Book Antiqua"/>
          <w:sz w:val="24"/>
          <w:szCs w:val="24"/>
        </w:rPr>
        <w:t>,</w:t>
      </w:r>
      <w:r w:rsidRPr="00A5300A">
        <w:rPr>
          <w:rFonts w:ascii="Book Antiqua" w:eastAsia="Arial Unicode MS" w:hAnsi="Book Antiqua"/>
          <w:sz w:val="24"/>
          <w:szCs w:val="24"/>
        </w:rPr>
        <w:t xml:space="preserve"> del 13 giugno 2024</w:t>
      </w:r>
      <w:r w:rsidR="00575ACA" w:rsidRPr="00A5300A">
        <w:rPr>
          <w:rFonts w:ascii="Book Antiqua" w:eastAsia="Arial Unicode MS" w:hAnsi="Book Antiqua"/>
          <w:sz w:val="24"/>
          <w:szCs w:val="24"/>
        </w:rPr>
        <w:t>,</w:t>
      </w:r>
      <w:r w:rsidRPr="00A5300A">
        <w:rPr>
          <w:rFonts w:ascii="Book Antiqua" w:eastAsia="Arial Unicode MS" w:hAnsi="Book Antiqua"/>
          <w:sz w:val="24"/>
          <w:szCs w:val="24"/>
        </w:rPr>
        <w:t xml:space="preserve"> recante norme comuni che promuovono la riparazione dei beni e che modifica il regolamento (UE) 2017/2394 e le direttive (UE) 2019/771 e (UE) 2020/1828.</w:t>
      </w:r>
    </w:p>
    <w:p w14:paraId="50E84926" w14:textId="77777777" w:rsidR="000D25C6" w:rsidRPr="00A5300A" w:rsidRDefault="000D25C6" w:rsidP="001F63F9">
      <w:pPr>
        <w:spacing w:after="120"/>
        <w:jc w:val="both"/>
        <w:rPr>
          <w:rFonts w:ascii="Book Antiqua" w:eastAsia="Arial Unicode MS" w:hAnsi="Book Antiqua"/>
          <w:sz w:val="24"/>
          <w:szCs w:val="24"/>
        </w:rPr>
      </w:pPr>
      <w:r w:rsidRPr="00A5300A">
        <w:rPr>
          <w:rFonts w:ascii="Book Antiqua" w:eastAsia="Arial Unicode MS" w:hAnsi="Book Antiqua"/>
          <w:sz w:val="24"/>
          <w:szCs w:val="24"/>
        </w:rPr>
        <w:t>La richiamata direttiva ha l’obiettivo di garantire un livello elevato di tutela dei consumatori, migliorando il funzionamento del mercato interno e garantendo una maggiore circolarità all’interno dell’economia, nel più ampio contesto della transizione verde, in particolare incentivando la riparazione dei beni di consumo difettosi e il riutilizzo dei beni.</w:t>
      </w:r>
    </w:p>
    <w:p w14:paraId="7A4B271E" w14:textId="77777777" w:rsidR="000D25C6" w:rsidRPr="00A5300A" w:rsidRDefault="000D25C6" w:rsidP="001F63F9">
      <w:pPr>
        <w:spacing w:after="120"/>
        <w:jc w:val="both"/>
        <w:rPr>
          <w:rFonts w:ascii="Book Antiqua" w:eastAsia="Arial Unicode MS" w:hAnsi="Book Antiqua"/>
          <w:sz w:val="24"/>
          <w:szCs w:val="24"/>
        </w:rPr>
      </w:pPr>
      <w:r w:rsidRPr="00A5300A">
        <w:rPr>
          <w:rFonts w:ascii="Book Antiqua" w:eastAsia="Arial Unicode MS" w:hAnsi="Book Antiqua"/>
          <w:sz w:val="24"/>
          <w:szCs w:val="24"/>
        </w:rPr>
        <w:t xml:space="preserve">Per agevolare la prestazione di servizi a livello transfrontaliero e la concorrenza fra i riparatori di beni di consumo, la direttiva in parola detta norme uniformi che promuovono la riparazione dei beni acquistati dai consumatori nell’ambito e al di fuori della garanzia legale di cui alla direttiva (UE) 2019/771. Inoltre, per ridurre lo smaltimento prematuro di beni riparabili (con conseguenti riduzione dei rifiuti, minore domanda di risorse per la </w:t>
      </w:r>
      <w:r w:rsidRPr="00A5300A">
        <w:rPr>
          <w:rFonts w:ascii="Book Antiqua" w:eastAsia="Arial Unicode MS" w:hAnsi="Book Antiqua"/>
          <w:sz w:val="24"/>
          <w:szCs w:val="24"/>
        </w:rPr>
        <w:lastRenderedPageBreak/>
        <w:t>fabbricazione e la vendita di nuovi beni) e incoraggiare i consumatori a usare i beni più a lungo, la direttiva mira a rafforzare le disposizioni connesse alla riparazione dei beni, consentendo ai consumatori di chiedere una riparazione a prezzi accessibili.</w:t>
      </w:r>
    </w:p>
    <w:p w14:paraId="3028B4D1" w14:textId="5EDD488A" w:rsidR="000D25C6" w:rsidRPr="00A5300A" w:rsidRDefault="000D25C6" w:rsidP="001F63F9">
      <w:pPr>
        <w:spacing w:after="120"/>
        <w:jc w:val="both"/>
        <w:rPr>
          <w:rFonts w:ascii="Book Antiqua" w:eastAsia="Arial Unicode MS" w:hAnsi="Book Antiqua"/>
          <w:sz w:val="24"/>
          <w:szCs w:val="24"/>
        </w:rPr>
      </w:pPr>
      <w:r w:rsidRPr="00A5300A">
        <w:rPr>
          <w:rFonts w:ascii="Book Antiqua" w:eastAsia="Arial Unicode MS" w:hAnsi="Book Antiqua"/>
          <w:sz w:val="24"/>
          <w:szCs w:val="24"/>
        </w:rPr>
        <w:t>Ai sensi dell’art</w:t>
      </w:r>
      <w:r w:rsidR="00CE3120" w:rsidRPr="00A5300A">
        <w:rPr>
          <w:rFonts w:ascii="Book Antiqua" w:eastAsia="Arial Unicode MS" w:hAnsi="Book Antiqua"/>
          <w:sz w:val="24"/>
          <w:szCs w:val="24"/>
        </w:rPr>
        <w:t>icolo</w:t>
      </w:r>
      <w:r w:rsidRPr="00A5300A">
        <w:rPr>
          <w:rFonts w:ascii="Book Antiqua" w:eastAsia="Arial Unicode MS" w:hAnsi="Book Antiqua"/>
          <w:sz w:val="24"/>
          <w:szCs w:val="24"/>
        </w:rPr>
        <w:t xml:space="preserve"> 3 della direttiva, gli Stati membri non mantengono o non adottano disposizioni divergenti dalla direttiva stessa qualificabile, pertanto, come </w:t>
      </w:r>
      <w:r w:rsidR="00CE3120" w:rsidRPr="00A5300A">
        <w:rPr>
          <w:rFonts w:ascii="Book Antiqua" w:eastAsia="Arial Unicode MS" w:hAnsi="Book Antiqua"/>
          <w:sz w:val="24"/>
          <w:szCs w:val="24"/>
        </w:rPr>
        <w:t>d</w:t>
      </w:r>
      <w:r w:rsidRPr="00A5300A">
        <w:rPr>
          <w:rFonts w:ascii="Book Antiqua" w:eastAsia="Arial Unicode MS" w:hAnsi="Book Antiqua"/>
          <w:sz w:val="24"/>
          <w:szCs w:val="24"/>
        </w:rPr>
        <w:t>irettiva di c.d. “armonizzazione massima”.</w:t>
      </w:r>
    </w:p>
    <w:p w14:paraId="24AD86C7" w14:textId="6A34B750" w:rsidR="000D25C6" w:rsidRPr="00A5300A" w:rsidRDefault="000D25C6" w:rsidP="001F63F9">
      <w:pPr>
        <w:spacing w:after="120"/>
        <w:jc w:val="both"/>
        <w:rPr>
          <w:rFonts w:ascii="Book Antiqua" w:eastAsia="Arial Unicode MS" w:hAnsi="Book Antiqua"/>
          <w:sz w:val="24"/>
          <w:szCs w:val="24"/>
        </w:rPr>
      </w:pPr>
      <w:r w:rsidRPr="00A5300A">
        <w:rPr>
          <w:rFonts w:ascii="Book Antiqua" w:eastAsia="Arial Unicode MS" w:hAnsi="Book Antiqua"/>
          <w:sz w:val="24"/>
          <w:szCs w:val="24"/>
        </w:rPr>
        <w:t>Alla luce dei criteri proposti</w:t>
      </w:r>
      <w:r w:rsidR="00CE3120" w:rsidRPr="00A5300A">
        <w:rPr>
          <w:rFonts w:ascii="Book Antiqua" w:eastAsia="Arial Unicode MS" w:hAnsi="Book Antiqua"/>
          <w:sz w:val="24"/>
          <w:szCs w:val="24"/>
        </w:rPr>
        <w:t>,</w:t>
      </w:r>
      <w:r w:rsidRPr="00A5300A">
        <w:rPr>
          <w:rFonts w:ascii="Book Antiqua" w:eastAsia="Arial Unicode MS" w:hAnsi="Book Antiqua"/>
          <w:sz w:val="24"/>
          <w:szCs w:val="24"/>
        </w:rPr>
        <w:t xml:space="preserve"> il Governo è delegato, posto il rinvio di rito alle disposizioni di cui alla legge n. 234/2012, a: </w:t>
      </w:r>
    </w:p>
    <w:p w14:paraId="30183365" w14:textId="5506916D" w:rsidR="000D25C6" w:rsidRPr="00A5300A" w:rsidRDefault="00C33FA0" w:rsidP="001F63F9">
      <w:pPr>
        <w:tabs>
          <w:tab w:val="left" w:pos="284"/>
        </w:tabs>
        <w:spacing w:after="120"/>
        <w:jc w:val="both"/>
        <w:rPr>
          <w:rFonts w:ascii="Book Antiqua" w:eastAsia="Arial Unicode MS" w:hAnsi="Book Antiqua"/>
          <w:sz w:val="24"/>
          <w:szCs w:val="24"/>
        </w:rPr>
      </w:pPr>
      <w:r w:rsidRPr="00A5300A">
        <w:rPr>
          <w:rFonts w:ascii="Book Antiqua" w:eastAsia="Arial Unicode MS" w:hAnsi="Book Antiqua"/>
          <w:sz w:val="24"/>
          <w:szCs w:val="24"/>
        </w:rPr>
        <w:t>a</w:t>
      </w:r>
      <w:r w:rsidR="000D25C6" w:rsidRPr="00A5300A">
        <w:rPr>
          <w:rFonts w:ascii="Book Antiqua" w:eastAsia="Arial Unicode MS" w:hAnsi="Book Antiqua"/>
          <w:sz w:val="24"/>
          <w:szCs w:val="24"/>
        </w:rPr>
        <w:t>)</w:t>
      </w:r>
      <w:r w:rsidR="000D25C6" w:rsidRPr="00A5300A">
        <w:rPr>
          <w:rFonts w:ascii="Book Antiqua" w:eastAsia="Arial Unicode MS" w:hAnsi="Book Antiqua"/>
          <w:sz w:val="24"/>
          <w:szCs w:val="24"/>
        </w:rPr>
        <w:tab/>
        <w:t xml:space="preserve">definire criteri e modalità con cui </w:t>
      </w:r>
      <w:r w:rsidR="00BB13DB" w:rsidRPr="00A5300A">
        <w:rPr>
          <w:rFonts w:ascii="Book Antiqua" w:eastAsia="Arial Unicode MS" w:hAnsi="Book Antiqua"/>
          <w:sz w:val="24"/>
          <w:szCs w:val="24"/>
        </w:rPr>
        <w:t>aderire all</w:t>
      </w:r>
      <w:r w:rsidR="000D25C6" w:rsidRPr="00A5300A">
        <w:rPr>
          <w:rFonts w:ascii="Book Antiqua" w:eastAsia="Arial Unicode MS" w:hAnsi="Book Antiqua"/>
          <w:sz w:val="24"/>
          <w:szCs w:val="24"/>
        </w:rPr>
        <w:t xml:space="preserve">a sezione nazionale della piattaforma online europea per la riparazione </w:t>
      </w:r>
      <w:r w:rsidR="00650AA6" w:rsidRPr="00A5300A">
        <w:rPr>
          <w:rFonts w:ascii="Book Antiqua" w:eastAsia="Arial Unicode MS" w:hAnsi="Book Antiqua"/>
          <w:sz w:val="24"/>
          <w:szCs w:val="24"/>
        </w:rPr>
        <w:t xml:space="preserve">di cui all’articolo 7 </w:t>
      </w:r>
      <w:r w:rsidR="000D25C6" w:rsidRPr="00A5300A">
        <w:rPr>
          <w:rFonts w:ascii="Book Antiqua" w:eastAsia="Arial Unicode MS" w:hAnsi="Book Antiqua"/>
          <w:sz w:val="24"/>
          <w:szCs w:val="24"/>
        </w:rPr>
        <w:t xml:space="preserve">della </w:t>
      </w:r>
      <w:r w:rsidR="00BC6C5E" w:rsidRPr="00A5300A">
        <w:rPr>
          <w:rFonts w:ascii="Book Antiqua" w:eastAsia="Arial Unicode MS" w:hAnsi="Book Antiqua"/>
          <w:sz w:val="24"/>
          <w:szCs w:val="24"/>
        </w:rPr>
        <w:t>d</w:t>
      </w:r>
      <w:r w:rsidR="000D25C6" w:rsidRPr="00A5300A">
        <w:rPr>
          <w:rFonts w:ascii="Book Antiqua" w:eastAsia="Arial Unicode MS" w:hAnsi="Book Antiqua"/>
          <w:sz w:val="24"/>
          <w:szCs w:val="24"/>
        </w:rPr>
        <w:t xml:space="preserve">irettiva (UE) 2024/1799, esercitando ove opportuno le opzioni di cui all’articolo 7, paragrafo 4, e all’articolo 9, paragrafo 2, della stessa </w:t>
      </w:r>
      <w:r w:rsidR="00BC6C5E" w:rsidRPr="00A5300A">
        <w:rPr>
          <w:rFonts w:ascii="Book Antiqua" w:eastAsia="Arial Unicode MS" w:hAnsi="Book Antiqua"/>
          <w:sz w:val="24"/>
          <w:szCs w:val="24"/>
        </w:rPr>
        <w:t>d</w:t>
      </w:r>
      <w:r w:rsidR="000D25C6" w:rsidRPr="00A5300A">
        <w:rPr>
          <w:rFonts w:ascii="Book Antiqua" w:eastAsia="Arial Unicode MS" w:hAnsi="Book Antiqua"/>
          <w:sz w:val="24"/>
          <w:szCs w:val="24"/>
        </w:rPr>
        <w:t>irettiva, tenendo conto dell’obiettivo di garantire adeguata partecipazione delle micro, piccole e medie imprese, delle opportunità per i consumatori e del buon funzionamento della sezione nazionale;</w:t>
      </w:r>
    </w:p>
    <w:p w14:paraId="2B787EE3" w14:textId="082BE419" w:rsidR="000D25C6" w:rsidRPr="00A5300A" w:rsidRDefault="00C33FA0" w:rsidP="001F63F9">
      <w:pPr>
        <w:tabs>
          <w:tab w:val="left" w:pos="284"/>
        </w:tabs>
        <w:spacing w:after="120"/>
        <w:jc w:val="both"/>
        <w:rPr>
          <w:rFonts w:ascii="Book Antiqua" w:eastAsia="Arial Unicode MS" w:hAnsi="Book Antiqua"/>
          <w:sz w:val="24"/>
          <w:szCs w:val="24"/>
        </w:rPr>
      </w:pPr>
      <w:r w:rsidRPr="00A5300A">
        <w:rPr>
          <w:rFonts w:ascii="Book Antiqua" w:eastAsia="Arial Unicode MS" w:hAnsi="Book Antiqua"/>
          <w:sz w:val="24"/>
          <w:szCs w:val="24"/>
        </w:rPr>
        <w:t>b</w:t>
      </w:r>
      <w:r w:rsidR="000D25C6" w:rsidRPr="00A5300A">
        <w:rPr>
          <w:rFonts w:ascii="Book Antiqua" w:eastAsia="Arial Unicode MS" w:hAnsi="Book Antiqua"/>
          <w:sz w:val="24"/>
          <w:szCs w:val="24"/>
        </w:rPr>
        <w:t>)</w:t>
      </w:r>
      <w:r w:rsidR="000D25C6" w:rsidRPr="00A5300A">
        <w:rPr>
          <w:rFonts w:ascii="Book Antiqua" w:eastAsia="Arial Unicode MS" w:hAnsi="Book Antiqua"/>
          <w:sz w:val="24"/>
          <w:szCs w:val="24"/>
        </w:rPr>
        <w:tab/>
        <w:t xml:space="preserve">individuare il punto di contatto nazionale per la piattaforma </w:t>
      </w:r>
      <w:r w:rsidR="000D25C6" w:rsidRPr="00A5300A">
        <w:rPr>
          <w:rFonts w:ascii="Book Antiqua" w:eastAsia="Arial Unicode MS" w:hAnsi="Book Antiqua"/>
          <w:i/>
          <w:iCs/>
          <w:sz w:val="24"/>
          <w:szCs w:val="24"/>
        </w:rPr>
        <w:t>online</w:t>
      </w:r>
      <w:r w:rsidR="000D25C6" w:rsidRPr="00A5300A">
        <w:rPr>
          <w:rFonts w:ascii="Book Antiqua" w:eastAsia="Arial Unicode MS" w:hAnsi="Book Antiqua"/>
          <w:sz w:val="24"/>
          <w:szCs w:val="24"/>
        </w:rPr>
        <w:t xml:space="preserve"> europea di cui all’articolo 9 della direttiva (UE) 2024/1799 incaricato di svolgere i compiti di cui all’articolo 9, paragrafo 4, della stessa </w:t>
      </w:r>
      <w:r w:rsidR="00BC6C5E" w:rsidRPr="00A5300A">
        <w:rPr>
          <w:rFonts w:ascii="Book Antiqua" w:eastAsia="Arial Unicode MS" w:hAnsi="Book Antiqua"/>
          <w:sz w:val="24"/>
          <w:szCs w:val="24"/>
        </w:rPr>
        <w:t>d</w:t>
      </w:r>
      <w:r w:rsidR="000D25C6" w:rsidRPr="00A5300A">
        <w:rPr>
          <w:rFonts w:ascii="Book Antiqua" w:eastAsia="Arial Unicode MS" w:hAnsi="Book Antiqua"/>
          <w:sz w:val="24"/>
          <w:szCs w:val="24"/>
        </w:rPr>
        <w:t>irettiva e che possa esercitare il monitoraggio sui dati contenuti nella sezione nazionale al fine di rilevare, identificare e rimuovere informazioni non valide in conformità con il diritto dell’Unione e quello nazionale;</w:t>
      </w:r>
    </w:p>
    <w:p w14:paraId="48A89219" w14:textId="4DC670A4" w:rsidR="000D25C6" w:rsidRPr="00A5300A" w:rsidRDefault="00C33FA0" w:rsidP="001F63F9">
      <w:pPr>
        <w:tabs>
          <w:tab w:val="left" w:pos="284"/>
        </w:tabs>
        <w:spacing w:after="120"/>
        <w:jc w:val="both"/>
        <w:rPr>
          <w:rFonts w:ascii="Book Antiqua" w:eastAsia="Arial Unicode MS" w:hAnsi="Book Antiqua"/>
          <w:sz w:val="24"/>
          <w:szCs w:val="24"/>
        </w:rPr>
      </w:pPr>
      <w:r w:rsidRPr="00A5300A">
        <w:rPr>
          <w:rFonts w:ascii="Book Antiqua" w:eastAsia="Arial Unicode MS" w:hAnsi="Book Antiqua"/>
          <w:sz w:val="24"/>
          <w:szCs w:val="24"/>
        </w:rPr>
        <w:t>c</w:t>
      </w:r>
      <w:r w:rsidR="000D25C6" w:rsidRPr="00A5300A">
        <w:rPr>
          <w:rFonts w:ascii="Book Antiqua" w:eastAsia="Arial Unicode MS" w:hAnsi="Book Antiqua"/>
          <w:sz w:val="24"/>
          <w:szCs w:val="24"/>
        </w:rPr>
        <w:t>)</w:t>
      </w:r>
      <w:r w:rsidR="000D25C6" w:rsidRPr="00A5300A">
        <w:rPr>
          <w:rFonts w:ascii="Book Antiqua" w:eastAsia="Arial Unicode MS" w:hAnsi="Book Antiqua"/>
          <w:sz w:val="24"/>
          <w:szCs w:val="24"/>
        </w:rPr>
        <w:tab/>
        <w:t>individuare il quadro di rimedi per i consumatori qualora il riparatore non esegua il servizio di riparazione dopo che il consumatore ha accettato il modulo di riparazione</w:t>
      </w:r>
      <w:r w:rsidR="00196A08" w:rsidRPr="00A5300A">
        <w:rPr>
          <w:rFonts w:ascii="Book Antiqua" w:eastAsia="Arial Unicode MS" w:hAnsi="Book Antiqua"/>
          <w:sz w:val="24"/>
          <w:szCs w:val="24"/>
        </w:rPr>
        <w:t>,</w:t>
      </w:r>
      <w:r w:rsidR="000D25C6" w:rsidRPr="00A5300A">
        <w:rPr>
          <w:rFonts w:ascii="Book Antiqua" w:eastAsia="Arial Unicode MS" w:hAnsi="Book Antiqua"/>
          <w:sz w:val="24"/>
          <w:szCs w:val="24"/>
        </w:rPr>
        <w:t xml:space="preserve"> di cui all’articolo 4 della direttiva (UE) 2024/1799;</w:t>
      </w:r>
    </w:p>
    <w:p w14:paraId="05F99570" w14:textId="4FDE99F4" w:rsidR="000D25C6" w:rsidRPr="00A5300A" w:rsidRDefault="00C33FA0" w:rsidP="001F63F9">
      <w:pPr>
        <w:tabs>
          <w:tab w:val="left" w:pos="284"/>
        </w:tabs>
        <w:spacing w:after="120"/>
        <w:jc w:val="both"/>
        <w:rPr>
          <w:rFonts w:ascii="Book Antiqua" w:eastAsia="Arial Unicode MS" w:hAnsi="Book Antiqua"/>
          <w:sz w:val="24"/>
          <w:szCs w:val="24"/>
        </w:rPr>
      </w:pPr>
      <w:r w:rsidRPr="00A5300A">
        <w:rPr>
          <w:rFonts w:ascii="Book Antiqua" w:eastAsia="Arial Unicode MS" w:hAnsi="Book Antiqua"/>
          <w:sz w:val="24"/>
          <w:szCs w:val="24"/>
        </w:rPr>
        <w:t>d</w:t>
      </w:r>
      <w:r w:rsidR="000D25C6" w:rsidRPr="00A5300A">
        <w:rPr>
          <w:rFonts w:ascii="Book Antiqua" w:eastAsia="Arial Unicode MS" w:hAnsi="Book Antiqua"/>
          <w:sz w:val="24"/>
          <w:szCs w:val="24"/>
        </w:rPr>
        <w:t>)</w:t>
      </w:r>
      <w:r w:rsidR="000D25C6" w:rsidRPr="00A5300A">
        <w:rPr>
          <w:rFonts w:ascii="Book Antiqua" w:eastAsia="Arial Unicode MS" w:hAnsi="Book Antiqua"/>
          <w:sz w:val="24"/>
          <w:szCs w:val="24"/>
        </w:rPr>
        <w:tab/>
      </w:r>
      <w:r w:rsidR="00677E15" w:rsidRPr="00A5300A">
        <w:rPr>
          <w:rFonts w:ascii="Book Antiqua" w:eastAsia="Arial Unicode MS" w:hAnsi="Book Antiqua"/>
          <w:sz w:val="24"/>
          <w:szCs w:val="24"/>
        </w:rPr>
        <w:t xml:space="preserve">individuare l’organismo competente all’irrogazione delle sanzioni e </w:t>
      </w:r>
      <w:r w:rsidR="000D25C6" w:rsidRPr="00A5300A">
        <w:rPr>
          <w:rFonts w:ascii="Book Antiqua" w:eastAsia="Arial Unicode MS" w:hAnsi="Book Antiqua"/>
          <w:sz w:val="24"/>
          <w:szCs w:val="24"/>
        </w:rPr>
        <w:t>definire il quadro sanzionatorio di cui all’articolo 15 della direttiva (UE) 2024/1799 e il sistema di vigilanza ed esecuzione, in particolare:</w:t>
      </w:r>
    </w:p>
    <w:p w14:paraId="52E6A0AF" w14:textId="29EED990" w:rsidR="000D25C6" w:rsidRPr="00A5300A" w:rsidRDefault="00650AA6" w:rsidP="001F63F9">
      <w:pPr>
        <w:tabs>
          <w:tab w:val="left" w:pos="284"/>
        </w:tabs>
        <w:spacing w:after="120"/>
        <w:jc w:val="both"/>
        <w:rPr>
          <w:rFonts w:ascii="Book Antiqua" w:eastAsia="Arial Unicode MS" w:hAnsi="Book Antiqua"/>
          <w:sz w:val="24"/>
          <w:szCs w:val="24"/>
        </w:rPr>
      </w:pPr>
      <w:r w:rsidRPr="00A5300A">
        <w:rPr>
          <w:rFonts w:ascii="Book Antiqua" w:eastAsia="Arial Unicode MS" w:hAnsi="Book Antiqua"/>
          <w:sz w:val="24"/>
          <w:szCs w:val="24"/>
        </w:rPr>
        <w:t>1</w:t>
      </w:r>
      <w:r w:rsidR="000D25C6" w:rsidRPr="00A5300A">
        <w:rPr>
          <w:rFonts w:ascii="Book Antiqua" w:eastAsia="Arial Unicode MS" w:hAnsi="Book Antiqua"/>
          <w:sz w:val="24"/>
          <w:szCs w:val="24"/>
        </w:rPr>
        <w:t>)</w:t>
      </w:r>
      <w:r w:rsidR="000D25C6" w:rsidRPr="00A5300A">
        <w:rPr>
          <w:rFonts w:ascii="Book Antiqua" w:eastAsia="Arial Unicode MS" w:hAnsi="Book Antiqua"/>
          <w:sz w:val="24"/>
          <w:szCs w:val="24"/>
        </w:rPr>
        <w:tab/>
        <w:t xml:space="preserve">prevedendo sanzioni effettive, proporzionate e dissuasive rispetto alla gravità della violazione degli obblighi derivanti dalla direttiva (UE) 2024/1799; </w:t>
      </w:r>
    </w:p>
    <w:p w14:paraId="74AF3FD9" w14:textId="40EA570A" w:rsidR="000D25C6" w:rsidRPr="00A5300A" w:rsidRDefault="00650AA6" w:rsidP="001F63F9">
      <w:pPr>
        <w:tabs>
          <w:tab w:val="left" w:pos="284"/>
        </w:tabs>
        <w:spacing w:after="120"/>
        <w:jc w:val="both"/>
        <w:rPr>
          <w:rFonts w:ascii="Book Antiqua" w:eastAsia="Arial Unicode MS" w:hAnsi="Book Antiqua"/>
          <w:sz w:val="24"/>
          <w:szCs w:val="24"/>
        </w:rPr>
      </w:pPr>
      <w:r w:rsidRPr="00A5300A">
        <w:rPr>
          <w:rFonts w:ascii="Book Antiqua" w:eastAsia="Arial Unicode MS" w:hAnsi="Book Antiqua"/>
          <w:sz w:val="24"/>
          <w:szCs w:val="24"/>
        </w:rPr>
        <w:t>2</w:t>
      </w:r>
      <w:r w:rsidR="000D25C6" w:rsidRPr="00A5300A">
        <w:rPr>
          <w:rFonts w:ascii="Book Antiqua" w:eastAsia="Arial Unicode MS" w:hAnsi="Book Antiqua"/>
          <w:sz w:val="24"/>
          <w:szCs w:val="24"/>
        </w:rPr>
        <w:t>)</w:t>
      </w:r>
      <w:r w:rsidR="000D25C6" w:rsidRPr="00A5300A">
        <w:rPr>
          <w:rFonts w:ascii="Book Antiqua" w:eastAsia="Arial Unicode MS" w:hAnsi="Book Antiqua"/>
          <w:sz w:val="24"/>
          <w:szCs w:val="24"/>
        </w:rPr>
        <w:tab/>
        <w:t>prevedendo che gli introiti derivanti dall'irrogazione delle sanzioni siano versati all'entrata del bilancio dello Stato per essere riassegnate fino a un massimo del 50</w:t>
      </w:r>
      <w:r w:rsidR="00150CA8" w:rsidRPr="00A5300A">
        <w:rPr>
          <w:rFonts w:ascii="Book Antiqua" w:eastAsia="Arial Unicode MS" w:hAnsi="Book Antiqua"/>
          <w:sz w:val="24"/>
          <w:szCs w:val="24"/>
        </w:rPr>
        <w:t>%</w:t>
      </w:r>
      <w:r w:rsidR="000D25C6" w:rsidRPr="00A5300A">
        <w:rPr>
          <w:rFonts w:ascii="Book Antiqua" w:eastAsia="Arial Unicode MS" w:hAnsi="Book Antiqua"/>
          <w:sz w:val="24"/>
          <w:szCs w:val="24"/>
        </w:rPr>
        <w:t xml:space="preserve"> alle autorità incaricate dell’attuazione degli obblighi di cui agli articoli 4, 5 e 6 della direttiva (UE) 2024/1799;</w:t>
      </w:r>
    </w:p>
    <w:p w14:paraId="3C17D6F3" w14:textId="64F0CC49" w:rsidR="000D25C6" w:rsidRPr="00A5300A" w:rsidRDefault="009B2F77" w:rsidP="001F63F9">
      <w:pPr>
        <w:tabs>
          <w:tab w:val="left" w:pos="284"/>
        </w:tabs>
        <w:spacing w:after="120"/>
        <w:jc w:val="both"/>
        <w:rPr>
          <w:rFonts w:ascii="Book Antiqua" w:eastAsia="Arial Unicode MS" w:hAnsi="Book Antiqua"/>
          <w:sz w:val="24"/>
          <w:szCs w:val="24"/>
        </w:rPr>
      </w:pPr>
      <w:r w:rsidRPr="00A5300A">
        <w:rPr>
          <w:rFonts w:ascii="Book Antiqua" w:eastAsia="Arial Unicode MS" w:hAnsi="Book Antiqua"/>
          <w:sz w:val="24"/>
          <w:szCs w:val="24"/>
        </w:rPr>
        <w:t>e</w:t>
      </w:r>
      <w:r w:rsidR="000D25C6" w:rsidRPr="00A5300A">
        <w:rPr>
          <w:rFonts w:ascii="Book Antiqua" w:eastAsia="Arial Unicode MS" w:hAnsi="Book Antiqua"/>
          <w:sz w:val="24"/>
          <w:szCs w:val="24"/>
        </w:rPr>
        <w:t>)</w:t>
      </w:r>
      <w:r w:rsidR="000D25C6" w:rsidRPr="00A5300A">
        <w:rPr>
          <w:rFonts w:ascii="Book Antiqua" w:eastAsia="Arial Unicode MS" w:hAnsi="Book Antiqua"/>
          <w:sz w:val="24"/>
          <w:szCs w:val="24"/>
        </w:rPr>
        <w:tab/>
        <w:t>apportare alla normativa vigente e, in particolare, al decreto legislativo 6 settembre 2005, n. 206 (</w:t>
      </w:r>
      <w:r w:rsidR="00196A08" w:rsidRPr="00A5300A">
        <w:rPr>
          <w:rFonts w:ascii="Book Antiqua" w:eastAsia="Arial Unicode MS" w:hAnsi="Book Antiqua"/>
          <w:sz w:val="24"/>
          <w:szCs w:val="24"/>
        </w:rPr>
        <w:t>c</w:t>
      </w:r>
      <w:r w:rsidR="000D25C6" w:rsidRPr="00A5300A">
        <w:rPr>
          <w:rFonts w:ascii="Book Antiqua" w:eastAsia="Arial Unicode MS" w:hAnsi="Book Antiqua"/>
          <w:sz w:val="24"/>
          <w:szCs w:val="24"/>
        </w:rPr>
        <w:t>odice del consumo), le modifiche, le integrazioni e le abrogazioni necessarie al corretto e integrale recepimento della direttiva (UE) 2024/1799;</w:t>
      </w:r>
    </w:p>
    <w:p w14:paraId="799E0E54" w14:textId="394FA799" w:rsidR="000D25C6" w:rsidRPr="00A5300A" w:rsidRDefault="009B2F77" w:rsidP="001F63F9">
      <w:pPr>
        <w:tabs>
          <w:tab w:val="left" w:pos="284"/>
        </w:tabs>
        <w:spacing w:after="120"/>
        <w:jc w:val="both"/>
        <w:rPr>
          <w:rFonts w:ascii="Book Antiqua" w:eastAsia="Arial Unicode MS" w:hAnsi="Book Antiqua"/>
          <w:sz w:val="24"/>
          <w:szCs w:val="24"/>
        </w:rPr>
      </w:pPr>
      <w:r w:rsidRPr="00A5300A">
        <w:rPr>
          <w:rFonts w:ascii="Book Antiqua" w:eastAsia="Arial Unicode MS" w:hAnsi="Book Antiqua"/>
          <w:sz w:val="24"/>
          <w:szCs w:val="24"/>
        </w:rPr>
        <w:t>f</w:t>
      </w:r>
      <w:r w:rsidR="000D25C6" w:rsidRPr="00A5300A">
        <w:rPr>
          <w:rFonts w:ascii="Book Antiqua" w:eastAsia="Arial Unicode MS" w:hAnsi="Book Antiqua"/>
          <w:sz w:val="24"/>
          <w:szCs w:val="24"/>
        </w:rPr>
        <w:t>)</w:t>
      </w:r>
      <w:r w:rsidR="000D25C6" w:rsidRPr="00A5300A">
        <w:rPr>
          <w:rFonts w:ascii="Book Antiqua" w:eastAsia="Arial Unicode MS" w:hAnsi="Book Antiqua"/>
          <w:sz w:val="24"/>
          <w:szCs w:val="24"/>
        </w:rPr>
        <w:tab/>
        <w:t>armonizzare la disciplina delle garanzie post-vendita di cui al decreto legislativo 6 settembre 2005, n. 206 (</w:t>
      </w:r>
      <w:r w:rsidR="007625B4" w:rsidRPr="00A5300A">
        <w:rPr>
          <w:rFonts w:ascii="Book Antiqua" w:eastAsia="Arial Unicode MS" w:hAnsi="Book Antiqua"/>
          <w:sz w:val="24"/>
          <w:szCs w:val="24"/>
        </w:rPr>
        <w:t>c</w:t>
      </w:r>
      <w:r w:rsidR="000D25C6" w:rsidRPr="00A5300A">
        <w:rPr>
          <w:rFonts w:ascii="Book Antiqua" w:eastAsia="Arial Unicode MS" w:hAnsi="Book Antiqua"/>
          <w:sz w:val="24"/>
          <w:szCs w:val="24"/>
        </w:rPr>
        <w:t>odice del consumo) con le disposizioni emanate in attuazione del presente articolo;</w:t>
      </w:r>
    </w:p>
    <w:p w14:paraId="2CC689A8" w14:textId="77777777" w:rsidR="008408B8" w:rsidRPr="00A5300A" w:rsidRDefault="009B2F77" w:rsidP="001F63F9">
      <w:pPr>
        <w:tabs>
          <w:tab w:val="left" w:pos="284"/>
        </w:tabs>
        <w:spacing w:after="120"/>
        <w:jc w:val="both"/>
        <w:rPr>
          <w:rFonts w:ascii="Book Antiqua" w:eastAsia="Arial Unicode MS" w:hAnsi="Book Antiqua"/>
          <w:sz w:val="24"/>
          <w:szCs w:val="24"/>
        </w:rPr>
      </w:pPr>
      <w:r w:rsidRPr="00A5300A">
        <w:rPr>
          <w:rFonts w:ascii="Book Antiqua" w:eastAsia="Arial Unicode MS" w:hAnsi="Book Antiqua"/>
          <w:sz w:val="24"/>
          <w:szCs w:val="24"/>
        </w:rPr>
        <w:t>g</w:t>
      </w:r>
      <w:r w:rsidR="000D25C6" w:rsidRPr="00A5300A">
        <w:rPr>
          <w:rFonts w:ascii="Book Antiqua" w:eastAsia="Arial Unicode MS" w:hAnsi="Book Antiqua"/>
          <w:sz w:val="24"/>
          <w:szCs w:val="24"/>
        </w:rPr>
        <w:t>)</w:t>
      </w:r>
      <w:r w:rsidR="000D25C6" w:rsidRPr="00A5300A">
        <w:rPr>
          <w:rFonts w:ascii="Book Antiqua" w:eastAsia="Arial Unicode MS" w:hAnsi="Book Antiqua"/>
          <w:sz w:val="24"/>
          <w:szCs w:val="24"/>
        </w:rPr>
        <w:tab/>
        <w:t xml:space="preserve">apportare alla normativa vigente tutte le modificazioni e le integrazioni occorrenti e atte ad assicurare il coordinamento con le disposizioni emanate in attuazione del presente articolo. </w:t>
      </w:r>
    </w:p>
    <w:p w14:paraId="3AA0126D" w14:textId="2583BEC6" w:rsidR="00DE6B3D" w:rsidRPr="00A5300A" w:rsidRDefault="00DE6B3D" w:rsidP="001F63F9">
      <w:pPr>
        <w:spacing w:after="120"/>
        <w:jc w:val="both"/>
        <w:rPr>
          <w:rFonts w:ascii="Book Antiqua" w:eastAsia="Arial Unicode MS" w:hAnsi="Book Antiqua"/>
          <w:sz w:val="24"/>
          <w:szCs w:val="24"/>
        </w:rPr>
      </w:pPr>
      <w:r w:rsidRPr="00A5300A">
        <w:rPr>
          <w:rFonts w:ascii="Book Antiqua" w:eastAsia="Arial Unicode MS" w:hAnsi="Book Antiqua"/>
          <w:sz w:val="24"/>
          <w:szCs w:val="24"/>
        </w:rPr>
        <w:t xml:space="preserve">Sotto il profilo finanziario, </w:t>
      </w:r>
      <w:r w:rsidR="001E65B9" w:rsidRPr="00A5300A">
        <w:rPr>
          <w:rFonts w:ascii="Book Antiqua" w:eastAsia="Arial Unicode MS" w:hAnsi="Book Antiqua"/>
          <w:sz w:val="24"/>
          <w:szCs w:val="24"/>
        </w:rPr>
        <w:t xml:space="preserve">l’attuazione del presente articolo non </w:t>
      </w:r>
      <w:r w:rsidR="00465926" w:rsidRPr="00A5300A">
        <w:rPr>
          <w:rFonts w:ascii="Book Antiqua" w:eastAsia="Arial Unicode MS" w:hAnsi="Book Antiqua"/>
          <w:sz w:val="24"/>
          <w:szCs w:val="24"/>
        </w:rPr>
        <w:t>comporta</w:t>
      </w:r>
      <w:r w:rsidR="001E65B9" w:rsidRPr="00A5300A">
        <w:rPr>
          <w:rFonts w:ascii="Book Antiqua" w:eastAsia="Arial Unicode MS" w:hAnsi="Book Antiqua"/>
          <w:sz w:val="24"/>
          <w:szCs w:val="24"/>
        </w:rPr>
        <w:t xml:space="preserve"> nuovi o maggiori oneri a carico della finanza pubblica</w:t>
      </w:r>
      <w:r w:rsidR="00465926" w:rsidRPr="00A5300A">
        <w:rPr>
          <w:rFonts w:ascii="Book Antiqua" w:eastAsia="Arial Unicode MS" w:hAnsi="Book Antiqua"/>
          <w:sz w:val="24"/>
          <w:szCs w:val="24"/>
        </w:rPr>
        <w:t xml:space="preserve"> in quanto l</w:t>
      </w:r>
      <w:r w:rsidR="001E65B9" w:rsidRPr="00A5300A">
        <w:rPr>
          <w:rFonts w:ascii="Book Antiqua" w:eastAsia="Arial Unicode MS" w:hAnsi="Book Antiqua"/>
          <w:sz w:val="24"/>
          <w:szCs w:val="24"/>
        </w:rPr>
        <w:t xml:space="preserve">e amministrazioni interessate </w:t>
      </w:r>
      <w:r w:rsidR="009C6681" w:rsidRPr="00A5300A">
        <w:rPr>
          <w:rFonts w:ascii="Book Antiqua" w:eastAsia="Arial Unicode MS" w:hAnsi="Book Antiqua"/>
          <w:sz w:val="24"/>
          <w:szCs w:val="24"/>
        </w:rPr>
        <w:lastRenderedPageBreak/>
        <w:t xml:space="preserve">provvederanno </w:t>
      </w:r>
      <w:r w:rsidR="001E65B9" w:rsidRPr="00A5300A">
        <w:rPr>
          <w:rFonts w:ascii="Book Antiqua" w:eastAsia="Arial Unicode MS" w:hAnsi="Book Antiqua"/>
          <w:sz w:val="24"/>
          <w:szCs w:val="24"/>
        </w:rPr>
        <w:t xml:space="preserve">all’adempimento dei </w:t>
      </w:r>
      <w:r w:rsidR="00AC7124" w:rsidRPr="00A5300A">
        <w:rPr>
          <w:rFonts w:ascii="Book Antiqua" w:eastAsia="Arial Unicode MS" w:hAnsi="Book Antiqua"/>
          <w:sz w:val="24"/>
          <w:szCs w:val="24"/>
        </w:rPr>
        <w:t xml:space="preserve">relativi </w:t>
      </w:r>
      <w:r w:rsidR="00603150" w:rsidRPr="00A5300A">
        <w:rPr>
          <w:rFonts w:ascii="Book Antiqua" w:eastAsia="Arial Unicode MS" w:hAnsi="Book Antiqua"/>
          <w:sz w:val="24"/>
          <w:szCs w:val="24"/>
        </w:rPr>
        <w:t xml:space="preserve">compiti </w:t>
      </w:r>
      <w:r w:rsidR="001E65B9" w:rsidRPr="00A5300A">
        <w:rPr>
          <w:rFonts w:ascii="Book Antiqua" w:eastAsia="Arial Unicode MS" w:hAnsi="Book Antiqua"/>
          <w:sz w:val="24"/>
          <w:szCs w:val="24"/>
        </w:rPr>
        <w:t>con le risorse umane, strumentali e finanziarie disponibili a legislazione vigente.</w:t>
      </w:r>
    </w:p>
    <w:p w14:paraId="7A0D9AC6" w14:textId="77777777" w:rsidR="00594E64" w:rsidRPr="002042D0" w:rsidRDefault="00594E64" w:rsidP="00594E64">
      <w:pPr>
        <w:spacing w:after="160"/>
        <w:jc w:val="both"/>
        <w:rPr>
          <w:rFonts w:ascii="Book Antiqua" w:eastAsia="Arial Unicode MS" w:hAnsi="Book Antiqua"/>
          <w:sz w:val="24"/>
          <w:szCs w:val="24"/>
        </w:rPr>
      </w:pPr>
      <w:r w:rsidRPr="002042D0">
        <w:rPr>
          <w:rFonts w:ascii="Book Antiqua" w:eastAsia="Arial Unicode MS" w:hAnsi="Book Antiqua"/>
          <w:sz w:val="24"/>
          <w:szCs w:val="24"/>
        </w:rPr>
        <w:t>Con particolare riguardo all’attuazione delle disposizioni relative alla piattaforma online europea per la riparazione, previste dalla direttiva (UE) 2024/1799, si evidenzia che la piattaforma è sviluppata e resa disponibile dalla Commissione europea, la quale ne assicura la gestione tecnica e l’hosting a livello centrale. Ai fini dell’attuazione nazionale, gli Stati membri che utilizzeranno, come si ritiene in questo caso, la piattaforma europea (invece che realizzarne una ad hoc) sono tenuti unicamente a presidiare la sezione nazionale del portale europeo mediante attività di supervisione cui potrebbero essere destinate risorse umane già presenti all’interno dell’Amministrazione che sarà individuata.</w:t>
      </w:r>
    </w:p>
    <w:p w14:paraId="76F78507" w14:textId="77777777" w:rsidR="00594E64" w:rsidRPr="002042D0" w:rsidRDefault="00594E64" w:rsidP="00594E64">
      <w:pPr>
        <w:spacing w:after="160"/>
        <w:jc w:val="both"/>
        <w:rPr>
          <w:rFonts w:ascii="Book Antiqua" w:eastAsia="Arial Unicode MS" w:hAnsi="Book Antiqua"/>
          <w:sz w:val="24"/>
          <w:szCs w:val="24"/>
        </w:rPr>
      </w:pPr>
      <w:r w:rsidRPr="002042D0">
        <w:rPr>
          <w:rFonts w:ascii="Book Antiqua" w:eastAsia="Arial Unicode MS" w:hAnsi="Book Antiqua"/>
          <w:sz w:val="24"/>
          <w:szCs w:val="24"/>
        </w:rPr>
        <w:t xml:space="preserve">Tali attività sono di natura organizzativa e amministrativa e non richiedono lo sviluppo di nuove infrastrutture informatiche da parte dello Stato, potendosi svolgere con le risorse umane, strumentali e finanziarie già disponibili a legislazione vigente presso le amministrazioni competenti. Allo stato non si dispone di elementi informativi di dettaglio ulteriori relativamente alla piattaforma </w:t>
      </w:r>
      <w:r w:rsidRPr="002042D0">
        <w:rPr>
          <w:rFonts w:ascii="Book Antiqua" w:eastAsia="Arial Unicode MS" w:hAnsi="Book Antiqua"/>
          <w:i/>
          <w:iCs/>
          <w:sz w:val="24"/>
          <w:szCs w:val="24"/>
        </w:rPr>
        <w:t xml:space="preserve">online </w:t>
      </w:r>
      <w:r w:rsidRPr="002042D0">
        <w:rPr>
          <w:rFonts w:ascii="Book Antiqua" w:eastAsia="Arial Unicode MS" w:hAnsi="Book Antiqua"/>
          <w:sz w:val="24"/>
          <w:szCs w:val="24"/>
        </w:rPr>
        <w:t xml:space="preserve">europea di cui all’articolo 9 della direttiva (UE) 2024/1799 citata, trattandosi di una iniziativa che è in corso di realizzazione dalla Commissione europea. </w:t>
      </w:r>
    </w:p>
    <w:p w14:paraId="10B75B5A" w14:textId="77777777" w:rsidR="00594E64" w:rsidRPr="002042D0" w:rsidRDefault="00594E64" w:rsidP="00594E64">
      <w:pPr>
        <w:spacing w:after="120"/>
        <w:jc w:val="both"/>
        <w:rPr>
          <w:rFonts w:ascii="Book Antiqua" w:eastAsia="Arial Unicode MS" w:hAnsi="Book Antiqua"/>
          <w:sz w:val="24"/>
          <w:szCs w:val="24"/>
        </w:rPr>
      </w:pPr>
      <w:r w:rsidRPr="002042D0">
        <w:rPr>
          <w:rFonts w:ascii="Book Antiqua" w:eastAsia="Arial Unicode MS" w:hAnsi="Book Antiqua"/>
          <w:sz w:val="24"/>
          <w:szCs w:val="24"/>
        </w:rPr>
        <w:t>Quanto agli introiti derivanti dalle sanzioni introdotte in recepimento dell’articolo 15 della direttiva UE 2024/1799, di cui alla lettera d),</w:t>
      </w:r>
      <w:r w:rsidRPr="002042D0">
        <w:rPr>
          <w:rFonts w:ascii="TimesNewRomanPSMT" w:hAnsi="TimesNewRomanPSMT" w:cs="TimesNewRomanPSMT"/>
          <w:sz w:val="24"/>
          <w:szCs w:val="24"/>
        </w:rPr>
        <w:t xml:space="preserve"> </w:t>
      </w:r>
      <w:r w:rsidRPr="002042D0">
        <w:rPr>
          <w:rFonts w:ascii="Book Antiqua" w:eastAsia="Arial Unicode MS" w:hAnsi="Book Antiqua"/>
          <w:sz w:val="24"/>
          <w:szCs w:val="24"/>
        </w:rPr>
        <w:t xml:space="preserve">si tratta di una fattispecie di nuova istituzione, ragion per cui la riassegnazione alla spesa non determinerebbe oneri a carico del bilancio dello Stato. Peraltro, sebbene allo stato non determinabili </w:t>
      </w:r>
      <w:proofErr w:type="spellStart"/>
      <w:r w:rsidRPr="002042D0">
        <w:rPr>
          <w:rFonts w:ascii="Book Antiqua" w:eastAsia="Arial Unicode MS" w:hAnsi="Book Antiqua"/>
          <w:sz w:val="24"/>
          <w:szCs w:val="24"/>
        </w:rPr>
        <w:t>nell</w:t>
      </w:r>
      <w:r w:rsidRPr="002042D0">
        <w:rPr>
          <w:rFonts w:ascii="Book Antiqua" w:eastAsia="Arial Unicode MS" w:hAnsi="Book Antiqua"/>
          <w:i/>
          <w:iCs/>
          <w:sz w:val="24"/>
          <w:szCs w:val="24"/>
        </w:rPr>
        <w:t>’an</w:t>
      </w:r>
      <w:proofErr w:type="spellEnd"/>
      <w:r w:rsidRPr="002042D0">
        <w:rPr>
          <w:rFonts w:ascii="Book Antiqua" w:eastAsia="Arial Unicode MS" w:hAnsi="Book Antiqua"/>
          <w:sz w:val="24"/>
          <w:szCs w:val="24"/>
        </w:rPr>
        <w:t xml:space="preserve"> e nel </w:t>
      </w:r>
      <w:r w:rsidRPr="002042D0">
        <w:rPr>
          <w:rFonts w:ascii="Book Antiqua" w:eastAsia="Arial Unicode MS" w:hAnsi="Book Antiqua"/>
          <w:i/>
          <w:iCs/>
          <w:sz w:val="24"/>
          <w:szCs w:val="24"/>
        </w:rPr>
        <w:t>quantum</w:t>
      </w:r>
      <w:r w:rsidRPr="002042D0">
        <w:rPr>
          <w:rFonts w:ascii="Book Antiqua" w:eastAsia="Arial Unicode MS" w:hAnsi="Book Antiqua"/>
          <w:sz w:val="24"/>
          <w:szCs w:val="24"/>
        </w:rPr>
        <w:t xml:space="preserve">, potrebbero consentire di sostenere ulteriori attività connesse allo svolgimento della funzione di punto di contatto nazionale e supervisione della suddetta sezione nazionale (a titolo esemplificativo potrebbe trattarsi di eventuali attività informative verso i consumatori sull’esistenza delle opportunità offerte dall’utilizzo della piattaforma). A tal fine, è previsto che detti introiti, a mente del criterio di delega di cui alla lettera d), n. 2), siano versati all'entrata del bilancio dello Stato per essere riassegnati fino a un massimo del 50% alle autorità incaricate dell’attuazione degli obblighi di cui agli articoli 4, 5 e 6 della direttiva in parola. </w:t>
      </w:r>
    </w:p>
    <w:p w14:paraId="65383E45" w14:textId="77777777" w:rsidR="00594E64" w:rsidRPr="002042D0" w:rsidRDefault="00594E64" w:rsidP="00594E64">
      <w:pPr>
        <w:spacing w:after="120"/>
        <w:jc w:val="both"/>
        <w:rPr>
          <w:rFonts w:ascii="Book Antiqua" w:eastAsia="Arial Unicode MS" w:hAnsi="Book Antiqua"/>
          <w:sz w:val="24"/>
          <w:szCs w:val="24"/>
        </w:rPr>
      </w:pPr>
      <w:r w:rsidRPr="002042D0">
        <w:rPr>
          <w:rFonts w:ascii="Book Antiqua" w:eastAsia="Arial Unicode MS" w:hAnsi="Book Antiqua"/>
          <w:sz w:val="24"/>
          <w:szCs w:val="24"/>
        </w:rPr>
        <w:t>La specificazione su quali siano le autorità incaricate dell’attuazione degli obblighi previsti dalla direttiva e quale sia l’Amministrazione competente per la gestione delle riassegnazioni deve essere necessariamente rinviata alla fase di trasposizione della direttiva nell’ordinamento nazionale, previa valutazione delle competenze delle diverse autorità a vario titolo coinvolte.</w:t>
      </w:r>
    </w:p>
    <w:p w14:paraId="26ACC3AC" w14:textId="77777777" w:rsidR="000D25C6" w:rsidRPr="001B42DC" w:rsidRDefault="000D25C6" w:rsidP="001F63F9">
      <w:pPr>
        <w:spacing w:after="120"/>
        <w:jc w:val="both"/>
        <w:rPr>
          <w:rFonts w:ascii="Book Antiqua" w:eastAsia="Arial Unicode MS" w:hAnsi="Book Antiqua"/>
          <w:b/>
          <w:bCs/>
          <w:i/>
          <w:iCs/>
          <w:sz w:val="24"/>
          <w:szCs w:val="24"/>
        </w:rPr>
      </w:pPr>
    </w:p>
    <w:p w14:paraId="563F7D99" w14:textId="0E04C5A0" w:rsidR="000D25C6" w:rsidRPr="001B42DC" w:rsidRDefault="000D25C6" w:rsidP="001F63F9">
      <w:pPr>
        <w:spacing w:after="120"/>
        <w:jc w:val="both"/>
        <w:rPr>
          <w:rFonts w:ascii="Book Antiqua" w:eastAsia="Arial Unicode MS" w:hAnsi="Book Antiqua"/>
          <w:b/>
          <w:bCs/>
          <w:i/>
          <w:iCs/>
          <w:sz w:val="24"/>
          <w:szCs w:val="24"/>
        </w:rPr>
      </w:pPr>
      <w:r w:rsidRPr="001B42DC">
        <w:rPr>
          <w:rFonts w:ascii="Book Antiqua" w:eastAsia="Arial Unicode MS" w:hAnsi="Book Antiqua"/>
          <w:b/>
          <w:bCs/>
          <w:i/>
          <w:iCs/>
          <w:sz w:val="24"/>
          <w:szCs w:val="24"/>
        </w:rPr>
        <w:t xml:space="preserve">ART. </w:t>
      </w:r>
      <w:r w:rsidR="00217BBA">
        <w:rPr>
          <w:rFonts w:ascii="Book Antiqua" w:eastAsia="Arial Unicode MS" w:hAnsi="Book Antiqua"/>
          <w:b/>
          <w:bCs/>
          <w:i/>
          <w:iCs/>
          <w:sz w:val="24"/>
          <w:szCs w:val="24"/>
        </w:rPr>
        <w:t>5</w:t>
      </w:r>
      <w:r w:rsidRPr="001B42DC">
        <w:rPr>
          <w:rFonts w:ascii="Book Antiqua" w:eastAsia="Arial Unicode MS" w:hAnsi="Book Antiqua"/>
          <w:b/>
          <w:bCs/>
          <w:i/>
          <w:iCs/>
          <w:sz w:val="24"/>
          <w:szCs w:val="24"/>
        </w:rPr>
        <w:t xml:space="preserve"> (Delega al Governo per l’adeguamento della normativa nazionale alle disposizioni del regolamento (UE) 2023/1230 del Parlamento europeo e del Consiglio, del 14 giugno 2023, relativo alle macchine e che abroga la direttiva 2006/42/CE del Parlamento europeo e del Consiglio e la direttiva 73/361/CEE del Consiglio)</w:t>
      </w:r>
    </w:p>
    <w:p w14:paraId="7A74841D" w14:textId="42588BAD" w:rsidR="0016641D" w:rsidRPr="002042D0" w:rsidRDefault="0016641D" w:rsidP="0016641D">
      <w:pPr>
        <w:spacing w:after="120"/>
        <w:jc w:val="both"/>
        <w:rPr>
          <w:rFonts w:ascii="Book Antiqua" w:eastAsia="Arial Unicode MS" w:hAnsi="Book Antiqua"/>
          <w:sz w:val="24"/>
          <w:szCs w:val="24"/>
        </w:rPr>
      </w:pPr>
      <w:r w:rsidRPr="002042D0">
        <w:rPr>
          <w:rFonts w:ascii="Book Antiqua" w:eastAsia="Arial Unicode MS" w:hAnsi="Book Antiqua"/>
          <w:sz w:val="24"/>
          <w:szCs w:val="24"/>
        </w:rPr>
        <w:t>Il Governo è delegato ad attuare, tramite uno o più decreti legislativi, le necessarie modifiche al decreto legislativo 27 gennaio 2010, n. 17</w:t>
      </w:r>
      <w:r w:rsidR="00D24055" w:rsidRPr="002042D0">
        <w:rPr>
          <w:rFonts w:ascii="Book Antiqua" w:eastAsia="Arial Unicode MS" w:hAnsi="Book Antiqua"/>
          <w:sz w:val="24"/>
          <w:szCs w:val="24"/>
        </w:rPr>
        <w:t>,</w:t>
      </w:r>
      <w:r w:rsidRPr="002042D0">
        <w:rPr>
          <w:rFonts w:ascii="Book Antiqua" w:eastAsia="Arial Unicode MS" w:hAnsi="Book Antiqua"/>
          <w:sz w:val="24"/>
          <w:szCs w:val="24"/>
        </w:rPr>
        <w:t xml:space="preserve"> di recepimento dell’</w:t>
      </w:r>
      <w:proofErr w:type="spellStart"/>
      <w:r w:rsidRPr="002042D0">
        <w:rPr>
          <w:rFonts w:ascii="Book Antiqua" w:eastAsia="Arial Unicode MS" w:hAnsi="Book Antiqua"/>
          <w:i/>
          <w:iCs/>
          <w:sz w:val="24"/>
          <w:szCs w:val="24"/>
        </w:rPr>
        <w:t>abroganda</w:t>
      </w:r>
      <w:proofErr w:type="spellEnd"/>
      <w:r w:rsidRPr="002042D0">
        <w:rPr>
          <w:rFonts w:ascii="Book Antiqua" w:eastAsia="Arial Unicode MS" w:hAnsi="Book Antiqua"/>
          <w:i/>
          <w:iCs/>
          <w:sz w:val="24"/>
          <w:szCs w:val="24"/>
        </w:rPr>
        <w:t xml:space="preserve"> </w:t>
      </w:r>
      <w:r w:rsidRPr="002042D0">
        <w:rPr>
          <w:rFonts w:ascii="Book Antiqua" w:eastAsia="Arial Unicode MS" w:hAnsi="Book Antiqua"/>
          <w:sz w:val="24"/>
          <w:szCs w:val="24"/>
        </w:rPr>
        <w:t>direttiva 2006/42/CE che stabilisce i requisiti di sicurezza e di tutela della salute per la progettazione e costruzione di macchine, prodotti correlati e quasi-macchine.</w:t>
      </w:r>
    </w:p>
    <w:p w14:paraId="62FD4EFC" w14:textId="044F67A1" w:rsidR="0016641D" w:rsidRPr="002042D0" w:rsidRDefault="0016641D" w:rsidP="0016641D">
      <w:pPr>
        <w:spacing w:after="120"/>
        <w:jc w:val="both"/>
        <w:rPr>
          <w:rFonts w:ascii="Book Antiqua" w:eastAsia="Arial Unicode MS" w:hAnsi="Book Antiqua"/>
          <w:sz w:val="24"/>
          <w:szCs w:val="24"/>
        </w:rPr>
      </w:pPr>
      <w:r w:rsidRPr="002042D0">
        <w:rPr>
          <w:rFonts w:ascii="Book Antiqua" w:eastAsia="Arial Unicode MS" w:hAnsi="Book Antiqua"/>
          <w:sz w:val="24"/>
          <w:szCs w:val="24"/>
        </w:rPr>
        <w:lastRenderedPageBreak/>
        <w:t xml:space="preserve">Tale modifica dovrà tenere conto, come previsto dai criteri di delega </w:t>
      </w:r>
      <w:r w:rsidRPr="002042D0">
        <w:rPr>
          <w:rFonts w:ascii="Book Antiqua" w:eastAsia="Arial Unicode MS" w:hAnsi="Book Antiqua"/>
          <w:i/>
          <w:iCs/>
          <w:sz w:val="24"/>
          <w:szCs w:val="24"/>
        </w:rPr>
        <w:t>a)</w:t>
      </w:r>
      <w:r w:rsidRPr="002042D0">
        <w:rPr>
          <w:rFonts w:ascii="Book Antiqua" w:eastAsia="Arial Unicode MS" w:hAnsi="Book Antiqua"/>
          <w:sz w:val="24"/>
          <w:szCs w:val="24"/>
        </w:rPr>
        <w:t xml:space="preserve"> e </w:t>
      </w:r>
      <w:r w:rsidRPr="002042D0">
        <w:rPr>
          <w:rFonts w:ascii="Book Antiqua" w:eastAsia="Arial Unicode MS" w:hAnsi="Book Antiqua"/>
          <w:i/>
          <w:iCs/>
          <w:sz w:val="24"/>
          <w:szCs w:val="24"/>
        </w:rPr>
        <w:t>b)</w:t>
      </w:r>
      <w:r w:rsidRPr="002042D0">
        <w:rPr>
          <w:rFonts w:ascii="Book Antiqua" w:eastAsia="Arial Unicode MS" w:hAnsi="Book Antiqua"/>
          <w:sz w:val="24"/>
          <w:szCs w:val="24"/>
        </w:rPr>
        <w:t xml:space="preserve"> delle altre normative di settore che hanno un impatto trasversale sulla sicurezza dei prodotti, quali il regolamento (UE) 2024/2748 del Parlamento europeo e del Consiglio, del 9 ottobre 2024 per quanto riguarda le procedure di emergenza per la valutazione della conformità, la presunzione di conformità, l’adozione di specifiche comuni e la vigilanza del mercato nel contesto di un’emergenza nel mercato interno e il </w:t>
      </w:r>
      <w:r w:rsidR="003131FD" w:rsidRPr="002042D0">
        <w:rPr>
          <w:rFonts w:ascii="Book Antiqua" w:eastAsia="Arial Unicode MS" w:hAnsi="Book Antiqua"/>
          <w:sz w:val="24"/>
          <w:szCs w:val="24"/>
        </w:rPr>
        <w:t>r</w:t>
      </w:r>
      <w:r w:rsidRPr="002042D0">
        <w:rPr>
          <w:rFonts w:ascii="Book Antiqua" w:eastAsia="Arial Unicode MS" w:hAnsi="Book Antiqua"/>
          <w:sz w:val="24"/>
          <w:szCs w:val="24"/>
        </w:rPr>
        <w:t>egolamento (UE) 2023/988 del Parlamento europeo e del Consiglio, del 10 maggio 2023, relativo alla sicurezza generale dei prodotti, la cui attuazione è stata prevista nella parte IV, titolo I del decreto legislativo 6 settembre 2005, n. 206 e comporterà dei necessari adeguamenti alle attuali prescrizioni del Codice del Consumo.</w:t>
      </w:r>
    </w:p>
    <w:p w14:paraId="2ACBFC87" w14:textId="77777777" w:rsidR="0016641D" w:rsidRPr="002042D0" w:rsidRDefault="0016641D" w:rsidP="0016641D">
      <w:pPr>
        <w:spacing w:after="120"/>
        <w:jc w:val="both"/>
        <w:rPr>
          <w:rFonts w:ascii="Book Antiqua" w:eastAsia="Arial Unicode MS" w:hAnsi="Book Antiqua"/>
          <w:sz w:val="24"/>
          <w:szCs w:val="24"/>
        </w:rPr>
      </w:pPr>
      <w:r w:rsidRPr="002042D0">
        <w:rPr>
          <w:rFonts w:ascii="Book Antiqua" w:eastAsia="Arial Unicode MS" w:hAnsi="Book Antiqua"/>
          <w:sz w:val="24"/>
          <w:szCs w:val="24"/>
        </w:rPr>
        <w:t>Allo stesso modo, il criterio di delega c) prevede una disciplina transitoria per assicurare la commerciabilità dei prodotti immessi sul mercato prima del 20 gennaio 2027, conformemente alla direttiva 2006/42/CE del Parlamento europeo e del Consiglio, del 17 maggio 2006, dati alcuni obblighi di adeguamento per le imprese nazionali alle nuove prescrizioni europee. Tali obblighi non prevedono un aggravamento del ruolo delle Amministrazioni già coinvolte o delle procedure attualmente in essere e, pertanto, non impongono la previsione di risorse finanziarie dedicate.</w:t>
      </w:r>
    </w:p>
    <w:p w14:paraId="6EA39EDB" w14:textId="77777777" w:rsidR="0016641D" w:rsidRPr="002042D0" w:rsidRDefault="0016641D" w:rsidP="0016641D">
      <w:pPr>
        <w:spacing w:after="120"/>
        <w:jc w:val="both"/>
        <w:rPr>
          <w:rFonts w:ascii="Book Antiqua" w:eastAsia="Arial Unicode MS" w:hAnsi="Book Antiqua"/>
          <w:sz w:val="24"/>
          <w:szCs w:val="24"/>
        </w:rPr>
      </w:pPr>
      <w:r w:rsidRPr="002042D0">
        <w:rPr>
          <w:rFonts w:ascii="Book Antiqua" w:eastAsia="Arial Unicode MS" w:hAnsi="Book Antiqua"/>
          <w:sz w:val="24"/>
          <w:szCs w:val="24"/>
        </w:rPr>
        <w:t xml:space="preserve">Infatti, sotto il profilo finanziario, il comma 3 del presente articolo introduce la clausola di invarianza finanziaria, dato che i </w:t>
      </w:r>
      <w:proofErr w:type="gramStart"/>
      <w:r w:rsidRPr="002042D0">
        <w:rPr>
          <w:rFonts w:ascii="Book Antiqua" w:eastAsia="Arial Unicode MS" w:hAnsi="Book Antiqua"/>
          <w:sz w:val="24"/>
          <w:szCs w:val="24"/>
        </w:rPr>
        <w:t>predetti</w:t>
      </w:r>
      <w:proofErr w:type="gramEnd"/>
      <w:r w:rsidRPr="002042D0">
        <w:rPr>
          <w:rFonts w:ascii="Book Antiqua" w:eastAsia="Arial Unicode MS" w:hAnsi="Book Antiqua"/>
          <w:sz w:val="24"/>
          <w:szCs w:val="24"/>
        </w:rPr>
        <w:t xml:space="preserve"> criteri rivestono carattere ordinamentale e non comportano nuovi o maggiori oneri a carico della finanza pubblica.</w:t>
      </w:r>
    </w:p>
    <w:p w14:paraId="16123345" w14:textId="77777777" w:rsidR="0016641D" w:rsidRPr="00A5300A" w:rsidRDefault="0016641D" w:rsidP="0016641D">
      <w:pPr>
        <w:spacing w:after="120"/>
        <w:jc w:val="both"/>
        <w:rPr>
          <w:rFonts w:ascii="Book Antiqua" w:eastAsia="Arial Unicode MS" w:hAnsi="Book Antiqua"/>
          <w:strike/>
          <w:sz w:val="24"/>
          <w:szCs w:val="24"/>
        </w:rPr>
      </w:pPr>
      <w:r w:rsidRPr="00A5300A">
        <w:rPr>
          <w:rFonts w:ascii="Book Antiqua" w:eastAsia="Arial Unicode MS" w:hAnsi="Book Antiqua"/>
          <w:sz w:val="24"/>
          <w:szCs w:val="24"/>
        </w:rPr>
        <w:t xml:space="preserve">Al riguardo, le amministrazioni interessate, già individuate dal decreto legislativo 12 ottobre 2022, n. 157, nel Ministero delle imprese e del made in </w:t>
      </w:r>
      <w:proofErr w:type="spellStart"/>
      <w:r w:rsidRPr="00A5300A">
        <w:rPr>
          <w:rFonts w:ascii="Book Antiqua" w:eastAsia="Arial Unicode MS" w:hAnsi="Book Antiqua"/>
          <w:sz w:val="24"/>
          <w:szCs w:val="24"/>
        </w:rPr>
        <w:t>Italy</w:t>
      </w:r>
      <w:proofErr w:type="spellEnd"/>
      <w:r w:rsidRPr="00A5300A">
        <w:rPr>
          <w:rFonts w:ascii="Book Antiqua" w:eastAsia="Arial Unicode MS" w:hAnsi="Book Antiqua"/>
          <w:sz w:val="24"/>
          <w:szCs w:val="24"/>
        </w:rPr>
        <w:t xml:space="preserve"> e nel Ministero del lavoro e delle politiche sociali, potranno provvedere all’adempimento dei compiti derivanti dall’attuazione della delega con le risorse umane, strumentali e finanziarie disponibili a legislazione vigente, trattandosi di competenze e funzioni pregresse che non subiranno stravolgimenti significati al sistema attualmente vigente. </w:t>
      </w:r>
    </w:p>
    <w:p w14:paraId="53458D58" w14:textId="4952DAE3" w:rsidR="0016641D" w:rsidRPr="002042D0" w:rsidRDefault="0016641D" w:rsidP="0016641D">
      <w:pPr>
        <w:spacing w:after="120"/>
        <w:jc w:val="both"/>
        <w:rPr>
          <w:rFonts w:ascii="Book Antiqua" w:eastAsia="Arial Unicode MS" w:hAnsi="Book Antiqua"/>
          <w:sz w:val="24"/>
          <w:szCs w:val="24"/>
        </w:rPr>
      </w:pPr>
      <w:r w:rsidRPr="00A5300A">
        <w:rPr>
          <w:rFonts w:ascii="Book Antiqua" w:eastAsia="Arial Unicode MS" w:hAnsi="Book Antiqua"/>
          <w:sz w:val="24"/>
          <w:szCs w:val="24"/>
        </w:rPr>
        <w:t>Infatti, le attività di sorveglianza del mercato vengono già svolte quotidianamente dai dicasteri sopra citati, in qualità di autorità di vigilanza del mercato, in attuazione dell’articolo 10 del regolamento (UE) 2019/1020 sulla vigilanza del mercato e sulla conformità dei prodotti e che modifica la direttiva 2004/42/CE e i regolamenti (CE) n.</w:t>
      </w:r>
      <w:r w:rsidRPr="001B42DC">
        <w:rPr>
          <w:rFonts w:ascii="Book Antiqua" w:eastAsia="Arial Unicode MS" w:hAnsi="Book Antiqua"/>
          <w:sz w:val="24"/>
          <w:szCs w:val="24"/>
        </w:rPr>
        <w:t xml:space="preserve"> 765/2008 e (UE) n. 305/2011</w:t>
      </w:r>
      <w:r>
        <w:rPr>
          <w:rFonts w:ascii="Book Antiqua" w:eastAsia="Arial Unicode MS" w:hAnsi="Book Antiqua"/>
          <w:sz w:val="24"/>
          <w:szCs w:val="24"/>
        </w:rPr>
        <w:t xml:space="preserve">, </w:t>
      </w:r>
      <w:r w:rsidRPr="002042D0">
        <w:rPr>
          <w:rFonts w:ascii="Book Antiqua" w:eastAsia="Arial Unicode MS" w:hAnsi="Book Antiqua"/>
          <w:sz w:val="24"/>
          <w:szCs w:val="24"/>
        </w:rPr>
        <w:t>attuato con l’art</w:t>
      </w:r>
      <w:r w:rsidR="00DC7D2D" w:rsidRPr="002042D0">
        <w:rPr>
          <w:rFonts w:ascii="Book Antiqua" w:eastAsia="Arial Unicode MS" w:hAnsi="Book Antiqua"/>
          <w:sz w:val="24"/>
          <w:szCs w:val="24"/>
        </w:rPr>
        <w:t>icolo</w:t>
      </w:r>
      <w:r w:rsidRPr="002042D0">
        <w:rPr>
          <w:rFonts w:ascii="Book Antiqua" w:eastAsia="Arial Unicode MS" w:hAnsi="Book Antiqua"/>
          <w:sz w:val="24"/>
          <w:szCs w:val="24"/>
        </w:rPr>
        <w:t xml:space="preserve"> 3 dal decreto legislativo 12 ottobre 2022, n. 157 e relativi allegati I e III che attribuiscono la normativa in questione alle competenze dei sopra citati </w:t>
      </w:r>
      <w:r w:rsidR="003131FD" w:rsidRPr="002042D0">
        <w:rPr>
          <w:rFonts w:ascii="Book Antiqua" w:eastAsia="Arial Unicode MS" w:hAnsi="Book Antiqua"/>
          <w:sz w:val="24"/>
          <w:szCs w:val="24"/>
        </w:rPr>
        <w:t>d</w:t>
      </w:r>
      <w:r w:rsidRPr="002042D0">
        <w:rPr>
          <w:rFonts w:ascii="Book Antiqua" w:eastAsia="Arial Unicode MS" w:hAnsi="Book Antiqua"/>
          <w:sz w:val="24"/>
          <w:szCs w:val="24"/>
        </w:rPr>
        <w:t>icasteri.</w:t>
      </w:r>
    </w:p>
    <w:p w14:paraId="2E4C5A69" w14:textId="5CF6E417" w:rsidR="0016641D" w:rsidRPr="002042D0" w:rsidRDefault="0016641D" w:rsidP="0016641D">
      <w:pPr>
        <w:spacing w:after="120"/>
        <w:jc w:val="both"/>
        <w:rPr>
          <w:rFonts w:ascii="Book Antiqua" w:eastAsia="Arial Unicode MS" w:hAnsi="Book Antiqua"/>
          <w:sz w:val="24"/>
          <w:szCs w:val="24"/>
        </w:rPr>
      </w:pPr>
      <w:r w:rsidRPr="001B42DC">
        <w:rPr>
          <w:rFonts w:ascii="Book Antiqua" w:eastAsia="Arial Unicode MS" w:hAnsi="Book Antiqua"/>
          <w:sz w:val="24"/>
          <w:szCs w:val="24"/>
        </w:rPr>
        <w:t xml:space="preserve">Il criterio di delega di cui alla lettera d) prevede inoltre di disciplinare in maniera maggiormente efficace ed effettiva la parte sanzionatoria dell’attuale decreto legislativo n. 17/2010 di recepimento della “direttiva Macchine”, garantendo la repressione degli illeciti attraverso sanzioni efficaci, dissuasive e proporzionate alla gravità e alla durata delle relative violazioni. </w:t>
      </w:r>
      <w:r w:rsidRPr="002042D0">
        <w:rPr>
          <w:rFonts w:ascii="Book Antiqua" w:eastAsia="Arial Unicode MS" w:hAnsi="Book Antiqua"/>
          <w:sz w:val="24"/>
          <w:szCs w:val="24"/>
        </w:rPr>
        <w:t>Dal punto di vista finanziario si precisa la neutralità finanziaria di detto criterio di delega, tenuto conto che il criterio di delega e) stabilisce che le somme siano introitate in un capito</w:t>
      </w:r>
      <w:r w:rsidR="00A5300A" w:rsidRPr="002042D0">
        <w:rPr>
          <w:rFonts w:ascii="Book Antiqua" w:eastAsia="Arial Unicode MS" w:hAnsi="Book Antiqua"/>
          <w:sz w:val="24"/>
          <w:szCs w:val="24"/>
        </w:rPr>
        <w:t>lo</w:t>
      </w:r>
      <w:r w:rsidRPr="002042D0">
        <w:rPr>
          <w:rFonts w:ascii="Book Antiqua" w:eastAsia="Arial Unicode MS" w:hAnsi="Book Antiqua"/>
          <w:sz w:val="24"/>
          <w:szCs w:val="24"/>
        </w:rPr>
        <w:t xml:space="preserve"> apposito di bilancio per essere riutilizzate per la sorveglianza del mercato.</w:t>
      </w:r>
    </w:p>
    <w:p w14:paraId="6D2AC36E" w14:textId="77777777" w:rsidR="0021448D" w:rsidRPr="001B42DC" w:rsidRDefault="0021448D" w:rsidP="001F63F9">
      <w:pPr>
        <w:spacing w:after="120"/>
        <w:jc w:val="both"/>
        <w:rPr>
          <w:rFonts w:ascii="Book Antiqua" w:eastAsia="Arial Unicode MS" w:hAnsi="Book Antiqua"/>
          <w:sz w:val="24"/>
          <w:szCs w:val="24"/>
        </w:rPr>
      </w:pPr>
    </w:p>
    <w:p w14:paraId="463B8DD7" w14:textId="681E329C" w:rsidR="000D25C6" w:rsidRPr="001B42DC" w:rsidRDefault="000D25C6" w:rsidP="001F63F9">
      <w:pPr>
        <w:spacing w:after="120"/>
        <w:jc w:val="both"/>
        <w:rPr>
          <w:rFonts w:ascii="Book Antiqua" w:eastAsia="Arial Unicode MS" w:hAnsi="Book Antiqua"/>
          <w:b/>
          <w:bCs/>
          <w:i/>
          <w:iCs/>
          <w:sz w:val="24"/>
          <w:szCs w:val="24"/>
        </w:rPr>
      </w:pPr>
      <w:r w:rsidRPr="001B42DC">
        <w:rPr>
          <w:rFonts w:ascii="Book Antiqua" w:eastAsia="Arial Unicode MS" w:hAnsi="Book Antiqua"/>
          <w:b/>
          <w:bCs/>
          <w:i/>
          <w:iCs/>
          <w:sz w:val="24"/>
          <w:szCs w:val="24"/>
        </w:rPr>
        <w:t xml:space="preserve">ART. </w:t>
      </w:r>
      <w:r w:rsidR="00217BBA">
        <w:rPr>
          <w:rFonts w:ascii="Book Antiqua" w:eastAsia="Arial Unicode MS" w:hAnsi="Book Antiqua"/>
          <w:b/>
          <w:bCs/>
          <w:i/>
          <w:iCs/>
          <w:sz w:val="24"/>
          <w:szCs w:val="24"/>
        </w:rPr>
        <w:t>6</w:t>
      </w:r>
      <w:r w:rsidRPr="001B42DC">
        <w:rPr>
          <w:rFonts w:ascii="Book Antiqua" w:eastAsia="Arial Unicode MS" w:hAnsi="Book Antiqua"/>
          <w:b/>
          <w:bCs/>
          <w:i/>
          <w:iCs/>
          <w:sz w:val="24"/>
          <w:szCs w:val="24"/>
        </w:rPr>
        <w:t xml:space="preserve"> (Delega al Governo per l’adeguamento della normativa nazionale alle disposizioni del regolamento (UE) 2024/3005 del Parlamento europeo e del Consiglio, del 27 novembre </w:t>
      </w:r>
      <w:r w:rsidRPr="001B42DC">
        <w:rPr>
          <w:rFonts w:ascii="Book Antiqua" w:eastAsia="Arial Unicode MS" w:hAnsi="Book Antiqua"/>
          <w:b/>
          <w:bCs/>
          <w:i/>
          <w:iCs/>
          <w:sz w:val="24"/>
          <w:szCs w:val="24"/>
        </w:rPr>
        <w:lastRenderedPageBreak/>
        <w:t>2024, sulla trasparenza e sull’integrità delle attività di rating ambientale, sociale e di governance (ESG), che modifica il regolamento (UE) 2019/2088 e (UE) 2023/2859)</w:t>
      </w:r>
    </w:p>
    <w:p w14:paraId="7A4FD351" w14:textId="1629DE56" w:rsidR="000D25C6" w:rsidRPr="003131FD" w:rsidRDefault="000D25C6" w:rsidP="001F63F9">
      <w:pPr>
        <w:spacing w:after="120"/>
        <w:jc w:val="both"/>
        <w:rPr>
          <w:rFonts w:ascii="Book Antiqua" w:eastAsia="Arial Unicode MS" w:hAnsi="Book Antiqua"/>
          <w:sz w:val="24"/>
          <w:szCs w:val="24"/>
        </w:rPr>
      </w:pPr>
      <w:r w:rsidRPr="003131FD">
        <w:rPr>
          <w:rFonts w:ascii="Book Antiqua" w:eastAsia="Arial Unicode MS" w:hAnsi="Book Antiqua"/>
          <w:sz w:val="24"/>
          <w:szCs w:val="24"/>
        </w:rPr>
        <w:t>Le disposizioni di cui al presente articolo si rendono necessarie al fine di realizzare l’attuazione, l’adeguamento, il coordinamento e il raccordo della normativa nazionale alle disposizioni di cui al regolamento (UE) 2024/3005, entrato in vigore il 1° gennaio 2025 e applicabile a far data dal 2 luglio 2026.</w:t>
      </w:r>
    </w:p>
    <w:p w14:paraId="636AB559" w14:textId="6848566D" w:rsidR="000D25C6" w:rsidRPr="003131FD" w:rsidRDefault="000D25C6" w:rsidP="001F63F9">
      <w:pPr>
        <w:spacing w:after="120"/>
        <w:jc w:val="both"/>
        <w:rPr>
          <w:rFonts w:ascii="Book Antiqua" w:eastAsia="Arial Unicode MS" w:hAnsi="Book Antiqua"/>
          <w:sz w:val="24"/>
          <w:szCs w:val="24"/>
        </w:rPr>
      </w:pPr>
      <w:r w:rsidRPr="003131FD">
        <w:rPr>
          <w:rFonts w:ascii="Book Antiqua" w:eastAsia="Arial Unicode MS" w:hAnsi="Book Antiqua"/>
          <w:sz w:val="24"/>
          <w:szCs w:val="24"/>
        </w:rPr>
        <w:t>A tal fine, i criteri e i principi di delega di cui al</w:t>
      </w:r>
      <w:r w:rsidR="00C73AD6" w:rsidRPr="003131FD">
        <w:rPr>
          <w:rFonts w:ascii="Book Antiqua" w:eastAsia="Arial Unicode MS" w:hAnsi="Book Antiqua"/>
          <w:sz w:val="24"/>
          <w:szCs w:val="24"/>
        </w:rPr>
        <w:t xml:space="preserve"> presente </w:t>
      </w:r>
      <w:r w:rsidRPr="003131FD">
        <w:rPr>
          <w:rFonts w:ascii="Book Antiqua" w:eastAsia="Arial Unicode MS" w:hAnsi="Book Antiqua"/>
          <w:sz w:val="24"/>
          <w:szCs w:val="24"/>
        </w:rPr>
        <w:t xml:space="preserve">articolo, ulteriori rispetto a quelli generali previsti dalla legge 24 dicembre 2012, n. 234, consentiranno al Governo, tramite uno o più decreti legislativi, di realizzare la </w:t>
      </w:r>
      <w:proofErr w:type="gramStart"/>
      <w:r w:rsidRPr="003131FD">
        <w:rPr>
          <w:rFonts w:ascii="Book Antiqua" w:eastAsia="Arial Unicode MS" w:hAnsi="Book Antiqua"/>
          <w:sz w:val="24"/>
          <w:szCs w:val="24"/>
        </w:rPr>
        <w:t>predetta</w:t>
      </w:r>
      <w:proofErr w:type="gramEnd"/>
      <w:r w:rsidRPr="003131FD">
        <w:rPr>
          <w:rFonts w:ascii="Book Antiqua" w:eastAsia="Arial Unicode MS" w:hAnsi="Book Antiqua"/>
          <w:sz w:val="24"/>
          <w:szCs w:val="24"/>
        </w:rPr>
        <w:t xml:space="preserve"> attività di attuazione e coordinamento.</w:t>
      </w:r>
    </w:p>
    <w:p w14:paraId="0FBBF8F8" w14:textId="77777777" w:rsidR="000D25C6" w:rsidRPr="003131FD" w:rsidRDefault="000D25C6" w:rsidP="001F63F9">
      <w:pPr>
        <w:spacing w:after="120"/>
        <w:jc w:val="both"/>
        <w:rPr>
          <w:rFonts w:ascii="Book Antiqua" w:eastAsia="Arial Unicode MS" w:hAnsi="Book Antiqua"/>
          <w:sz w:val="24"/>
          <w:szCs w:val="24"/>
        </w:rPr>
      </w:pPr>
      <w:r w:rsidRPr="003131FD">
        <w:rPr>
          <w:rFonts w:ascii="Book Antiqua" w:eastAsia="Arial Unicode MS" w:hAnsi="Book Antiqua"/>
          <w:sz w:val="24"/>
          <w:szCs w:val="24"/>
        </w:rPr>
        <w:t>Nello specifico, con il comma 2, si delega il Governo ad apportare alla normativa vigente e, in particolare, al testo unico delle disposizioni in materia di intermediazione finanziaria, di cui al decreto legislativo 24 febbraio 1998, n. 58, le modifiche e integrazioni necessarie ad assicurare la corretta e integrale applicazione del regolamento (UE) 2024/3005 e delle pertinenti norme tecniche di regolamentazione e di attuazione, nonché a garantire il coordinamento con le disposizioni settoriali vigenti.</w:t>
      </w:r>
    </w:p>
    <w:p w14:paraId="394AE935" w14:textId="77777777" w:rsidR="000D25C6" w:rsidRPr="003131FD" w:rsidRDefault="000D25C6" w:rsidP="001F63F9">
      <w:pPr>
        <w:spacing w:after="120"/>
        <w:jc w:val="both"/>
        <w:rPr>
          <w:rFonts w:ascii="Book Antiqua" w:eastAsia="Arial Unicode MS" w:hAnsi="Book Antiqua"/>
          <w:sz w:val="24"/>
          <w:szCs w:val="24"/>
        </w:rPr>
      </w:pPr>
      <w:r w:rsidRPr="003131FD">
        <w:rPr>
          <w:rFonts w:ascii="Book Antiqua" w:eastAsia="Arial Unicode MS" w:hAnsi="Book Antiqua"/>
          <w:sz w:val="24"/>
          <w:szCs w:val="24"/>
        </w:rPr>
        <w:t>Inoltre, si delega il Governo a designare la Commissione Nazionale per le Società e la Borsa (CONSOB) quale autorità nazionale competente ai sensi dell’articolo 30 del regolamento (UE) 2024/3005, prevedendo che essa eserciti le funzioni e i poteri disciplinati dal citato regolamento nei casi e con le modalità ivi previsti.</w:t>
      </w:r>
    </w:p>
    <w:p w14:paraId="09E1690E" w14:textId="550FE2EE" w:rsidR="000D25C6" w:rsidRPr="003131FD" w:rsidRDefault="000D25C6" w:rsidP="001F63F9">
      <w:pPr>
        <w:spacing w:after="120"/>
        <w:jc w:val="both"/>
        <w:rPr>
          <w:rFonts w:ascii="Book Antiqua" w:eastAsia="Arial Unicode MS" w:hAnsi="Book Antiqua"/>
          <w:sz w:val="24"/>
          <w:szCs w:val="24"/>
        </w:rPr>
      </w:pPr>
      <w:r w:rsidRPr="003131FD">
        <w:rPr>
          <w:rFonts w:ascii="Book Antiqua" w:eastAsia="Arial Unicode MS" w:hAnsi="Book Antiqua"/>
          <w:sz w:val="24"/>
          <w:szCs w:val="24"/>
        </w:rPr>
        <w:t>All’attuazione di tale criterio</w:t>
      </w:r>
      <w:r w:rsidR="00A111EF" w:rsidRPr="003131FD">
        <w:rPr>
          <w:rFonts w:ascii="Book Antiqua" w:eastAsia="Arial Unicode MS" w:hAnsi="Book Antiqua"/>
          <w:sz w:val="24"/>
          <w:szCs w:val="24"/>
        </w:rPr>
        <w:t>,</w:t>
      </w:r>
      <w:r w:rsidRPr="003131FD">
        <w:rPr>
          <w:rFonts w:ascii="Book Antiqua" w:eastAsia="Arial Unicode MS" w:hAnsi="Book Antiqua"/>
          <w:sz w:val="24"/>
          <w:szCs w:val="24"/>
        </w:rPr>
        <w:t xml:space="preserve"> la C</w:t>
      </w:r>
      <w:r w:rsidR="00CB39FA" w:rsidRPr="003131FD">
        <w:rPr>
          <w:rFonts w:ascii="Book Antiqua" w:eastAsia="Arial Unicode MS" w:hAnsi="Book Antiqua"/>
          <w:sz w:val="24"/>
          <w:szCs w:val="24"/>
        </w:rPr>
        <w:t>ONSOB</w:t>
      </w:r>
      <w:r w:rsidRPr="003131FD">
        <w:rPr>
          <w:rFonts w:ascii="Book Antiqua" w:eastAsia="Arial Unicode MS" w:hAnsi="Book Antiqua"/>
          <w:sz w:val="24"/>
          <w:szCs w:val="24"/>
        </w:rPr>
        <w:t xml:space="preserve"> provvede con le risorse di cui dispone per l’assolvimento dei propri compiti istituzionali nell’ambito del proprio bilancio autonomo.</w:t>
      </w:r>
    </w:p>
    <w:p w14:paraId="2787E68D" w14:textId="77777777" w:rsidR="000D25C6" w:rsidRPr="003131FD" w:rsidRDefault="000D25C6" w:rsidP="001F63F9">
      <w:pPr>
        <w:spacing w:after="120"/>
        <w:jc w:val="both"/>
        <w:rPr>
          <w:rFonts w:ascii="Book Antiqua" w:eastAsia="Arial Unicode MS" w:hAnsi="Book Antiqua"/>
          <w:sz w:val="24"/>
          <w:szCs w:val="24"/>
        </w:rPr>
      </w:pPr>
      <w:r w:rsidRPr="003131FD">
        <w:rPr>
          <w:rFonts w:ascii="Book Antiqua" w:eastAsia="Arial Unicode MS" w:hAnsi="Book Antiqua"/>
          <w:sz w:val="24"/>
          <w:szCs w:val="24"/>
        </w:rPr>
        <w:t>Il comma 3 introduce la clausola di invarianza finanziaria, prevedendo che le amministrazioni interessate provvedono all’adempimento dei compiti derivanti dall’esercizio della delega di cui al presente articolo con le risorse umane, strumentali e finanziarie disponibili a legislazione vigente.</w:t>
      </w:r>
    </w:p>
    <w:p w14:paraId="3761E098" w14:textId="77777777" w:rsidR="001F63F9" w:rsidRPr="001B42DC" w:rsidRDefault="001F63F9" w:rsidP="001F63F9">
      <w:pPr>
        <w:spacing w:after="120"/>
        <w:jc w:val="both"/>
        <w:rPr>
          <w:rFonts w:ascii="Book Antiqua" w:eastAsia="Arial Unicode MS" w:hAnsi="Book Antiqua"/>
          <w:b/>
          <w:bCs/>
          <w:i/>
          <w:iCs/>
          <w:sz w:val="24"/>
          <w:szCs w:val="24"/>
        </w:rPr>
      </w:pPr>
    </w:p>
    <w:p w14:paraId="74E9B902" w14:textId="6988804F" w:rsidR="000D25C6" w:rsidRPr="001B42DC" w:rsidRDefault="000D25C6" w:rsidP="001F63F9">
      <w:pPr>
        <w:spacing w:after="120"/>
        <w:jc w:val="both"/>
        <w:rPr>
          <w:rFonts w:ascii="Book Antiqua" w:eastAsia="Arial Unicode MS" w:hAnsi="Book Antiqua"/>
          <w:b/>
          <w:bCs/>
          <w:i/>
          <w:iCs/>
          <w:sz w:val="24"/>
          <w:szCs w:val="24"/>
        </w:rPr>
      </w:pPr>
      <w:r w:rsidRPr="001B42DC">
        <w:rPr>
          <w:rFonts w:ascii="Book Antiqua" w:eastAsia="Arial Unicode MS" w:hAnsi="Book Antiqua"/>
          <w:b/>
          <w:bCs/>
          <w:i/>
          <w:iCs/>
          <w:sz w:val="24"/>
          <w:szCs w:val="24"/>
        </w:rPr>
        <w:t xml:space="preserve">ART. </w:t>
      </w:r>
      <w:r w:rsidR="0014796A">
        <w:rPr>
          <w:rFonts w:ascii="Book Antiqua" w:eastAsia="Arial Unicode MS" w:hAnsi="Book Antiqua"/>
          <w:b/>
          <w:bCs/>
          <w:i/>
          <w:iCs/>
          <w:sz w:val="24"/>
          <w:szCs w:val="24"/>
        </w:rPr>
        <w:t>7</w:t>
      </w:r>
      <w:r w:rsidRPr="001B42DC">
        <w:rPr>
          <w:rFonts w:ascii="Book Antiqua" w:eastAsia="Arial Unicode MS" w:hAnsi="Book Antiqua"/>
          <w:b/>
          <w:bCs/>
          <w:i/>
          <w:iCs/>
          <w:sz w:val="24"/>
          <w:szCs w:val="24"/>
        </w:rPr>
        <w:t xml:space="preserve"> (</w:t>
      </w:r>
      <w:r w:rsidR="0063444B" w:rsidRPr="001B42DC">
        <w:rPr>
          <w:rFonts w:ascii="Book Antiqua" w:eastAsia="Arial Unicode MS" w:hAnsi="Book Antiqua"/>
          <w:b/>
          <w:bCs/>
          <w:i/>
          <w:iCs/>
          <w:sz w:val="24"/>
          <w:szCs w:val="24"/>
        </w:rPr>
        <w:t>Delega al Governo per l’adeguamento della normativa nazionale alle disposizioni del regolamento (UE) 2024/590 del Parlamento europeo e del Consiglio, del 7 febbraio 2024, sulle sostanze che riducono lo strato di ozono, e che abroga il regolamento (CE) n. 1005/2009</w:t>
      </w:r>
      <w:r w:rsidRPr="001B42DC">
        <w:rPr>
          <w:rFonts w:ascii="Book Antiqua" w:eastAsia="Arial Unicode MS" w:hAnsi="Book Antiqua"/>
          <w:b/>
          <w:bCs/>
          <w:i/>
          <w:iCs/>
          <w:sz w:val="24"/>
          <w:szCs w:val="24"/>
        </w:rPr>
        <w:t>)</w:t>
      </w:r>
    </w:p>
    <w:p w14:paraId="1B4E8FE8" w14:textId="634A496C" w:rsidR="00830465" w:rsidRPr="001B42DC" w:rsidRDefault="00830465" w:rsidP="001F63F9">
      <w:pPr>
        <w:spacing w:after="120"/>
        <w:jc w:val="both"/>
        <w:rPr>
          <w:rFonts w:ascii="Book Antiqua" w:eastAsia="Arial Unicode MS" w:hAnsi="Book Antiqua"/>
          <w:sz w:val="24"/>
          <w:szCs w:val="24"/>
        </w:rPr>
      </w:pPr>
      <w:r w:rsidRPr="001B42DC">
        <w:rPr>
          <w:rFonts w:ascii="Book Antiqua" w:eastAsia="Arial Unicode MS" w:hAnsi="Book Antiqua"/>
          <w:sz w:val="24"/>
          <w:szCs w:val="24"/>
        </w:rPr>
        <w:t xml:space="preserve">L’articolo delega il Governo </w:t>
      </w:r>
      <w:proofErr w:type="gramStart"/>
      <w:r w:rsidRPr="001B42DC">
        <w:rPr>
          <w:rFonts w:ascii="Book Antiqua" w:eastAsia="Arial Unicode MS" w:hAnsi="Book Antiqua"/>
          <w:sz w:val="24"/>
          <w:szCs w:val="24"/>
        </w:rPr>
        <w:t>ad</w:t>
      </w:r>
      <w:proofErr w:type="gramEnd"/>
      <w:r w:rsidRPr="001B42DC">
        <w:rPr>
          <w:rFonts w:ascii="Book Antiqua" w:eastAsia="Arial Unicode MS" w:hAnsi="Book Antiqua"/>
          <w:sz w:val="24"/>
          <w:szCs w:val="24"/>
        </w:rPr>
        <w:t xml:space="preserve"> adottare, entro dodici mesi dalla data di entrata in vigore della presente legge, con le procedure dell’articolo 31 della legge 24 dicembre 2012, n. 234, uno o più decreti legislativi al fine di adeguare la normativa nazionale in materia di sostanze che riducono lo strato di ozono alle disposizioni del regolamento (UE) 2024/590.</w:t>
      </w:r>
    </w:p>
    <w:p w14:paraId="261DA35B" w14:textId="77777777" w:rsidR="005B0DB5" w:rsidRPr="002042D0" w:rsidRDefault="005B0DB5" w:rsidP="005B0DB5">
      <w:pPr>
        <w:spacing w:after="120"/>
        <w:jc w:val="both"/>
        <w:rPr>
          <w:rFonts w:ascii="Book Antiqua" w:eastAsia="Arial Unicode MS" w:hAnsi="Book Antiqua"/>
          <w:sz w:val="24"/>
          <w:szCs w:val="24"/>
        </w:rPr>
      </w:pPr>
      <w:r w:rsidRPr="002042D0">
        <w:rPr>
          <w:rFonts w:ascii="Book Antiqua" w:eastAsia="Arial Unicode MS" w:hAnsi="Book Antiqua"/>
          <w:sz w:val="24"/>
          <w:szCs w:val="24"/>
        </w:rPr>
        <w:t>Con riferimento alle previsioni di cui al comma 2, lettera a), si rappresenta che la ridefinizione della normativa nazionale, specie in relazione agli adempimenti a carico degli operatori e delle PP.AA., è volta a consentire l’eliminazione di adempimenti non più attuabili in quanto riferiti a un quadro normativo superato.</w:t>
      </w:r>
    </w:p>
    <w:p w14:paraId="5A10AFA0" w14:textId="77777777" w:rsidR="005B0DB5" w:rsidRPr="002042D0" w:rsidRDefault="005B0DB5" w:rsidP="005B0DB5">
      <w:pPr>
        <w:spacing w:after="120"/>
        <w:jc w:val="both"/>
        <w:rPr>
          <w:rFonts w:ascii="Book Antiqua" w:eastAsia="Arial Unicode MS" w:hAnsi="Book Antiqua"/>
          <w:sz w:val="24"/>
          <w:szCs w:val="24"/>
        </w:rPr>
      </w:pPr>
      <w:r w:rsidRPr="002042D0">
        <w:rPr>
          <w:rFonts w:ascii="Book Antiqua" w:eastAsia="Arial Unicode MS" w:hAnsi="Book Antiqua"/>
          <w:sz w:val="24"/>
          <w:szCs w:val="24"/>
        </w:rPr>
        <w:t>Per quel che concerne il comma 2, lettera b), si rappresenta che le attività di monitoraggio dei livelli dell’ozono stratosferico e della radiazione ultravioletta, allo stato disciplinate dall’art. 13 della legge 28 dicembre 1993, n. 549, resteranno impregiudicate per essere normate in fase di delega, e che la copertura dei relativi costi avverrà con corrispondente riduzione dell’attuale autorizzazione di spesa rilasciata al Ministero dell’ambiente e della sicurezza energetica ai sensi del citato articolo 13 (ad oggi sul capitolo 2045).</w:t>
      </w:r>
    </w:p>
    <w:p w14:paraId="4D2E7799" w14:textId="77777777" w:rsidR="005B0DB5" w:rsidRPr="002042D0" w:rsidRDefault="005B0DB5" w:rsidP="005B0DB5">
      <w:pPr>
        <w:spacing w:after="120"/>
        <w:jc w:val="both"/>
        <w:rPr>
          <w:rFonts w:ascii="Book Antiqua" w:eastAsia="Arial Unicode MS" w:hAnsi="Book Antiqua"/>
          <w:sz w:val="24"/>
          <w:szCs w:val="24"/>
        </w:rPr>
      </w:pPr>
      <w:r w:rsidRPr="002042D0">
        <w:rPr>
          <w:rFonts w:ascii="Book Antiqua" w:eastAsia="Arial Unicode MS" w:hAnsi="Book Antiqua"/>
          <w:sz w:val="24"/>
          <w:szCs w:val="24"/>
        </w:rPr>
        <w:lastRenderedPageBreak/>
        <w:t>Quanto al comma 2, lettera c), si precisa che le attività ivi definite saranno attribuite alla luce di quanto previsto dal regolamento (UE) 2024/590.</w:t>
      </w:r>
    </w:p>
    <w:p w14:paraId="0AAF06B2" w14:textId="77777777" w:rsidR="005B0DB5" w:rsidRPr="002042D0" w:rsidRDefault="005B0DB5" w:rsidP="005B0DB5">
      <w:pPr>
        <w:spacing w:after="120"/>
        <w:jc w:val="both"/>
        <w:rPr>
          <w:rFonts w:ascii="Book Antiqua" w:eastAsia="Arial Unicode MS" w:hAnsi="Book Antiqua"/>
          <w:sz w:val="24"/>
          <w:szCs w:val="24"/>
        </w:rPr>
      </w:pPr>
      <w:r w:rsidRPr="002042D0">
        <w:rPr>
          <w:rFonts w:ascii="Book Antiqua" w:eastAsia="Arial Unicode MS" w:hAnsi="Book Antiqua"/>
          <w:sz w:val="24"/>
          <w:szCs w:val="24"/>
        </w:rPr>
        <w:t>Quanto al comma 2, lettera d), si evidenzia che esso è volto ad assicurare il coordinamento tra il sistema sanzionatorio e la disciplina degli adempimenti e delle competenze in materia, come definiti sulla base del regolamento (UE) 2024/590.</w:t>
      </w:r>
    </w:p>
    <w:p w14:paraId="77A09388" w14:textId="74E8558F" w:rsidR="005B0DB5" w:rsidRPr="002042D0" w:rsidRDefault="005B0DB5" w:rsidP="005B0DB5">
      <w:pPr>
        <w:spacing w:after="120"/>
        <w:jc w:val="both"/>
        <w:rPr>
          <w:rFonts w:ascii="Book Antiqua" w:eastAsia="Arial Unicode MS" w:hAnsi="Book Antiqua"/>
          <w:sz w:val="24"/>
          <w:szCs w:val="24"/>
        </w:rPr>
      </w:pPr>
      <w:r w:rsidRPr="002042D0">
        <w:rPr>
          <w:rFonts w:ascii="Book Antiqua" w:eastAsia="Arial Unicode MS" w:hAnsi="Book Antiqua"/>
          <w:sz w:val="24"/>
          <w:szCs w:val="24"/>
        </w:rPr>
        <w:t>Dall’attuazione delle disposizioni sopracitate non deriveranno nuovi o maggiori oneri a carico della finanza pubblica. Le amministrazioni interessate provvederanno all’adempimento dei compiti derivanti dall'esercizio della delega con le risorse umane, strumentali e finanziarie disponibili a legislazione vigente.</w:t>
      </w:r>
    </w:p>
    <w:p w14:paraId="18646D98" w14:textId="4D53F117" w:rsidR="006E1F0C" w:rsidRPr="002042D0" w:rsidRDefault="005B0DB5" w:rsidP="005B0DB5">
      <w:pPr>
        <w:spacing w:after="120"/>
        <w:jc w:val="both"/>
        <w:rPr>
          <w:rFonts w:ascii="Book Antiqua" w:eastAsia="Arial Unicode MS" w:hAnsi="Book Antiqua"/>
          <w:sz w:val="24"/>
          <w:szCs w:val="24"/>
        </w:rPr>
      </w:pPr>
      <w:r w:rsidRPr="002042D0">
        <w:rPr>
          <w:rFonts w:ascii="Book Antiqua" w:eastAsia="Arial Unicode MS" w:hAnsi="Book Antiqua"/>
          <w:sz w:val="24"/>
          <w:szCs w:val="24"/>
        </w:rPr>
        <w:t xml:space="preserve">In merito </w:t>
      </w:r>
      <w:r w:rsidR="001A4F13" w:rsidRPr="002042D0">
        <w:rPr>
          <w:rFonts w:ascii="Book Antiqua" w:eastAsia="Arial Unicode MS" w:hAnsi="Book Antiqua"/>
          <w:sz w:val="24"/>
          <w:szCs w:val="24"/>
        </w:rPr>
        <w:t xml:space="preserve">al </w:t>
      </w:r>
      <w:r w:rsidRPr="002042D0">
        <w:rPr>
          <w:rFonts w:ascii="Book Antiqua" w:eastAsia="Arial Unicode MS" w:hAnsi="Book Antiqua"/>
          <w:sz w:val="24"/>
          <w:szCs w:val="24"/>
        </w:rPr>
        <w:t xml:space="preserve">comma 2, lett. d), si evidenzia che dalla richiamata previsione </w:t>
      </w:r>
      <w:r w:rsidR="00B065FC" w:rsidRPr="002042D0">
        <w:rPr>
          <w:rFonts w:ascii="Book Antiqua" w:eastAsia="Arial Unicode MS" w:hAnsi="Book Antiqua"/>
          <w:sz w:val="24"/>
          <w:szCs w:val="24"/>
        </w:rPr>
        <w:t>sanzionatoria</w:t>
      </w:r>
      <w:r w:rsidRPr="002042D0">
        <w:rPr>
          <w:rFonts w:ascii="Book Antiqua" w:eastAsia="Arial Unicode MS" w:hAnsi="Book Antiqua"/>
          <w:sz w:val="24"/>
          <w:szCs w:val="24"/>
        </w:rPr>
        <w:t xml:space="preserve"> potrebbero derivare effetti positivi di gettito, allo stato eventuali e non quantificabili.</w:t>
      </w:r>
    </w:p>
    <w:p w14:paraId="55F220D0" w14:textId="77777777" w:rsidR="005B0DB5" w:rsidRPr="001B42DC" w:rsidRDefault="005B0DB5" w:rsidP="005B0DB5">
      <w:pPr>
        <w:spacing w:after="120"/>
        <w:jc w:val="both"/>
        <w:rPr>
          <w:rFonts w:ascii="Book Antiqua" w:eastAsia="Arial Unicode MS" w:hAnsi="Book Antiqua"/>
          <w:i/>
          <w:iCs/>
          <w:sz w:val="24"/>
          <w:szCs w:val="24"/>
        </w:rPr>
      </w:pPr>
    </w:p>
    <w:p w14:paraId="312666F3" w14:textId="40E8A42A" w:rsidR="00AF1110" w:rsidRPr="001B42DC" w:rsidRDefault="000D25C6" w:rsidP="001F63F9">
      <w:pPr>
        <w:spacing w:after="120"/>
        <w:jc w:val="both"/>
        <w:rPr>
          <w:rFonts w:ascii="Book Antiqua" w:eastAsia="Arial Unicode MS" w:hAnsi="Book Antiqua"/>
          <w:b/>
          <w:bCs/>
          <w:i/>
          <w:iCs/>
          <w:sz w:val="24"/>
          <w:szCs w:val="24"/>
        </w:rPr>
      </w:pPr>
      <w:r w:rsidRPr="001B42DC">
        <w:rPr>
          <w:rFonts w:ascii="Book Antiqua" w:eastAsia="Arial Unicode MS" w:hAnsi="Book Antiqua"/>
          <w:b/>
          <w:bCs/>
          <w:i/>
          <w:iCs/>
          <w:sz w:val="24"/>
          <w:szCs w:val="24"/>
        </w:rPr>
        <w:t xml:space="preserve">ART. </w:t>
      </w:r>
      <w:r w:rsidR="0014796A">
        <w:rPr>
          <w:rFonts w:ascii="Book Antiqua" w:eastAsia="Arial Unicode MS" w:hAnsi="Book Antiqua"/>
          <w:b/>
          <w:bCs/>
          <w:i/>
          <w:iCs/>
          <w:sz w:val="24"/>
          <w:szCs w:val="24"/>
        </w:rPr>
        <w:t>8</w:t>
      </w:r>
      <w:r w:rsidRPr="001B42DC">
        <w:rPr>
          <w:rFonts w:ascii="Book Antiqua" w:eastAsia="Arial Unicode MS" w:hAnsi="Book Antiqua"/>
          <w:b/>
          <w:bCs/>
          <w:i/>
          <w:iCs/>
          <w:sz w:val="24"/>
          <w:szCs w:val="24"/>
        </w:rPr>
        <w:t xml:space="preserve"> (</w:t>
      </w:r>
      <w:r w:rsidR="00C3544E" w:rsidRPr="001B42DC">
        <w:rPr>
          <w:rFonts w:ascii="Book Antiqua" w:eastAsia="Arial Unicode MS" w:hAnsi="Book Antiqua"/>
          <w:b/>
          <w:bCs/>
          <w:i/>
          <w:iCs/>
          <w:sz w:val="24"/>
          <w:szCs w:val="24"/>
        </w:rPr>
        <w:t>Delega al Governo per l’adeguamento della normativa nazionale alle disposizioni del regolamento (UE) 2024/1244 del Parlamento europeo e del Consiglio, del 24 aprile 2024, relativo alla comunicazione dei dati ambientali delle installazioni industriali e alla creazione di un portale sulle emissioni industriali, e che abroga il regolamento (CE) n. 166/2006</w:t>
      </w:r>
      <w:r w:rsidRPr="001B42DC">
        <w:rPr>
          <w:rFonts w:ascii="Book Antiqua" w:eastAsia="Arial Unicode MS" w:hAnsi="Book Antiqua"/>
          <w:b/>
          <w:bCs/>
          <w:i/>
          <w:iCs/>
          <w:sz w:val="24"/>
          <w:szCs w:val="24"/>
        </w:rPr>
        <w:t>)</w:t>
      </w:r>
    </w:p>
    <w:p w14:paraId="51636705" w14:textId="65F7A24C" w:rsidR="000D25C6" w:rsidRPr="001B42DC" w:rsidRDefault="000D25C6" w:rsidP="001F63F9">
      <w:pPr>
        <w:spacing w:after="120"/>
        <w:jc w:val="both"/>
        <w:rPr>
          <w:rFonts w:ascii="Book Antiqua" w:eastAsia="Arial Unicode MS" w:hAnsi="Book Antiqua"/>
          <w:sz w:val="24"/>
          <w:szCs w:val="24"/>
        </w:rPr>
      </w:pPr>
      <w:r w:rsidRPr="001B42DC">
        <w:rPr>
          <w:rFonts w:ascii="Book Antiqua" w:eastAsia="Arial Unicode MS" w:hAnsi="Book Antiqua"/>
          <w:sz w:val="24"/>
          <w:szCs w:val="24"/>
        </w:rPr>
        <w:t xml:space="preserve">Il comma 1 dell’articolo proposto, che prevede la delega al Governo </w:t>
      </w:r>
      <w:proofErr w:type="gramStart"/>
      <w:r w:rsidRPr="001B42DC">
        <w:rPr>
          <w:rFonts w:ascii="Book Antiqua" w:eastAsia="Arial Unicode MS" w:hAnsi="Book Antiqua"/>
          <w:sz w:val="24"/>
          <w:szCs w:val="24"/>
        </w:rPr>
        <w:t>ad</w:t>
      </w:r>
      <w:proofErr w:type="gramEnd"/>
      <w:r w:rsidRPr="001B42DC">
        <w:rPr>
          <w:rFonts w:ascii="Book Antiqua" w:eastAsia="Arial Unicode MS" w:hAnsi="Book Antiqua"/>
          <w:sz w:val="24"/>
          <w:szCs w:val="24"/>
        </w:rPr>
        <w:t xml:space="preserve"> adottare, entro </w:t>
      </w:r>
      <w:r w:rsidR="00E33DF0" w:rsidRPr="001B42DC">
        <w:rPr>
          <w:rFonts w:ascii="Book Antiqua" w:eastAsia="Arial Unicode MS" w:hAnsi="Book Antiqua"/>
          <w:sz w:val="24"/>
          <w:szCs w:val="24"/>
        </w:rPr>
        <w:t>12</w:t>
      </w:r>
      <w:r w:rsidRPr="001B42DC">
        <w:rPr>
          <w:rFonts w:ascii="Book Antiqua" w:eastAsia="Arial Unicode MS" w:hAnsi="Book Antiqua"/>
          <w:sz w:val="24"/>
          <w:szCs w:val="24"/>
        </w:rPr>
        <w:t xml:space="preserve"> mesi dalla data di entrata in vigore della presente legge, uno o più decreti legislativi per l’adeguamento della normativa nazionale al regolamento (UE) 2024/1244, non è suscettibile di determinare alcun aggravio per la finanza pubblica.</w:t>
      </w:r>
    </w:p>
    <w:p w14:paraId="47FB26F9" w14:textId="77777777" w:rsidR="002C3D12" w:rsidRPr="001B42DC" w:rsidRDefault="000D25C6" w:rsidP="001F63F9">
      <w:pPr>
        <w:spacing w:after="120"/>
        <w:jc w:val="both"/>
        <w:rPr>
          <w:rFonts w:ascii="Book Antiqua" w:eastAsia="Arial Unicode MS" w:hAnsi="Book Antiqua"/>
          <w:sz w:val="24"/>
          <w:szCs w:val="24"/>
        </w:rPr>
      </w:pPr>
      <w:r w:rsidRPr="001B42DC">
        <w:rPr>
          <w:rFonts w:ascii="Book Antiqua" w:eastAsia="Arial Unicode MS" w:hAnsi="Book Antiqua"/>
          <w:sz w:val="24"/>
          <w:szCs w:val="24"/>
        </w:rPr>
        <w:t>Con riguardo ai possibili oneri derivanti dall’attuazione dei criteri di delega indicati al comma 2 si precisa quanto segue.</w:t>
      </w:r>
      <w:r w:rsidR="00BF6500" w:rsidRPr="001B42DC">
        <w:rPr>
          <w:rFonts w:ascii="Book Antiqua" w:eastAsia="Arial Unicode MS" w:hAnsi="Book Antiqua"/>
          <w:sz w:val="24"/>
          <w:szCs w:val="24"/>
        </w:rPr>
        <w:t xml:space="preserve"> </w:t>
      </w:r>
      <w:r w:rsidRPr="001B42DC">
        <w:rPr>
          <w:rFonts w:ascii="Book Antiqua" w:eastAsia="Arial Unicode MS" w:hAnsi="Book Antiqua"/>
          <w:sz w:val="24"/>
          <w:szCs w:val="24"/>
        </w:rPr>
        <w:t xml:space="preserve">L’attuazione del criterio di cui alla lettera a) si rende necessaria in </w:t>
      </w:r>
      <w:r w:rsidR="00205F67" w:rsidRPr="001B42DC">
        <w:rPr>
          <w:rFonts w:ascii="Book Antiqua" w:eastAsia="Arial Unicode MS" w:hAnsi="Book Antiqua"/>
          <w:sz w:val="24"/>
          <w:szCs w:val="24"/>
        </w:rPr>
        <w:t>ragione dell’obbligo, previsto a livello unionale</w:t>
      </w:r>
      <w:r w:rsidR="00703E0E" w:rsidRPr="001B42DC">
        <w:rPr>
          <w:rFonts w:ascii="Book Antiqua" w:eastAsia="Arial Unicode MS" w:hAnsi="Book Antiqua"/>
          <w:sz w:val="24"/>
          <w:szCs w:val="24"/>
        </w:rPr>
        <w:t xml:space="preserve"> dall’articolo 10, paragrafo 3, del regolamento</w:t>
      </w:r>
      <w:r w:rsidR="00205F67" w:rsidRPr="001B42DC">
        <w:rPr>
          <w:rFonts w:ascii="Book Antiqua" w:eastAsia="Arial Unicode MS" w:hAnsi="Book Antiqua"/>
          <w:sz w:val="24"/>
          <w:szCs w:val="24"/>
        </w:rPr>
        <w:t xml:space="preserve"> </w:t>
      </w:r>
      <w:r w:rsidR="00703E0E" w:rsidRPr="001B42DC">
        <w:rPr>
          <w:rFonts w:ascii="Book Antiqua" w:eastAsia="Arial Unicode MS" w:hAnsi="Book Antiqua"/>
          <w:sz w:val="24"/>
          <w:szCs w:val="24"/>
        </w:rPr>
        <w:t>(UE) 2024/1244</w:t>
      </w:r>
      <w:r w:rsidR="00CA36FC" w:rsidRPr="001B42DC">
        <w:rPr>
          <w:rFonts w:ascii="Book Antiqua" w:eastAsia="Arial Unicode MS" w:hAnsi="Book Antiqua"/>
          <w:sz w:val="24"/>
          <w:szCs w:val="24"/>
        </w:rPr>
        <w:t>,</w:t>
      </w:r>
      <w:r w:rsidR="00703E0E" w:rsidRPr="001B42DC">
        <w:rPr>
          <w:rFonts w:ascii="Book Antiqua" w:eastAsia="Arial Unicode MS" w:hAnsi="Book Antiqua"/>
          <w:sz w:val="24"/>
          <w:szCs w:val="24"/>
        </w:rPr>
        <w:t xml:space="preserve"> </w:t>
      </w:r>
      <w:r w:rsidR="00205F67" w:rsidRPr="001B42DC">
        <w:rPr>
          <w:rFonts w:ascii="Book Antiqua" w:eastAsia="Arial Unicode MS" w:hAnsi="Book Antiqua"/>
          <w:sz w:val="24"/>
          <w:szCs w:val="24"/>
        </w:rPr>
        <w:t xml:space="preserve">di garantire </w:t>
      </w:r>
      <w:r w:rsidRPr="001B42DC">
        <w:rPr>
          <w:rFonts w:ascii="Book Antiqua" w:eastAsia="Arial Unicode MS" w:hAnsi="Book Antiqua"/>
          <w:sz w:val="24"/>
          <w:szCs w:val="24"/>
        </w:rPr>
        <w:t xml:space="preserve">anche a livello nazionale </w:t>
      </w:r>
      <w:r w:rsidR="00453C08" w:rsidRPr="001B42DC">
        <w:rPr>
          <w:rFonts w:ascii="Book Antiqua" w:eastAsia="Arial Unicode MS" w:hAnsi="Book Antiqua"/>
          <w:sz w:val="24"/>
          <w:szCs w:val="24"/>
        </w:rPr>
        <w:t xml:space="preserve">la gestione telematica e l’accessibilità pubblica </w:t>
      </w:r>
      <w:r w:rsidRPr="001B42DC">
        <w:rPr>
          <w:rFonts w:ascii="Book Antiqua" w:eastAsia="Arial Unicode MS" w:hAnsi="Book Antiqua"/>
          <w:sz w:val="24"/>
          <w:szCs w:val="24"/>
        </w:rPr>
        <w:t xml:space="preserve">dei dati ambientali </w:t>
      </w:r>
      <w:r w:rsidR="00077B53" w:rsidRPr="001B42DC">
        <w:rPr>
          <w:rFonts w:ascii="Book Antiqua" w:eastAsia="Arial Unicode MS" w:hAnsi="Book Antiqua"/>
          <w:sz w:val="24"/>
          <w:szCs w:val="24"/>
        </w:rPr>
        <w:t>in modo continuo, gratuito e senza che l’accesso sia subordinato alla registrazione.</w:t>
      </w:r>
      <w:r w:rsidRPr="001B42DC">
        <w:rPr>
          <w:rFonts w:ascii="Book Antiqua" w:eastAsia="Arial Unicode MS" w:hAnsi="Book Antiqua"/>
          <w:sz w:val="24"/>
          <w:szCs w:val="24"/>
        </w:rPr>
        <w:t xml:space="preserve"> </w:t>
      </w:r>
    </w:p>
    <w:p w14:paraId="784EC418" w14:textId="16BA3BC2" w:rsidR="000D25C6" w:rsidRPr="002042D0" w:rsidRDefault="00144734" w:rsidP="001F63F9">
      <w:pPr>
        <w:spacing w:after="120"/>
        <w:jc w:val="both"/>
        <w:rPr>
          <w:rFonts w:ascii="Book Antiqua" w:eastAsia="Arial Unicode MS" w:hAnsi="Book Antiqua"/>
          <w:strike/>
          <w:sz w:val="24"/>
          <w:szCs w:val="24"/>
        </w:rPr>
      </w:pPr>
      <w:r w:rsidRPr="001B42DC">
        <w:rPr>
          <w:rFonts w:ascii="Book Antiqua" w:eastAsia="Arial Unicode MS" w:hAnsi="Book Antiqua"/>
          <w:sz w:val="24"/>
          <w:szCs w:val="24"/>
        </w:rPr>
        <w:t xml:space="preserve">Tale previsione impone l’adozione, a livello nazionale, di un sistema informativo dedicato, </w:t>
      </w:r>
      <w:r w:rsidR="00077B53" w:rsidRPr="001B42DC">
        <w:rPr>
          <w:rFonts w:ascii="Book Antiqua" w:eastAsia="Arial Unicode MS" w:hAnsi="Book Antiqua"/>
          <w:sz w:val="24"/>
          <w:szCs w:val="24"/>
        </w:rPr>
        <w:t xml:space="preserve">ovvero di </w:t>
      </w:r>
      <w:r w:rsidR="00A043EC" w:rsidRPr="001B42DC">
        <w:rPr>
          <w:rFonts w:ascii="Book Antiqua" w:eastAsia="Arial Unicode MS" w:hAnsi="Book Antiqua"/>
          <w:sz w:val="24"/>
          <w:szCs w:val="24"/>
        </w:rPr>
        <w:t xml:space="preserve">un portale delle emissioni inquinanti simile a quello delineato a livello </w:t>
      </w:r>
      <w:proofErr w:type="spellStart"/>
      <w:r w:rsidR="00A043EC" w:rsidRPr="001B42DC">
        <w:rPr>
          <w:rFonts w:ascii="Book Antiqua" w:eastAsia="Arial Unicode MS" w:hAnsi="Book Antiqua"/>
          <w:sz w:val="24"/>
          <w:szCs w:val="24"/>
        </w:rPr>
        <w:t>eurounitario</w:t>
      </w:r>
      <w:proofErr w:type="spellEnd"/>
      <w:r w:rsidR="00A043EC" w:rsidRPr="001B42DC">
        <w:rPr>
          <w:rFonts w:ascii="Book Antiqua" w:eastAsia="Arial Unicode MS" w:hAnsi="Book Antiqua"/>
          <w:sz w:val="24"/>
          <w:szCs w:val="24"/>
        </w:rPr>
        <w:t xml:space="preserve"> dal regolamento,</w:t>
      </w:r>
      <w:r w:rsidR="00077B53" w:rsidRPr="001B42DC">
        <w:rPr>
          <w:rFonts w:ascii="Book Antiqua" w:eastAsia="Arial Unicode MS" w:hAnsi="Book Antiqua"/>
          <w:sz w:val="24"/>
          <w:szCs w:val="24"/>
        </w:rPr>
        <w:t xml:space="preserve"> </w:t>
      </w:r>
      <w:r w:rsidRPr="001B42DC">
        <w:rPr>
          <w:rFonts w:ascii="Book Antiqua" w:eastAsia="Arial Unicode MS" w:hAnsi="Book Antiqua"/>
          <w:sz w:val="24"/>
          <w:szCs w:val="24"/>
        </w:rPr>
        <w:t>la cui implementazione e successiva manutenzione comportano la necessità di risorse specificamente destinate a tal fine.</w:t>
      </w:r>
      <w:r w:rsidR="002C3D12" w:rsidRPr="001B42DC">
        <w:rPr>
          <w:rFonts w:ascii="Book Antiqua" w:eastAsia="Arial Unicode MS" w:hAnsi="Book Antiqua"/>
          <w:sz w:val="24"/>
          <w:szCs w:val="24"/>
        </w:rPr>
        <w:t xml:space="preserve">  </w:t>
      </w:r>
      <w:r w:rsidRPr="001B42DC">
        <w:rPr>
          <w:rFonts w:ascii="Book Antiqua" w:eastAsia="Arial Unicode MS" w:hAnsi="Book Antiqua"/>
          <w:sz w:val="24"/>
          <w:szCs w:val="24"/>
        </w:rPr>
        <w:t xml:space="preserve">Il comma 4 quantifica </w:t>
      </w:r>
      <w:r w:rsidR="00CA62B8" w:rsidRPr="001B42DC">
        <w:rPr>
          <w:rFonts w:ascii="Book Antiqua" w:eastAsia="Arial Unicode MS" w:hAnsi="Book Antiqua"/>
          <w:sz w:val="24"/>
          <w:szCs w:val="24"/>
        </w:rPr>
        <w:t xml:space="preserve">la relativa spesa </w:t>
      </w:r>
      <w:r w:rsidR="000D25C6" w:rsidRPr="001B42DC">
        <w:rPr>
          <w:rFonts w:ascii="Book Antiqua" w:eastAsia="Arial Unicode MS" w:hAnsi="Book Antiqua"/>
          <w:sz w:val="24"/>
          <w:szCs w:val="24"/>
        </w:rPr>
        <w:t xml:space="preserve">in euro </w:t>
      </w:r>
      <w:r w:rsidR="000D25C6" w:rsidRPr="002042D0">
        <w:rPr>
          <w:rFonts w:ascii="Book Antiqua" w:eastAsia="Arial Unicode MS" w:hAnsi="Book Antiqua"/>
          <w:sz w:val="24"/>
          <w:szCs w:val="24"/>
        </w:rPr>
        <w:t>5</w:t>
      </w:r>
      <w:r w:rsidR="00562B86" w:rsidRPr="002042D0">
        <w:rPr>
          <w:rFonts w:ascii="Book Antiqua" w:eastAsia="Arial Unicode MS" w:hAnsi="Book Antiqua"/>
          <w:sz w:val="24"/>
          <w:szCs w:val="24"/>
        </w:rPr>
        <w:t>22</w:t>
      </w:r>
      <w:r w:rsidR="000D25C6" w:rsidRPr="002042D0">
        <w:rPr>
          <w:rFonts w:ascii="Book Antiqua" w:eastAsia="Arial Unicode MS" w:hAnsi="Book Antiqua"/>
          <w:sz w:val="24"/>
          <w:szCs w:val="24"/>
        </w:rPr>
        <w:t xml:space="preserve">.000 annui per il primo biennio di sviluppo del sistema </w:t>
      </w:r>
      <w:r w:rsidR="00967B4E" w:rsidRPr="002042D0">
        <w:rPr>
          <w:rFonts w:ascii="Book Antiqua" w:eastAsia="Arial Unicode MS" w:hAnsi="Book Antiqua"/>
          <w:sz w:val="24"/>
          <w:szCs w:val="24"/>
        </w:rPr>
        <w:t xml:space="preserve">(2026 e 2027) </w:t>
      </w:r>
      <w:r w:rsidR="000D25C6" w:rsidRPr="002042D0">
        <w:rPr>
          <w:rFonts w:ascii="Book Antiqua" w:eastAsia="Arial Unicode MS" w:hAnsi="Book Antiqua"/>
          <w:sz w:val="24"/>
          <w:szCs w:val="24"/>
        </w:rPr>
        <w:t>e in euro 100.000 annui per il suo successivo mantenimento</w:t>
      </w:r>
      <w:r w:rsidR="00967B4E" w:rsidRPr="002042D0">
        <w:rPr>
          <w:rFonts w:ascii="Book Antiqua" w:eastAsia="Arial Unicode MS" w:hAnsi="Book Antiqua"/>
          <w:sz w:val="24"/>
          <w:szCs w:val="24"/>
        </w:rPr>
        <w:t xml:space="preserve"> a decorrere dal 2028</w:t>
      </w:r>
      <w:r w:rsidR="000D25C6" w:rsidRPr="002042D0">
        <w:rPr>
          <w:rFonts w:ascii="Book Antiqua" w:eastAsia="Arial Unicode MS" w:hAnsi="Book Antiqua"/>
          <w:sz w:val="24"/>
          <w:szCs w:val="24"/>
        </w:rPr>
        <w:t xml:space="preserve">. </w:t>
      </w:r>
    </w:p>
    <w:p w14:paraId="00C5CDAD" w14:textId="10A360CB" w:rsidR="000D25C6" w:rsidRPr="001B42DC" w:rsidRDefault="002C3D12" w:rsidP="001F63F9">
      <w:pPr>
        <w:spacing w:after="120"/>
        <w:jc w:val="both"/>
        <w:rPr>
          <w:rFonts w:ascii="Book Antiqua" w:eastAsia="Arial Unicode MS" w:hAnsi="Book Antiqua"/>
          <w:strike/>
          <w:sz w:val="24"/>
          <w:szCs w:val="24"/>
        </w:rPr>
      </w:pPr>
      <w:r w:rsidRPr="002042D0">
        <w:rPr>
          <w:rFonts w:ascii="Book Antiqua" w:eastAsia="Arial Unicode MS" w:hAnsi="Book Antiqua"/>
          <w:sz w:val="24"/>
          <w:szCs w:val="24"/>
        </w:rPr>
        <w:t>La</w:t>
      </w:r>
      <w:r w:rsidR="00951528" w:rsidRPr="002042D0">
        <w:rPr>
          <w:rFonts w:ascii="Book Antiqua" w:eastAsia="Arial Unicode MS" w:hAnsi="Book Antiqua"/>
          <w:sz w:val="24"/>
          <w:szCs w:val="24"/>
        </w:rPr>
        <w:t xml:space="preserve"> congruità dei</w:t>
      </w:r>
      <w:r w:rsidR="000D25C6" w:rsidRPr="002042D0">
        <w:rPr>
          <w:rFonts w:ascii="Book Antiqua" w:eastAsia="Arial Unicode MS" w:hAnsi="Book Antiqua"/>
          <w:sz w:val="24"/>
          <w:szCs w:val="24"/>
        </w:rPr>
        <w:t xml:space="preserve"> suddetti oneri </w:t>
      </w:r>
      <w:r w:rsidR="00951528" w:rsidRPr="002042D0">
        <w:rPr>
          <w:rFonts w:ascii="Book Antiqua" w:eastAsia="Arial Unicode MS" w:hAnsi="Book Antiqua"/>
          <w:sz w:val="24"/>
          <w:szCs w:val="24"/>
        </w:rPr>
        <w:t xml:space="preserve">è stata valutata </w:t>
      </w:r>
      <w:r w:rsidR="000D25C6" w:rsidRPr="002042D0">
        <w:rPr>
          <w:rFonts w:ascii="Book Antiqua" w:eastAsia="Arial Unicode MS" w:hAnsi="Book Antiqua"/>
          <w:sz w:val="24"/>
          <w:szCs w:val="24"/>
        </w:rPr>
        <w:t>sulla base d</w:t>
      </w:r>
      <w:r w:rsidR="0098224E" w:rsidRPr="002042D0">
        <w:rPr>
          <w:rFonts w:ascii="Book Antiqua" w:eastAsia="Arial Unicode MS" w:hAnsi="Book Antiqua"/>
          <w:sz w:val="24"/>
          <w:szCs w:val="24"/>
        </w:rPr>
        <w:t xml:space="preserve">elle </w:t>
      </w:r>
      <w:r w:rsidR="000D25C6" w:rsidRPr="002042D0">
        <w:rPr>
          <w:rFonts w:ascii="Book Antiqua" w:eastAsia="Arial Unicode MS" w:hAnsi="Book Antiqua"/>
          <w:sz w:val="24"/>
          <w:szCs w:val="24"/>
        </w:rPr>
        <w:t>stime fornite da ISPRA, soggetto che, alla luce dei suoi compiti istituzionali, sarà incaricato di garantire lo sviluppo ed il mantenimento del sistema. Nel dettaglio, secondo quanto rappresentato dall’ISPRA</w:t>
      </w:r>
      <w:r w:rsidR="00F63E26" w:rsidRPr="002042D0">
        <w:rPr>
          <w:rFonts w:ascii="Book Antiqua" w:eastAsia="Arial Unicode MS" w:hAnsi="Book Antiqua"/>
          <w:sz w:val="24"/>
          <w:szCs w:val="24"/>
        </w:rPr>
        <w:t>,</w:t>
      </w:r>
      <w:r w:rsidR="000D25C6" w:rsidRPr="002042D0">
        <w:rPr>
          <w:rFonts w:ascii="Book Antiqua" w:eastAsia="Arial Unicode MS" w:hAnsi="Book Antiqua"/>
          <w:sz w:val="24"/>
          <w:szCs w:val="24"/>
        </w:rPr>
        <w:t xml:space="preserve"> risultano </w:t>
      </w:r>
      <w:r w:rsidR="00563298" w:rsidRPr="002042D0">
        <w:rPr>
          <w:rFonts w:ascii="Book Antiqua" w:eastAsia="Arial Unicode MS" w:hAnsi="Book Antiqua"/>
          <w:sz w:val="24"/>
          <w:szCs w:val="24"/>
        </w:rPr>
        <w:t xml:space="preserve">necessarie </w:t>
      </w:r>
      <w:r w:rsidR="000D25C6" w:rsidRPr="002042D0">
        <w:rPr>
          <w:rFonts w:ascii="Book Antiqua" w:eastAsia="Arial Unicode MS" w:hAnsi="Book Antiqua"/>
          <w:sz w:val="24"/>
          <w:szCs w:val="24"/>
        </w:rPr>
        <w:t xml:space="preserve">4 risorse umane da impiegare a tempo determinato, di cui 1 unità appartenente al III livello tecnologo (costo unitario annuo lordo Stato pari a </w:t>
      </w:r>
      <w:r w:rsidR="000A3FC7" w:rsidRPr="002042D0">
        <w:rPr>
          <w:rFonts w:ascii="Book Antiqua" w:eastAsia="Arial Unicode MS" w:hAnsi="Book Antiqua"/>
          <w:sz w:val="24"/>
          <w:szCs w:val="24"/>
        </w:rPr>
        <w:t>60</w:t>
      </w:r>
      <w:r w:rsidR="00A36032" w:rsidRPr="002042D0">
        <w:rPr>
          <w:rFonts w:ascii="Book Antiqua" w:eastAsia="Arial Unicode MS" w:hAnsi="Book Antiqua"/>
          <w:sz w:val="24"/>
          <w:szCs w:val="24"/>
        </w:rPr>
        <w:t>.533,92</w:t>
      </w:r>
      <w:r w:rsidR="000D25C6" w:rsidRPr="002042D0">
        <w:rPr>
          <w:rFonts w:ascii="Book Antiqua" w:eastAsia="Arial Unicode MS" w:hAnsi="Book Antiqua"/>
          <w:sz w:val="24"/>
          <w:szCs w:val="24"/>
        </w:rPr>
        <w:t xml:space="preserve"> euro) e 3 unità appartenenti al VI livello collaboratori di amministrazione (costo unitario annuo lordo Stato pari a </w:t>
      </w:r>
      <w:r w:rsidR="00BE65F3" w:rsidRPr="002042D0">
        <w:rPr>
          <w:rFonts w:ascii="Book Antiqua" w:eastAsia="Arial Unicode MS" w:hAnsi="Book Antiqua"/>
          <w:sz w:val="24"/>
          <w:szCs w:val="24"/>
        </w:rPr>
        <w:t>53.792,09</w:t>
      </w:r>
      <w:r w:rsidR="000D25C6" w:rsidRPr="002042D0">
        <w:rPr>
          <w:rFonts w:ascii="Book Antiqua" w:eastAsia="Arial Unicode MS" w:hAnsi="Book Antiqua"/>
          <w:sz w:val="24"/>
          <w:szCs w:val="24"/>
        </w:rPr>
        <w:t>) per lo svolgimento dell’attività in esame per gli anni 2026 e 2027 (costo stimato 2</w:t>
      </w:r>
      <w:r w:rsidR="006279FC" w:rsidRPr="002042D0">
        <w:rPr>
          <w:rFonts w:ascii="Book Antiqua" w:eastAsia="Arial Unicode MS" w:hAnsi="Book Antiqua"/>
          <w:sz w:val="24"/>
          <w:szCs w:val="24"/>
        </w:rPr>
        <w:t>22</w:t>
      </w:r>
      <w:r w:rsidR="000D25C6" w:rsidRPr="002042D0">
        <w:rPr>
          <w:rFonts w:ascii="Book Antiqua" w:eastAsia="Arial Unicode MS" w:hAnsi="Book Antiqua"/>
          <w:sz w:val="24"/>
          <w:szCs w:val="24"/>
        </w:rPr>
        <w:t xml:space="preserve"> </w:t>
      </w:r>
      <w:r w:rsidR="000D25C6" w:rsidRPr="007B0AB5">
        <w:rPr>
          <w:rFonts w:ascii="Book Antiqua" w:eastAsia="Arial Unicode MS" w:hAnsi="Book Antiqua"/>
          <w:sz w:val="24"/>
          <w:szCs w:val="24"/>
        </w:rPr>
        <w:t xml:space="preserve">mila euro circa per ciascuno </w:t>
      </w:r>
      <w:r w:rsidR="000D25C6" w:rsidRPr="001B42DC">
        <w:rPr>
          <w:rFonts w:ascii="Book Antiqua" w:eastAsia="Arial Unicode MS" w:hAnsi="Book Antiqua"/>
          <w:sz w:val="24"/>
          <w:szCs w:val="24"/>
        </w:rPr>
        <w:t>degli anni 2026 e 2027</w:t>
      </w:r>
      <w:r w:rsidRPr="001B42DC">
        <w:rPr>
          <w:rFonts w:ascii="Book Antiqua" w:eastAsia="Arial Unicode MS" w:hAnsi="Book Antiqua"/>
          <w:sz w:val="24"/>
          <w:szCs w:val="24"/>
        </w:rPr>
        <w:t>.</w:t>
      </w:r>
    </w:p>
    <w:p w14:paraId="545A72F0" w14:textId="4D9E9767" w:rsidR="0076138D" w:rsidRPr="001B42DC" w:rsidRDefault="003E08D6" w:rsidP="001F63F9">
      <w:pPr>
        <w:spacing w:after="120"/>
        <w:jc w:val="both"/>
        <w:rPr>
          <w:rFonts w:ascii="Book Antiqua" w:eastAsia="Arial Unicode MS" w:hAnsi="Book Antiqua"/>
          <w:b/>
          <w:bCs/>
          <w:i/>
          <w:iCs/>
          <w:sz w:val="24"/>
          <w:szCs w:val="24"/>
        </w:rPr>
      </w:pPr>
      <w:r w:rsidRPr="001B42DC">
        <w:rPr>
          <w:rFonts w:ascii="Book Antiqua" w:eastAsia="Arial Unicode MS" w:hAnsi="Book Antiqua"/>
          <w:sz w:val="24"/>
          <w:szCs w:val="24"/>
        </w:rPr>
        <w:t>Risulta</w:t>
      </w:r>
      <w:r w:rsidR="009C0E54" w:rsidRPr="001B42DC">
        <w:rPr>
          <w:rFonts w:ascii="Book Antiqua" w:eastAsia="Arial Unicode MS" w:hAnsi="Book Antiqua"/>
          <w:sz w:val="24"/>
          <w:szCs w:val="24"/>
        </w:rPr>
        <w:t xml:space="preserve"> </w:t>
      </w:r>
      <w:r w:rsidRPr="001B42DC">
        <w:rPr>
          <w:rFonts w:ascii="Book Antiqua" w:eastAsia="Arial Unicode MS" w:hAnsi="Book Antiqua"/>
          <w:sz w:val="24"/>
          <w:szCs w:val="24"/>
        </w:rPr>
        <w:t>inoltr</w:t>
      </w:r>
      <w:r w:rsidR="00EA3114" w:rsidRPr="001B42DC">
        <w:rPr>
          <w:rFonts w:ascii="Book Antiqua" w:eastAsia="Arial Unicode MS" w:hAnsi="Book Antiqua"/>
          <w:sz w:val="24"/>
          <w:szCs w:val="24"/>
        </w:rPr>
        <w:t xml:space="preserve">e </w:t>
      </w:r>
      <w:r w:rsidR="009C0E54" w:rsidRPr="001B42DC">
        <w:rPr>
          <w:rFonts w:ascii="Book Antiqua" w:eastAsia="Arial Unicode MS" w:hAnsi="Book Antiqua"/>
          <w:sz w:val="24"/>
          <w:szCs w:val="24"/>
        </w:rPr>
        <w:t xml:space="preserve">necessario </w:t>
      </w:r>
      <w:r w:rsidR="00EA3114" w:rsidRPr="001B42DC">
        <w:rPr>
          <w:rFonts w:ascii="Book Antiqua" w:eastAsia="Arial Unicode MS" w:hAnsi="Book Antiqua"/>
          <w:sz w:val="24"/>
          <w:szCs w:val="24"/>
        </w:rPr>
        <w:t xml:space="preserve">prevedere </w:t>
      </w:r>
      <w:r w:rsidR="00F52FD1" w:rsidRPr="001B42DC">
        <w:rPr>
          <w:rFonts w:ascii="Book Antiqua" w:eastAsia="Arial Unicode MS" w:hAnsi="Book Antiqua"/>
          <w:sz w:val="24"/>
          <w:szCs w:val="24"/>
        </w:rPr>
        <w:t>risorse, per un importo non superiore a 300 mila euro per ciascuno degli anni 2026 e 2027, al fine di gara</w:t>
      </w:r>
      <w:r w:rsidR="008B400F" w:rsidRPr="001B42DC">
        <w:rPr>
          <w:rFonts w:ascii="Book Antiqua" w:eastAsia="Arial Unicode MS" w:hAnsi="Book Antiqua"/>
          <w:sz w:val="24"/>
          <w:szCs w:val="24"/>
        </w:rPr>
        <w:t xml:space="preserve">ntire </w:t>
      </w:r>
      <w:r w:rsidR="00F52FD1" w:rsidRPr="001B42DC">
        <w:rPr>
          <w:rFonts w:ascii="Book Antiqua" w:eastAsia="Arial Unicode MS" w:hAnsi="Book Antiqua"/>
          <w:sz w:val="24"/>
          <w:szCs w:val="24"/>
        </w:rPr>
        <w:t xml:space="preserve">l’acquisto di software e hardware da utilizzare durante il primo biennio, con l’obiettivo di sviluppare e attivare un applicativo </w:t>
      </w:r>
      <w:r w:rsidR="00F71D5F" w:rsidRPr="001B42DC">
        <w:rPr>
          <w:rFonts w:ascii="Book Antiqua" w:eastAsia="Arial Unicode MS" w:hAnsi="Book Antiqua"/>
          <w:sz w:val="24"/>
          <w:szCs w:val="24"/>
        </w:rPr>
        <w:lastRenderedPageBreak/>
        <w:t xml:space="preserve">per la raccolta, il controllo, l’esportazione e la pubblicazione </w:t>
      </w:r>
      <w:r w:rsidR="009C104C" w:rsidRPr="001B42DC">
        <w:rPr>
          <w:rFonts w:ascii="Book Antiqua" w:eastAsia="Arial Unicode MS" w:hAnsi="Book Antiqua"/>
          <w:sz w:val="24"/>
          <w:szCs w:val="24"/>
        </w:rPr>
        <w:t xml:space="preserve">dei </w:t>
      </w:r>
      <w:r w:rsidR="00F71D5F" w:rsidRPr="001B42DC">
        <w:rPr>
          <w:rFonts w:ascii="Book Antiqua" w:eastAsia="Arial Unicode MS" w:hAnsi="Book Antiqua"/>
          <w:sz w:val="24"/>
          <w:szCs w:val="24"/>
        </w:rPr>
        <w:t>dati</w:t>
      </w:r>
      <w:r w:rsidR="002C3D12" w:rsidRPr="001B42DC">
        <w:rPr>
          <w:rFonts w:ascii="Book Antiqua" w:eastAsia="Arial Unicode MS" w:hAnsi="Book Antiqua"/>
          <w:sz w:val="24"/>
          <w:szCs w:val="24"/>
        </w:rPr>
        <w:t xml:space="preserve"> </w:t>
      </w:r>
      <w:r w:rsidR="0076138D" w:rsidRPr="001B42DC">
        <w:rPr>
          <w:rFonts w:ascii="Book Antiqua" w:eastAsia="Arial Unicode MS" w:hAnsi="Book Antiqua"/>
          <w:sz w:val="24"/>
          <w:szCs w:val="24"/>
        </w:rPr>
        <w:t>(che integri tra l’altro quelli della attuale dichiarazione Portale Emissioni, quelli che dovranno essere inseriti dalle autorità territoriali per allevamenti e acquacultura, la attuale dichiarazione LCP, i report annuali sugli autocontrolli delle AIA statali e locali, le dichiarazioni EMAS, i nuovi dati da inserire a cura delle autorità territoriali in attuazione delle IED)</w:t>
      </w:r>
      <w:r w:rsidR="007E7F96" w:rsidRPr="001B42DC">
        <w:rPr>
          <w:rFonts w:ascii="Book Antiqua" w:eastAsia="Arial Unicode MS" w:hAnsi="Book Antiqua"/>
          <w:sz w:val="24"/>
          <w:szCs w:val="24"/>
        </w:rPr>
        <w:t>.</w:t>
      </w:r>
      <w:r w:rsidR="0076138D" w:rsidRPr="001B42DC">
        <w:rPr>
          <w:rFonts w:ascii="Book Antiqua" w:eastAsia="Arial Unicode MS" w:hAnsi="Book Antiqua"/>
          <w:sz w:val="24"/>
          <w:szCs w:val="24"/>
        </w:rPr>
        <w:t xml:space="preserve"> </w:t>
      </w:r>
      <w:bookmarkStart w:id="3" w:name="_Hlk200471130"/>
    </w:p>
    <w:bookmarkEnd w:id="3"/>
    <w:p w14:paraId="0C117EC5" w14:textId="59C22C29" w:rsidR="000D25C6" w:rsidRPr="001B42DC" w:rsidRDefault="007E7F96" w:rsidP="001F63F9">
      <w:pPr>
        <w:spacing w:after="120"/>
        <w:jc w:val="both"/>
        <w:rPr>
          <w:rFonts w:ascii="Book Antiqua" w:eastAsia="Arial Unicode MS" w:hAnsi="Book Antiqua"/>
          <w:sz w:val="24"/>
          <w:szCs w:val="24"/>
        </w:rPr>
      </w:pPr>
      <w:r w:rsidRPr="001B42DC">
        <w:rPr>
          <w:rFonts w:ascii="Book Antiqua" w:eastAsia="Arial Unicode MS" w:hAnsi="Book Antiqua"/>
          <w:sz w:val="24"/>
          <w:szCs w:val="24"/>
        </w:rPr>
        <w:t>Infine, r</w:t>
      </w:r>
      <w:r w:rsidR="000D25C6" w:rsidRPr="001B42DC">
        <w:rPr>
          <w:rFonts w:ascii="Book Antiqua" w:eastAsia="Arial Unicode MS" w:hAnsi="Book Antiqua"/>
          <w:sz w:val="24"/>
          <w:szCs w:val="24"/>
        </w:rPr>
        <w:t xml:space="preserve">isulta necessario </w:t>
      </w:r>
      <w:r w:rsidR="008751F9" w:rsidRPr="001B42DC">
        <w:rPr>
          <w:rFonts w:ascii="Book Antiqua" w:eastAsia="Arial Unicode MS" w:hAnsi="Book Antiqua"/>
          <w:sz w:val="24"/>
          <w:szCs w:val="24"/>
        </w:rPr>
        <w:t xml:space="preserve">prevedere </w:t>
      </w:r>
      <w:r w:rsidR="000D25C6" w:rsidRPr="001B42DC">
        <w:rPr>
          <w:rFonts w:ascii="Book Antiqua" w:eastAsia="Arial Unicode MS" w:hAnsi="Book Antiqua"/>
          <w:sz w:val="24"/>
          <w:szCs w:val="24"/>
        </w:rPr>
        <w:t xml:space="preserve">risorse </w:t>
      </w:r>
      <w:r w:rsidR="008751F9" w:rsidRPr="001B42DC">
        <w:rPr>
          <w:rFonts w:ascii="Book Antiqua" w:eastAsia="Arial Unicode MS" w:hAnsi="Book Antiqua"/>
          <w:sz w:val="24"/>
          <w:szCs w:val="24"/>
        </w:rPr>
        <w:t>da destinare</w:t>
      </w:r>
      <w:r w:rsidR="008751F9" w:rsidRPr="001B42DC">
        <w:rPr>
          <w:rFonts w:ascii="Book Antiqua" w:eastAsia="Arial Unicode MS" w:hAnsi="Book Antiqua"/>
          <w:i/>
          <w:iCs/>
          <w:sz w:val="24"/>
          <w:szCs w:val="24"/>
        </w:rPr>
        <w:t xml:space="preserve"> </w:t>
      </w:r>
      <w:r w:rsidR="008751F9" w:rsidRPr="001B42DC">
        <w:rPr>
          <w:rFonts w:ascii="Book Antiqua" w:eastAsia="Arial Unicode MS" w:hAnsi="Book Antiqua"/>
          <w:sz w:val="24"/>
          <w:szCs w:val="24"/>
        </w:rPr>
        <w:t xml:space="preserve">all’attività di manutenzione </w:t>
      </w:r>
      <w:r w:rsidR="00D16037" w:rsidRPr="001B42DC">
        <w:rPr>
          <w:rFonts w:ascii="Book Antiqua" w:eastAsia="Arial Unicode MS" w:hAnsi="Book Antiqua"/>
          <w:sz w:val="24"/>
          <w:szCs w:val="24"/>
        </w:rPr>
        <w:t xml:space="preserve">del sistema applicativo </w:t>
      </w:r>
      <w:r w:rsidR="00FA44E1" w:rsidRPr="001B42DC">
        <w:rPr>
          <w:rFonts w:ascii="Book Antiqua" w:eastAsia="Arial Unicode MS" w:hAnsi="Book Antiqua"/>
          <w:sz w:val="24"/>
          <w:szCs w:val="24"/>
        </w:rPr>
        <w:t>durante gli anni successivi</w:t>
      </w:r>
      <w:r w:rsidR="00FA44E1" w:rsidRPr="001B42DC">
        <w:rPr>
          <w:rFonts w:ascii="Book Antiqua" w:eastAsia="Arial Unicode MS" w:hAnsi="Book Antiqua"/>
          <w:i/>
          <w:iCs/>
          <w:sz w:val="24"/>
          <w:szCs w:val="24"/>
        </w:rPr>
        <w:t>,</w:t>
      </w:r>
      <w:r w:rsidR="000D25C6" w:rsidRPr="001B42DC">
        <w:rPr>
          <w:rFonts w:ascii="Book Antiqua" w:eastAsia="Arial Unicode MS" w:hAnsi="Book Antiqua"/>
          <w:sz w:val="24"/>
          <w:szCs w:val="24"/>
        </w:rPr>
        <w:t xml:space="preserve"> </w:t>
      </w:r>
      <w:r w:rsidR="00FA44E1" w:rsidRPr="001B42DC">
        <w:rPr>
          <w:rFonts w:ascii="Book Antiqua" w:eastAsia="Arial Unicode MS" w:hAnsi="Book Antiqua"/>
          <w:sz w:val="24"/>
          <w:szCs w:val="24"/>
        </w:rPr>
        <w:t xml:space="preserve">per un importo non superiore a 100 mila euro annui a decorrere dal 2028, al fine di </w:t>
      </w:r>
      <w:r w:rsidR="000D25C6" w:rsidRPr="001B42DC">
        <w:rPr>
          <w:rFonts w:ascii="Book Antiqua" w:eastAsia="Arial Unicode MS" w:hAnsi="Book Antiqua"/>
          <w:sz w:val="24"/>
          <w:szCs w:val="24"/>
        </w:rPr>
        <w:t>mantenere e garantire il servizio efficiente, anche con aggiornamento di struttura e funzioni dell’applicativo necessari in ragione degli eventuali sviluppi normativi e delle interazioni con l’utenza</w:t>
      </w:r>
      <w:r w:rsidR="00FA44E1" w:rsidRPr="001B42DC">
        <w:rPr>
          <w:rFonts w:ascii="Book Antiqua" w:eastAsia="Arial Unicode MS" w:hAnsi="Book Antiqua"/>
          <w:sz w:val="24"/>
          <w:szCs w:val="24"/>
        </w:rPr>
        <w:t>.</w:t>
      </w:r>
      <w:r w:rsidR="000D25C6" w:rsidRPr="001B42DC">
        <w:rPr>
          <w:rFonts w:ascii="Book Antiqua" w:eastAsia="Arial Unicode MS" w:hAnsi="Book Antiqua"/>
          <w:sz w:val="24"/>
          <w:szCs w:val="24"/>
        </w:rPr>
        <w:t xml:space="preserve"> </w:t>
      </w:r>
    </w:p>
    <w:tbl>
      <w:tblPr>
        <w:tblW w:w="10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7"/>
        <w:gridCol w:w="1559"/>
        <w:gridCol w:w="3686"/>
        <w:gridCol w:w="1280"/>
        <w:gridCol w:w="993"/>
        <w:gridCol w:w="992"/>
        <w:gridCol w:w="992"/>
      </w:tblGrid>
      <w:tr w:rsidR="002C3D12" w:rsidRPr="001B42DC" w14:paraId="70C326E6" w14:textId="77777777">
        <w:trPr>
          <w:jc w:val="center"/>
        </w:trPr>
        <w:tc>
          <w:tcPr>
            <w:tcW w:w="1277" w:type="dxa"/>
            <w:tcMar>
              <w:top w:w="0" w:type="dxa"/>
              <w:left w:w="108" w:type="dxa"/>
              <w:bottom w:w="0" w:type="dxa"/>
              <w:right w:w="108" w:type="dxa"/>
            </w:tcMar>
            <w:hideMark/>
          </w:tcPr>
          <w:p w14:paraId="5F188C87" w14:textId="4F904503" w:rsidR="008E382A" w:rsidRPr="001B42DC" w:rsidRDefault="007C5908" w:rsidP="001F63F9">
            <w:pPr>
              <w:keepNext/>
              <w:widowControl w:val="0"/>
              <w:spacing w:after="120"/>
              <w:rPr>
                <w:sz w:val="16"/>
                <w:szCs w:val="16"/>
              </w:rPr>
            </w:pPr>
            <w:r w:rsidRPr="001B42DC">
              <w:rPr>
                <w:sz w:val="16"/>
                <w:szCs w:val="16"/>
              </w:rPr>
              <w:t>Macro-attività</w:t>
            </w:r>
          </w:p>
        </w:tc>
        <w:tc>
          <w:tcPr>
            <w:tcW w:w="1559" w:type="dxa"/>
            <w:tcMar>
              <w:top w:w="0" w:type="dxa"/>
              <w:left w:w="108" w:type="dxa"/>
              <w:bottom w:w="0" w:type="dxa"/>
              <w:right w:w="108" w:type="dxa"/>
            </w:tcMar>
            <w:hideMark/>
          </w:tcPr>
          <w:p w14:paraId="4BD3ED49" w14:textId="77777777" w:rsidR="008E382A" w:rsidRPr="001B42DC" w:rsidRDefault="008E382A" w:rsidP="001F63F9">
            <w:pPr>
              <w:spacing w:after="120"/>
              <w:rPr>
                <w:sz w:val="16"/>
                <w:szCs w:val="16"/>
              </w:rPr>
            </w:pPr>
            <w:r w:rsidRPr="001B42DC">
              <w:rPr>
                <w:sz w:val="16"/>
                <w:szCs w:val="16"/>
              </w:rPr>
              <w:t>attività</w:t>
            </w:r>
          </w:p>
        </w:tc>
        <w:tc>
          <w:tcPr>
            <w:tcW w:w="3686" w:type="dxa"/>
            <w:tcMar>
              <w:top w:w="0" w:type="dxa"/>
              <w:left w:w="108" w:type="dxa"/>
              <w:bottom w:w="0" w:type="dxa"/>
              <w:right w:w="108" w:type="dxa"/>
            </w:tcMar>
            <w:hideMark/>
          </w:tcPr>
          <w:p w14:paraId="1C42E5FC" w14:textId="77777777" w:rsidR="008E382A" w:rsidRPr="001B42DC" w:rsidRDefault="008E382A" w:rsidP="001F63F9">
            <w:pPr>
              <w:spacing w:after="120"/>
              <w:ind w:firstLine="57"/>
              <w:rPr>
                <w:sz w:val="16"/>
                <w:szCs w:val="16"/>
              </w:rPr>
            </w:pPr>
            <w:r w:rsidRPr="001B42DC">
              <w:rPr>
                <w:sz w:val="16"/>
                <w:szCs w:val="16"/>
                <w:bdr w:val="none" w:sz="0" w:space="0" w:color="auto" w:frame="1"/>
              </w:rPr>
              <w:t> Ambiti di sviluppo</w:t>
            </w:r>
          </w:p>
        </w:tc>
        <w:tc>
          <w:tcPr>
            <w:tcW w:w="1280" w:type="dxa"/>
            <w:tcMar>
              <w:top w:w="0" w:type="dxa"/>
              <w:left w:w="108" w:type="dxa"/>
              <w:bottom w:w="0" w:type="dxa"/>
              <w:right w:w="108" w:type="dxa"/>
            </w:tcMar>
            <w:hideMark/>
          </w:tcPr>
          <w:p w14:paraId="4D7DAD91" w14:textId="77777777" w:rsidR="008E382A" w:rsidRPr="001B42DC" w:rsidRDefault="008E382A" w:rsidP="001F63F9">
            <w:pPr>
              <w:spacing w:after="120"/>
              <w:rPr>
                <w:sz w:val="16"/>
                <w:szCs w:val="16"/>
              </w:rPr>
            </w:pPr>
            <w:r w:rsidRPr="001B42DC">
              <w:rPr>
                <w:sz w:val="16"/>
                <w:szCs w:val="16"/>
                <w:bdr w:val="none" w:sz="0" w:space="0" w:color="auto" w:frame="1"/>
              </w:rPr>
              <w:t> Interazioni</w:t>
            </w:r>
          </w:p>
        </w:tc>
        <w:tc>
          <w:tcPr>
            <w:tcW w:w="993" w:type="dxa"/>
            <w:tcMar>
              <w:top w:w="0" w:type="dxa"/>
              <w:left w:w="108" w:type="dxa"/>
              <w:bottom w:w="0" w:type="dxa"/>
              <w:right w:w="108" w:type="dxa"/>
            </w:tcMar>
            <w:hideMark/>
          </w:tcPr>
          <w:p w14:paraId="69787647" w14:textId="77777777" w:rsidR="008E382A" w:rsidRPr="001B42DC" w:rsidRDefault="008E382A" w:rsidP="001F63F9">
            <w:pPr>
              <w:spacing w:after="120"/>
              <w:rPr>
                <w:sz w:val="16"/>
                <w:szCs w:val="16"/>
              </w:rPr>
            </w:pPr>
            <w:r w:rsidRPr="001B42DC">
              <w:rPr>
                <w:sz w:val="16"/>
                <w:szCs w:val="16"/>
              </w:rPr>
              <w:t>2026</w:t>
            </w:r>
          </w:p>
        </w:tc>
        <w:tc>
          <w:tcPr>
            <w:tcW w:w="992" w:type="dxa"/>
            <w:tcMar>
              <w:top w:w="0" w:type="dxa"/>
              <w:left w:w="108" w:type="dxa"/>
              <w:bottom w:w="0" w:type="dxa"/>
              <w:right w:w="108" w:type="dxa"/>
            </w:tcMar>
            <w:hideMark/>
          </w:tcPr>
          <w:p w14:paraId="4D5E837E" w14:textId="77777777" w:rsidR="008E382A" w:rsidRPr="001B42DC" w:rsidRDefault="008E382A" w:rsidP="001F63F9">
            <w:pPr>
              <w:spacing w:after="120"/>
              <w:rPr>
                <w:sz w:val="16"/>
                <w:szCs w:val="16"/>
              </w:rPr>
            </w:pPr>
            <w:r w:rsidRPr="001B42DC">
              <w:rPr>
                <w:sz w:val="16"/>
                <w:szCs w:val="16"/>
              </w:rPr>
              <w:t>2027</w:t>
            </w:r>
          </w:p>
        </w:tc>
        <w:tc>
          <w:tcPr>
            <w:tcW w:w="992" w:type="dxa"/>
            <w:tcMar>
              <w:top w:w="0" w:type="dxa"/>
              <w:left w:w="108" w:type="dxa"/>
              <w:bottom w:w="0" w:type="dxa"/>
              <w:right w:w="108" w:type="dxa"/>
            </w:tcMar>
            <w:hideMark/>
          </w:tcPr>
          <w:p w14:paraId="3DE762B9" w14:textId="77777777" w:rsidR="008E382A" w:rsidRPr="001B42DC" w:rsidRDefault="008E382A" w:rsidP="001F63F9">
            <w:pPr>
              <w:spacing w:after="120"/>
              <w:rPr>
                <w:sz w:val="16"/>
                <w:szCs w:val="16"/>
              </w:rPr>
            </w:pPr>
            <w:r w:rsidRPr="001B42DC">
              <w:rPr>
                <w:sz w:val="16"/>
                <w:szCs w:val="16"/>
              </w:rPr>
              <w:t>2028</w:t>
            </w:r>
          </w:p>
        </w:tc>
      </w:tr>
      <w:tr w:rsidR="002C3D12" w:rsidRPr="001B42DC" w14:paraId="59E9ED6E" w14:textId="77777777">
        <w:trPr>
          <w:trHeight w:val="3026"/>
          <w:jc w:val="center"/>
        </w:trPr>
        <w:tc>
          <w:tcPr>
            <w:tcW w:w="1277" w:type="dxa"/>
            <w:vMerge w:val="restart"/>
            <w:tcMar>
              <w:top w:w="0" w:type="dxa"/>
              <w:left w:w="108" w:type="dxa"/>
              <w:bottom w:w="0" w:type="dxa"/>
              <w:right w:w="108" w:type="dxa"/>
            </w:tcMar>
            <w:hideMark/>
          </w:tcPr>
          <w:p w14:paraId="09B841A4" w14:textId="77777777" w:rsidR="008E382A" w:rsidRPr="001B42DC" w:rsidRDefault="008E382A" w:rsidP="001F63F9">
            <w:pPr>
              <w:spacing w:after="120"/>
              <w:rPr>
                <w:sz w:val="16"/>
                <w:szCs w:val="16"/>
              </w:rPr>
            </w:pPr>
            <w:bookmarkStart w:id="4" w:name="_Hlk191386263"/>
            <w:r w:rsidRPr="001B42DC">
              <w:rPr>
                <w:sz w:val="16"/>
                <w:szCs w:val="16"/>
              </w:rPr>
              <w:t>Acquisizione software/ hardware</w:t>
            </w:r>
          </w:p>
          <w:p w14:paraId="7CBADC42" w14:textId="77777777" w:rsidR="008E382A" w:rsidRPr="001B42DC" w:rsidRDefault="008E382A" w:rsidP="001F63F9">
            <w:pPr>
              <w:spacing w:after="120"/>
              <w:rPr>
                <w:sz w:val="16"/>
                <w:szCs w:val="16"/>
              </w:rPr>
            </w:pPr>
            <w:r w:rsidRPr="001B42DC">
              <w:rPr>
                <w:sz w:val="16"/>
                <w:szCs w:val="16"/>
                <w:bdr w:val="none" w:sz="0" w:space="0" w:color="auto" w:frame="1"/>
              </w:rPr>
              <w:t> </w:t>
            </w:r>
          </w:p>
          <w:bookmarkEnd w:id="4"/>
          <w:p w14:paraId="27A0CC36" w14:textId="77777777" w:rsidR="008E382A" w:rsidRPr="001B42DC" w:rsidRDefault="008E382A" w:rsidP="001F63F9">
            <w:pPr>
              <w:spacing w:after="120"/>
              <w:rPr>
                <w:sz w:val="16"/>
                <w:szCs w:val="16"/>
              </w:rPr>
            </w:pPr>
            <w:r w:rsidRPr="001B42DC">
              <w:rPr>
                <w:sz w:val="16"/>
                <w:szCs w:val="16"/>
                <w:bdr w:val="none" w:sz="0" w:space="0" w:color="auto" w:frame="1"/>
              </w:rPr>
              <w:t> </w:t>
            </w:r>
          </w:p>
          <w:p w14:paraId="5EC6ED63" w14:textId="77777777" w:rsidR="008E382A" w:rsidRPr="001B42DC" w:rsidRDefault="008E382A" w:rsidP="001F63F9">
            <w:pPr>
              <w:spacing w:after="120"/>
              <w:rPr>
                <w:sz w:val="16"/>
                <w:szCs w:val="16"/>
              </w:rPr>
            </w:pPr>
            <w:r w:rsidRPr="001B42DC">
              <w:rPr>
                <w:sz w:val="16"/>
                <w:szCs w:val="16"/>
                <w:bdr w:val="none" w:sz="0" w:space="0" w:color="auto" w:frame="1"/>
              </w:rPr>
              <w:t> </w:t>
            </w:r>
          </w:p>
          <w:p w14:paraId="108DCA88" w14:textId="77777777" w:rsidR="008E382A" w:rsidRPr="001B42DC" w:rsidRDefault="008E382A" w:rsidP="001F63F9">
            <w:pPr>
              <w:spacing w:after="120"/>
              <w:rPr>
                <w:sz w:val="16"/>
                <w:szCs w:val="16"/>
              </w:rPr>
            </w:pPr>
            <w:r w:rsidRPr="001B42DC">
              <w:rPr>
                <w:sz w:val="16"/>
                <w:szCs w:val="16"/>
                <w:bdr w:val="none" w:sz="0" w:space="0" w:color="auto" w:frame="1"/>
              </w:rPr>
              <w:t> </w:t>
            </w:r>
          </w:p>
          <w:p w14:paraId="2A9F7589" w14:textId="77777777" w:rsidR="008E382A" w:rsidRPr="001B42DC" w:rsidRDefault="008E382A" w:rsidP="001F63F9">
            <w:pPr>
              <w:spacing w:after="120"/>
              <w:rPr>
                <w:sz w:val="16"/>
                <w:szCs w:val="16"/>
              </w:rPr>
            </w:pPr>
            <w:r w:rsidRPr="001B42DC">
              <w:rPr>
                <w:sz w:val="16"/>
                <w:szCs w:val="16"/>
                <w:bdr w:val="none" w:sz="0" w:space="0" w:color="auto" w:frame="1"/>
              </w:rPr>
              <w:t> </w:t>
            </w:r>
          </w:p>
        </w:tc>
        <w:tc>
          <w:tcPr>
            <w:tcW w:w="1559" w:type="dxa"/>
            <w:tcMar>
              <w:top w:w="0" w:type="dxa"/>
              <w:left w:w="108" w:type="dxa"/>
              <w:bottom w:w="0" w:type="dxa"/>
              <w:right w:w="108" w:type="dxa"/>
            </w:tcMar>
            <w:hideMark/>
          </w:tcPr>
          <w:p w14:paraId="426CD01A" w14:textId="77777777" w:rsidR="008E382A" w:rsidRPr="001B42DC" w:rsidRDefault="008E382A" w:rsidP="001F63F9">
            <w:pPr>
              <w:spacing w:after="120"/>
              <w:rPr>
                <w:sz w:val="16"/>
                <w:szCs w:val="16"/>
              </w:rPr>
            </w:pPr>
            <w:r w:rsidRPr="001B42DC">
              <w:rPr>
                <w:sz w:val="16"/>
                <w:szCs w:val="16"/>
              </w:rPr>
              <w:t>Applicativo raccolta dati:</w:t>
            </w:r>
          </w:p>
          <w:p w14:paraId="63784C49" w14:textId="77777777" w:rsidR="008E382A" w:rsidRPr="001B42DC" w:rsidRDefault="008E382A" w:rsidP="001F63F9">
            <w:pPr>
              <w:spacing w:after="120"/>
              <w:rPr>
                <w:sz w:val="16"/>
                <w:szCs w:val="16"/>
              </w:rPr>
            </w:pPr>
            <w:r w:rsidRPr="001B42DC">
              <w:rPr>
                <w:sz w:val="16"/>
                <w:szCs w:val="16"/>
                <w:bdr w:val="none" w:sz="0" w:space="0" w:color="auto" w:frame="1"/>
              </w:rPr>
              <w:t> </w:t>
            </w:r>
          </w:p>
          <w:p w14:paraId="19137A5E" w14:textId="77777777" w:rsidR="008E382A" w:rsidRPr="001B42DC" w:rsidRDefault="008E382A" w:rsidP="001F63F9">
            <w:pPr>
              <w:spacing w:after="120"/>
              <w:rPr>
                <w:sz w:val="16"/>
                <w:szCs w:val="16"/>
              </w:rPr>
            </w:pPr>
            <w:r w:rsidRPr="001B42DC">
              <w:rPr>
                <w:sz w:val="16"/>
                <w:szCs w:val="16"/>
                <w:bdr w:val="none" w:sz="0" w:space="0" w:color="auto" w:frame="1"/>
              </w:rPr>
              <w:t> </w:t>
            </w:r>
          </w:p>
          <w:p w14:paraId="1B4A2691" w14:textId="77777777" w:rsidR="008E382A" w:rsidRPr="001B42DC" w:rsidRDefault="008E382A" w:rsidP="001F63F9">
            <w:pPr>
              <w:spacing w:after="120"/>
              <w:rPr>
                <w:sz w:val="16"/>
                <w:szCs w:val="16"/>
              </w:rPr>
            </w:pPr>
            <w:r w:rsidRPr="001B42DC">
              <w:rPr>
                <w:sz w:val="16"/>
                <w:szCs w:val="16"/>
                <w:bdr w:val="none" w:sz="0" w:space="0" w:color="auto" w:frame="1"/>
              </w:rPr>
              <w:t> </w:t>
            </w:r>
          </w:p>
          <w:p w14:paraId="06B647EB" w14:textId="77777777" w:rsidR="008E382A" w:rsidRPr="001B42DC" w:rsidRDefault="008E382A" w:rsidP="001F63F9">
            <w:pPr>
              <w:spacing w:after="120"/>
              <w:rPr>
                <w:sz w:val="16"/>
                <w:szCs w:val="16"/>
              </w:rPr>
            </w:pPr>
            <w:r w:rsidRPr="001B42DC">
              <w:rPr>
                <w:sz w:val="16"/>
                <w:szCs w:val="16"/>
                <w:bdr w:val="none" w:sz="0" w:space="0" w:color="auto" w:frame="1"/>
              </w:rPr>
              <w:t> </w:t>
            </w:r>
          </w:p>
          <w:p w14:paraId="19F1C18A" w14:textId="77777777" w:rsidR="008E382A" w:rsidRPr="001B42DC" w:rsidRDefault="008E382A" w:rsidP="001F63F9">
            <w:pPr>
              <w:spacing w:after="120"/>
              <w:rPr>
                <w:sz w:val="16"/>
                <w:szCs w:val="16"/>
              </w:rPr>
            </w:pPr>
            <w:r w:rsidRPr="001B42DC">
              <w:rPr>
                <w:sz w:val="16"/>
                <w:szCs w:val="16"/>
                <w:bdr w:val="none" w:sz="0" w:space="0" w:color="auto" w:frame="1"/>
              </w:rPr>
              <w:t> </w:t>
            </w:r>
          </w:p>
        </w:tc>
        <w:tc>
          <w:tcPr>
            <w:tcW w:w="3686" w:type="dxa"/>
            <w:tcMar>
              <w:top w:w="0" w:type="dxa"/>
              <w:left w:w="108" w:type="dxa"/>
              <w:bottom w:w="0" w:type="dxa"/>
              <w:right w:w="108" w:type="dxa"/>
            </w:tcMar>
            <w:hideMark/>
          </w:tcPr>
          <w:p w14:paraId="6A9A8354" w14:textId="77777777" w:rsidR="008E382A" w:rsidRPr="001B42DC" w:rsidRDefault="008E382A" w:rsidP="001F63F9">
            <w:pPr>
              <w:pStyle w:val="Paragrafoelenco"/>
              <w:numPr>
                <w:ilvl w:val="0"/>
                <w:numId w:val="23"/>
              </w:numPr>
              <w:tabs>
                <w:tab w:val="left" w:pos="174"/>
              </w:tabs>
              <w:spacing w:after="120" w:line="240" w:lineRule="auto"/>
              <w:ind w:left="33" w:hanging="77"/>
              <w:contextualSpacing w:val="0"/>
              <w:rPr>
                <w:rFonts w:ascii="Times New Roman" w:eastAsia="Times New Roman" w:hAnsi="Times New Roman"/>
                <w:sz w:val="16"/>
                <w:szCs w:val="16"/>
                <w:lang w:eastAsia="it-IT"/>
              </w:rPr>
            </w:pPr>
            <w:r w:rsidRPr="001B42DC">
              <w:rPr>
                <w:rFonts w:ascii="Times New Roman" w:eastAsia="Times New Roman" w:hAnsi="Times New Roman"/>
                <w:sz w:val="16"/>
                <w:szCs w:val="16"/>
                <w:lang w:eastAsia="it-IT"/>
              </w:rPr>
              <w:t>Dichiarazione Portale Emissioni (ex PRTR)</w:t>
            </w:r>
          </w:p>
          <w:p w14:paraId="44AD1032" w14:textId="77777777" w:rsidR="008E382A" w:rsidRPr="001B42DC" w:rsidRDefault="008E382A" w:rsidP="001F63F9">
            <w:pPr>
              <w:pStyle w:val="Paragrafoelenco"/>
              <w:numPr>
                <w:ilvl w:val="0"/>
                <w:numId w:val="23"/>
              </w:numPr>
              <w:tabs>
                <w:tab w:val="left" w:pos="174"/>
              </w:tabs>
              <w:spacing w:after="120" w:line="240" w:lineRule="auto"/>
              <w:ind w:left="33" w:hanging="77"/>
              <w:contextualSpacing w:val="0"/>
              <w:rPr>
                <w:rFonts w:ascii="Times New Roman" w:eastAsia="Times New Roman" w:hAnsi="Times New Roman"/>
                <w:sz w:val="16"/>
                <w:szCs w:val="16"/>
                <w:lang w:eastAsia="it-IT"/>
              </w:rPr>
            </w:pPr>
            <w:r w:rsidRPr="001B42DC">
              <w:rPr>
                <w:rFonts w:ascii="Times New Roman" w:eastAsia="Times New Roman" w:hAnsi="Times New Roman"/>
                <w:sz w:val="16"/>
                <w:szCs w:val="16"/>
                <w:lang w:eastAsia="it-IT"/>
              </w:rPr>
              <w:t>Inserimento dati impianti a cura Autorità Regionali (Allevamenti +Acquacoltura)</w:t>
            </w:r>
          </w:p>
          <w:p w14:paraId="3E533078" w14:textId="77777777" w:rsidR="008E382A" w:rsidRPr="001B42DC" w:rsidRDefault="008E382A" w:rsidP="001F63F9">
            <w:pPr>
              <w:pStyle w:val="Paragrafoelenco"/>
              <w:numPr>
                <w:ilvl w:val="0"/>
                <w:numId w:val="23"/>
              </w:numPr>
              <w:tabs>
                <w:tab w:val="left" w:pos="174"/>
              </w:tabs>
              <w:spacing w:after="120" w:line="240" w:lineRule="auto"/>
              <w:ind w:left="33" w:hanging="77"/>
              <w:contextualSpacing w:val="0"/>
              <w:rPr>
                <w:rFonts w:ascii="Times New Roman" w:eastAsia="Times New Roman" w:hAnsi="Times New Roman"/>
                <w:sz w:val="16"/>
                <w:szCs w:val="16"/>
                <w:lang w:eastAsia="it-IT"/>
              </w:rPr>
            </w:pPr>
            <w:r w:rsidRPr="001B42DC">
              <w:rPr>
                <w:rFonts w:ascii="Times New Roman" w:eastAsia="Times New Roman" w:hAnsi="Times New Roman"/>
                <w:sz w:val="16"/>
                <w:szCs w:val="16"/>
                <w:lang w:eastAsia="it-IT"/>
              </w:rPr>
              <w:t>Dichiarazione LCP</w:t>
            </w:r>
          </w:p>
          <w:p w14:paraId="1877516D" w14:textId="77777777" w:rsidR="008E382A" w:rsidRPr="001B42DC" w:rsidRDefault="008E382A" w:rsidP="001F63F9">
            <w:pPr>
              <w:pStyle w:val="Paragrafoelenco"/>
              <w:numPr>
                <w:ilvl w:val="0"/>
                <w:numId w:val="23"/>
              </w:numPr>
              <w:tabs>
                <w:tab w:val="left" w:pos="174"/>
              </w:tabs>
              <w:spacing w:after="120" w:line="240" w:lineRule="auto"/>
              <w:ind w:left="33" w:hanging="77"/>
              <w:contextualSpacing w:val="0"/>
              <w:rPr>
                <w:rFonts w:ascii="Times New Roman" w:eastAsia="Times New Roman" w:hAnsi="Times New Roman"/>
                <w:sz w:val="16"/>
                <w:szCs w:val="16"/>
                <w:lang w:eastAsia="it-IT"/>
              </w:rPr>
            </w:pPr>
            <w:r w:rsidRPr="001B42DC">
              <w:rPr>
                <w:rFonts w:ascii="Times New Roman" w:eastAsia="Times New Roman" w:hAnsi="Times New Roman"/>
                <w:sz w:val="16"/>
                <w:szCs w:val="16"/>
                <w:lang w:eastAsia="it-IT"/>
              </w:rPr>
              <w:t>Report annuali autocontrolli PMC AIA statali e locali</w:t>
            </w:r>
          </w:p>
          <w:p w14:paraId="347B704E" w14:textId="77777777" w:rsidR="008E382A" w:rsidRPr="001B42DC" w:rsidRDefault="008E382A" w:rsidP="001F63F9">
            <w:pPr>
              <w:pStyle w:val="Paragrafoelenco"/>
              <w:numPr>
                <w:ilvl w:val="0"/>
                <w:numId w:val="23"/>
              </w:numPr>
              <w:tabs>
                <w:tab w:val="left" w:pos="174"/>
              </w:tabs>
              <w:spacing w:after="120" w:line="240" w:lineRule="auto"/>
              <w:ind w:left="33" w:hanging="77"/>
              <w:contextualSpacing w:val="0"/>
              <w:rPr>
                <w:rFonts w:ascii="Times New Roman" w:eastAsia="Times New Roman" w:hAnsi="Times New Roman"/>
                <w:sz w:val="16"/>
                <w:szCs w:val="16"/>
                <w:lang w:eastAsia="it-IT"/>
              </w:rPr>
            </w:pPr>
            <w:r w:rsidRPr="001B42DC">
              <w:rPr>
                <w:rFonts w:ascii="Times New Roman" w:eastAsia="Times New Roman" w:hAnsi="Times New Roman"/>
                <w:sz w:val="16"/>
                <w:szCs w:val="16"/>
                <w:lang w:eastAsia="it-IT"/>
              </w:rPr>
              <w:t>Dichiarazione EMAS</w:t>
            </w:r>
          </w:p>
          <w:p w14:paraId="7E903287" w14:textId="77777777" w:rsidR="008E382A" w:rsidRPr="001B42DC" w:rsidRDefault="008E382A" w:rsidP="001F63F9">
            <w:pPr>
              <w:pStyle w:val="Paragrafoelenco"/>
              <w:numPr>
                <w:ilvl w:val="0"/>
                <w:numId w:val="23"/>
              </w:numPr>
              <w:tabs>
                <w:tab w:val="left" w:pos="174"/>
              </w:tabs>
              <w:spacing w:after="120" w:line="240" w:lineRule="auto"/>
              <w:ind w:left="33" w:hanging="77"/>
              <w:contextualSpacing w:val="0"/>
              <w:rPr>
                <w:rFonts w:ascii="Times New Roman" w:eastAsia="Times New Roman" w:hAnsi="Times New Roman"/>
                <w:sz w:val="16"/>
                <w:szCs w:val="16"/>
                <w:lang w:eastAsia="it-IT"/>
              </w:rPr>
            </w:pPr>
            <w:r w:rsidRPr="001B42DC">
              <w:rPr>
                <w:rFonts w:ascii="Times New Roman" w:eastAsia="Times New Roman" w:hAnsi="Times New Roman"/>
                <w:sz w:val="16"/>
                <w:szCs w:val="16"/>
                <w:lang w:eastAsia="it-IT"/>
              </w:rPr>
              <w:t>Inserimento dati IED a cura delle Autorità Regionali</w:t>
            </w:r>
          </w:p>
          <w:p w14:paraId="7CEF6F35" w14:textId="77777777" w:rsidR="008E382A" w:rsidRPr="001B42DC" w:rsidRDefault="008E382A" w:rsidP="001F63F9">
            <w:pPr>
              <w:pStyle w:val="Paragrafoelenco"/>
              <w:numPr>
                <w:ilvl w:val="0"/>
                <w:numId w:val="23"/>
              </w:numPr>
              <w:tabs>
                <w:tab w:val="left" w:pos="174"/>
              </w:tabs>
              <w:spacing w:after="120" w:line="240" w:lineRule="auto"/>
              <w:ind w:left="33" w:hanging="77"/>
              <w:contextualSpacing w:val="0"/>
              <w:rPr>
                <w:rFonts w:ascii="Times New Roman" w:eastAsia="Times New Roman" w:hAnsi="Times New Roman"/>
                <w:sz w:val="16"/>
                <w:szCs w:val="16"/>
                <w:lang w:eastAsia="it-IT"/>
              </w:rPr>
            </w:pPr>
            <w:r w:rsidRPr="001B42DC">
              <w:rPr>
                <w:rFonts w:ascii="Times New Roman" w:eastAsia="Times New Roman" w:hAnsi="Times New Roman"/>
                <w:sz w:val="16"/>
                <w:szCs w:val="16"/>
                <w:lang w:eastAsia="it-IT"/>
              </w:rPr>
              <w:t>Funzioni a supporto del controllo di qualità dei dati inseriti</w:t>
            </w:r>
          </w:p>
          <w:p w14:paraId="088A425D" w14:textId="77777777" w:rsidR="008E382A" w:rsidRPr="001B42DC" w:rsidRDefault="008E382A" w:rsidP="001F63F9">
            <w:pPr>
              <w:pStyle w:val="Paragrafoelenco"/>
              <w:numPr>
                <w:ilvl w:val="0"/>
                <w:numId w:val="23"/>
              </w:numPr>
              <w:tabs>
                <w:tab w:val="left" w:pos="174"/>
              </w:tabs>
              <w:spacing w:after="120" w:line="240" w:lineRule="auto"/>
              <w:ind w:left="33" w:hanging="77"/>
              <w:contextualSpacing w:val="0"/>
              <w:rPr>
                <w:rFonts w:ascii="Times New Roman" w:eastAsia="Times New Roman" w:hAnsi="Times New Roman"/>
                <w:sz w:val="16"/>
                <w:szCs w:val="16"/>
                <w:lang w:eastAsia="it-IT"/>
              </w:rPr>
            </w:pPr>
            <w:r w:rsidRPr="001B42DC">
              <w:rPr>
                <w:rFonts w:ascii="Times New Roman" w:eastAsia="Times New Roman" w:hAnsi="Times New Roman"/>
                <w:sz w:val="16"/>
                <w:szCs w:val="16"/>
                <w:lang w:eastAsia="it-IT"/>
              </w:rPr>
              <w:t>Inserimento rapporti sulla qualità dei dati a cura delle Autorità competenti (come per PRTR)</w:t>
            </w:r>
          </w:p>
          <w:p w14:paraId="3B2091DF" w14:textId="77777777" w:rsidR="008E382A" w:rsidRPr="001B42DC" w:rsidRDefault="008E382A" w:rsidP="001F63F9">
            <w:pPr>
              <w:pStyle w:val="Paragrafoelenco"/>
              <w:numPr>
                <w:ilvl w:val="0"/>
                <w:numId w:val="23"/>
              </w:numPr>
              <w:tabs>
                <w:tab w:val="left" w:pos="174"/>
              </w:tabs>
              <w:spacing w:after="120" w:line="240" w:lineRule="auto"/>
              <w:ind w:left="33" w:hanging="77"/>
              <w:contextualSpacing w:val="0"/>
              <w:rPr>
                <w:rFonts w:ascii="Times New Roman" w:eastAsia="Times New Roman" w:hAnsi="Times New Roman"/>
                <w:sz w:val="16"/>
                <w:szCs w:val="16"/>
                <w:lang w:eastAsia="it-IT"/>
              </w:rPr>
            </w:pPr>
            <w:r w:rsidRPr="001B42DC">
              <w:rPr>
                <w:rFonts w:ascii="Times New Roman" w:eastAsia="Times New Roman" w:hAnsi="Times New Roman"/>
                <w:sz w:val="16"/>
                <w:szCs w:val="16"/>
                <w:lang w:eastAsia="it-IT"/>
              </w:rPr>
              <w:t>Funzioni di esportazione dati per reportistica nei formati richiesti dalla UE</w:t>
            </w:r>
          </w:p>
        </w:tc>
        <w:tc>
          <w:tcPr>
            <w:tcW w:w="1280" w:type="dxa"/>
            <w:tcMar>
              <w:top w:w="0" w:type="dxa"/>
              <w:left w:w="108" w:type="dxa"/>
              <w:bottom w:w="0" w:type="dxa"/>
              <w:right w:w="108" w:type="dxa"/>
            </w:tcMar>
            <w:hideMark/>
          </w:tcPr>
          <w:p w14:paraId="6B88F8AB" w14:textId="77777777" w:rsidR="008E382A" w:rsidRPr="001B42DC" w:rsidRDefault="008E382A" w:rsidP="001F63F9">
            <w:pPr>
              <w:spacing w:after="120"/>
              <w:ind w:right="113"/>
              <w:rPr>
                <w:sz w:val="16"/>
                <w:szCs w:val="16"/>
              </w:rPr>
            </w:pPr>
            <w:r w:rsidRPr="001B42DC">
              <w:rPr>
                <w:sz w:val="16"/>
                <w:szCs w:val="16"/>
                <w:bdr w:val="none" w:sz="0" w:space="0" w:color="auto" w:frame="1"/>
              </w:rPr>
              <w:t> </w:t>
            </w:r>
          </w:p>
          <w:p w14:paraId="00B89E1A" w14:textId="77777777" w:rsidR="008E382A" w:rsidRPr="001B42DC" w:rsidRDefault="008E382A" w:rsidP="001F63F9">
            <w:pPr>
              <w:spacing w:after="120"/>
              <w:ind w:right="113"/>
              <w:rPr>
                <w:sz w:val="16"/>
                <w:szCs w:val="16"/>
              </w:rPr>
            </w:pPr>
            <w:r w:rsidRPr="001B42DC">
              <w:rPr>
                <w:sz w:val="16"/>
                <w:szCs w:val="16"/>
                <w:bdr w:val="none" w:sz="0" w:space="0" w:color="auto" w:frame="1"/>
              </w:rPr>
              <w:t> </w:t>
            </w:r>
          </w:p>
          <w:p w14:paraId="4596072A" w14:textId="77777777" w:rsidR="008E382A" w:rsidRPr="001B42DC" w:rsidRDefault="008E382A" w:rsidP="001F63F9">
            <w:pPr>
              <w:spacing w:after="120"/>
              <w:ind w:right="113"/>
              <w:rPr>
                <w:sz w:val="16"/>
                <w:szCs w:val="16"/>
              </w:rPr>
            </w:pPr>
            <w:r w:rsidRPr="001B42DC">
              <w:rPr>
                <w:sz w:val="16"/>
                <w:szCs w:val="16"/>
                <w:bdr w:val="none" w:sz="0" w:space="0" w:color="auto" w:frame="1"/>
              </w:rPr>
              <w:t> </w:t>
            </w:r>
          </w:p>
          <w:p w14:paraId="279DA72F" w14:textId="77777777" w:rsidR="008E382A" w:rsidRPr="001B42DC" w:rsidRDefault="008E382A" w:rsidP="001F63F9">
            <w:pPr>
              <w:spacing w:after="120"/>
              <w:ind w:right="113"/>
              <w:rPr>
                <w:sz w:val="16"/>
                <w:szCs w:val="16"/>
              </w:rPr>
            </w:pPr>
            <w:r w:rsidRPr="001B42DC">
              <w:rPr>
                <w:sz w:val="16"/>
                <w:szCs w:val="16"/>
                <w:bdr w:val="none" w:sz="0" w:space="0" w:color="auto" w:frame="1"/>
              </w:rPr>
              <w:t> </w:t>
            </w:r>
          </w:p>
          <w:p w14:paraId="66237B9B" w14:textId="77777777" w:rsidR="008E382A" w:rsidRPr="001B42DC" w:rsidRDefault="008E382A" w:rsidP="001F63F9">
            <w:pPr>
              <w:spacing w:after="120"/>
              <w:ind w:right="113"/>
              <w:rPr>
                <w:sz w:val="16"/>
                <w:szCs w:val="16"/>
              </w:rPr>
            </w:pPr>
            <w:r w:rsidRPr="001B42DC">
              <w:rPr>
                <w:sz w:val="16"/>
                <w:szCs w:val="16"/>
                <w:bdr w:val="none" w:sz="0" w:space="0" w:color="auto" w:frame="1"/>
              </w:rPr>
              <w:t> </w:t>
            </w:r>
          </w:p>
          <w:p w14:paraId="7A49D8B9" w14:textId="77777777" w:rsidR="008E382A" w:rsidRPr="001B42DC" w:rsidRDefault="008E382A" w:rsidP="001F63F9">
            <w:pPr>
              <w:pStyle w:val="Paragrafoelenco"/>
              <w:numPr>
                <w:ilvl w:val="0"/>
                <w:numId w:val="23"/>
              </w:numPr>
              <w:tabs>
                <w:tab w:val="left" w:pos="175"/>
              </w:tabs>
              <w:spacing w:after="120" w:line="240" w:lineRule="auto"/>
              <w:ind w:left="0" w:right="-109" w:hanging="42"/>
              <w:contextualSpacing w:val="0"/>
              <w:rPr>
                <w:rFonts w:ascii="Times New Roman" w:eastAsia="Times New Roman" w:hAnsi="Times New Roman"/>
                <w:sz w:val="16"/>
                <w:szCs w:val="16"/>
                <w:lang w:eastAsia="it-IT"/>
              </w:rPr>
            </w:pPr>
            <w:r w:rsidRPr="001B42DC">
              <w:rPr>
                <w:rFonts w:ascii="Times New Roman" w:eastAsia="Times New Roman" w:hAnsi="Times New Roman"/>
                <w:sz w:val="16"/>
                <w:szCs w:val="16"/>
                <w:lang w:eastAsia="it-IT"/>
              </w:rPr>
              <w:t>Ricognizione sistemi attualmente esistenti al livello locale (Regionale)</w:t>
            </w:r>
          </w:p>
          <w:p w14:paraId="7E0C353A" w14:textId="77777777" w:rsidR="008E382A" w:rsidRPr="001B42DC" w:rsidRDefault="008E382A" w:rsidP="001F63F9">
            <w:pPr>
              <w:pStyle w:val="Paragrafoelenco"/>
              <w:numPr>
                <w:ilvl w:val="0"/>
                <w:numId w:val="23"/>
              </w:numPr>
              <w:tabs>
                <w:tab w:val="left" w:pos="175"/>
              </w:tabs>
              <w:spacing w:after="120" w:line="240" w:lineRule="auto"/>
              <w:ind w:left="0" w:right="-109" w:hanging="42"/>
              <w:contextualSpacing w:val="0"/>
              <w:rPr>
                <w:rFonts w:ascii="Times New Roman" w:eastAsia="Times New Roman" w:hAnsi="Times New Roman"/>
                <w:sz w:val="16"/>
                <w:szCs w:val="16"/>
                <w:lang w:eastAsia="it-IT"/>
              </w:rPr>
            </w:pPr>
            <w:r w:rsidRPr="001B42DC">
              <w:rPr>
                <w:rFonts w:ascii="Times New Roman" w:eastAsia="Times New Roman" w:hAnsi="Times New Roman"/>
                <w:sz w:val="16"/>
                <w:szCs w:val="16"/>
                <w:lang w:eastAsia="it-IT"/>
              </w:rPr>
              <w:t>Interoperabilità dei sistemi informatici già operativi al livello locale</w:t>
            </w:r>
          </w:p>
          <w:p w14:paraId="3562F45F" w14:textId="77777777" w:rsidR="008E382A" w:rsidRPr="001B42DC" w:rsidRDefault="008E382A" w:rsidP="001F63F9">
            <w:pPr>
              <w:spacing w:after="120"/>
              <w:ind w:right="113"/>
              <w:rPr>
                <w:sz w:val="16"/>
                <w:szCs w:val="16"/>
              </w:rPr>
            </w:pPr>
          </w:p>
        </w:tc>
        <w:tc>
          <w:tcPr>
            <w:tcW w:w="993" w:type="dxa"/>
            <w:vMerge w:val="restart"/>
            <w:tcMar>
              <w:top w:w="0" w:type="dxa"/>
              <w:left w:w="108" w:type="dxa"/>
              <w:bottom w:w="0" w:type="dxa"/>
              <w:right w:w="108" w:type="dxa"/>
            </w:tcMar>
            <w:vAlign w:val="center"/>
            <w:hideMark/>
          </w:tcPr>
          <w:p w14:paraId="3045B58E" w14:textId="77777777" w:rsidR="008E382A" w:rsidRPr="007B0AB5" w:rsidRDefault="008E382A" w:rsidP="001F63F9">
            <w:pPr>
              <w:spacing w:after="120"/>
              <w:rPr>
                <w:sz w:val="16"/>
                <w:szCs w:val="16"/>
              </w:rPr>
            </w:pPr>
          </w:p>
          <w:p w14:paraId="7D52E8A4" w14:textId="77777777" w:rsidR="008E382A" w:rsidRPr="007B0AB5" w:rsidRDefault="008E382A" w:rsidP="001F63F9">
            <w:pPr>
              <w:spacing w:after="120"/>
              <w:rPr>
                <w:sz w:val="16"/>
                <w:szCs w:val="16"/>
              </w:rPr>
            </w:pPr>
          </w:p>
          <w:p w14:paraId="70B3D688" w14:textId="77777777" w:rsidR="008E382A" w:rsidRPr="007B0AB5" w:rsidRDefault="008E382A" w:rsidP="001F63F9">
            <w:pPr>
              <w:spacing w:after="120"/>
              <w:rPr>
                <w:sz w:val="16"/>
                <w:szCs w:val="16"/>
              </w:rPr>
            </w:pPr>
          </w:p>
          <w:p w14:paraId="3E3A2275" w14:textId="77777777" w:rsidR="008E382A" w:rsidRPr="007B0AB5" w:rsidRDefault="008E382A" w:rsidP="001F63F9">
            <w:pPr>
              <w:spacing w:after="120"/>
              <w:rPr>
                <w:sz w:val="16"/>
                <w:szCs w:val="16"/>
              </w:rPr>
            </w:pPr>
            <w:r w:rsidRPr="007B0AB5">
              <w:rPr>
                <w:sz w:val="16"/>
                <w:szCs w:val="16"/>
              </w:rPr>
              <w:t>300.000 €</w:t>
            </w:r>
          </w:p>
          <w:p w14:paraId="5748B081" w14:textId="77777777" w:rsidR="008E382A" w:rsidRPr="007B0AB5" w:rsidRDefault="008E382A" w:rsidP="001F63F9">
            <w:pPr>
              <w:spacing w:after="120"/>
              <w:rPr>
                <w:sz w:val="16"/>
                <w:szCs w:val="16"/>
              </w:rPr>
            </w:pPr>
            <w:r w:rsidRPr="007B0AB5">
              <w:rPr>
                <w:sz w:val="16"/>
                <w:szCs w:val="16"/>
                <w:bdr w:val="none" w:sz="0" w:space="0" w:color="auto" w:frame="1"/>
              </w:rPr>
              <w:t> </w:t>
            </w:r>
          </w:p>
          <w:p w14:paraId="1AA82214" w14:textId="77777777" w:rsidR="008E382A" w:rsidRPr="007B0AB5" w:rsidRDefault="008E382A" w:rsidP="001F63F9">
            <w:pPr>
              <w:spacing w:after="120"/>
              <w:rPr>
                <w:sz w:val="16"/>
                <w:szCs w:val="16"/>
              </w:rPr>
            </w:pPr>
            <w:r w:rsidRPr="007B0AB5">
              <w:rPr>
                <w:sz w:val="16"/>
                <w:szCs w:val="16"/>
                <w:bdr w:val="none" w:sz="0" w:space="0" w:color="auto" w:frame="1"/>
              </w:rPr>
              <w:t> </w:t>
            </w:r>
          </w:p>
          <w:p w14:paraId="3F300B3E" w14:textId="77777777" w:rsidR="008E382A" w:rsidRPr="007B0AB5" w:rsidRDefault="008E382A" w:rsidP="001F63F9">
            <w:pPr>
              <w:spacing w:after="120"/>
              <w:rPr>
                <w:sz w:val="16"/>
                <w:szCs w:val="16"/>
              </w:rPr>
            </w:pPr>
            <w:r w:rsidRPr="007B0AB5">
              <w:rPr>
                <w:sz w:val="16"/>
                <w:szCs w:val="16"/>
                <w:bdr w:val="none" w:sz="0" w:space="0" w:color="auto" w:frame="1"/>
              </w:rPr>
              <w:t> </w:t>
            </w:r>
          </w:p>
          <w:p w14:paraId="312C2948" w14:textId="77777777" w:rsidR="008E382A" w:rsidRPr="007B0AB5" w:rsidRDefault="008E382A" w:rsidP="001F63F9">
            <w:pPr>
              <w:spacing w:after="120"/>
              <w:rPr>
                <w:sz w:val="16"/>
                <w:szCs w:val="16"/>
              </w:rPr>
            </w:pPr>
            <w:r w:rsidRPr="007B0AB5">
              <w:rPr>
                <w:sz w:val="16"/>
                <w:szCs w:val="16"/>
                <w:bdr w:val="none" w:sz="0" w:space="0" w:color="auto" w:frame="1"/>
              </w:rPr>
              <w:t> </w:t>
            </w:r>
          </w:p>
          <w:p w14:paraId="06388E3E" w14:textId="77777777" w:rsidR="008E382A" w:rsidRPr="007B0AB5" w:rsidRDefault="008E382A" w:rsidP="001F63F9">
            <w:pPr>
              <w:spacing w:after="120"/>
              <w:rPr>
                <w:sz w:val="16"/>
                <w:szCs w:val="16"/>
              </w:rPr>
            </w:pPr>
            <w:r w:rsidRPr="007B0AB5">
              <w:rPr>
                <w:sz w:val="16"/>
                <w:szCs w:val="16"/>
                <w:bdr w:val="none" w:sz="0" w:space="0" w:color="auto" w:frame="1"/>
              </w:rPr>
              <w:t> </w:t>
            </w:r>
          </w:p>
          <w:p w14:paraId="42B5A742" w14:textId="77777777" w:rsidR="008E382A" w:rsidRPr="007B0AB5" w:rsidRDefault="008E382A" w:rsidP="001F63F9">
            <w:pPr>
              <w:spacing w:after="120"/>
              <w:rPr>
                <w:sz w:val="16"/>
                <w:szCs w:val="16"/>
              </w:rPr>
            </w:pPr>
            <w:r w:rsidRPr="007B0AB5">
              <w:rPr>
                <w:sz w:val="16"/>
                <w:szCs w:val="16"/>
                <w:bdr w:val="none" w:sz="0" w:space="0" w:color="auto" w:frame="1"/>
              </w:rPr>
              <w:t> </w:t>
            </w:r>
          </w:p>
        </w:tc>
        <w:tc>
          <w:tcPr>
            <w:tcW w:w="992" w:type="dxa"/>
            <w:vMerge w:val="restart"/>
            <w:tcMar>
              <w:top w:w="0" w:type="dxa"/>
              <w:left w:w="108" w:type="dxa"/>
              <w:bottom w:w="0" w:type="dxa"/>
              <w:right w:w="108" w:type="dxa"/>
            </w:tcMar>
            <w:vAlign w:val="center"/>
            <w:hideMark/>
          </w:tcPr>
          <w:p w14:paraId="4DDE546F" w14:textId="77777777" w:rsidR="008E382A" w:rsidRPr="007B0AB5" w:rsidRDefault="008E382A" w:rsidP="001F63F9">
            <w:pPr>
              <w:spacing w:after="120"/>
              <w:rPr>
                <w:sz w:val="16"/>
                <w:szCs w:val="16"/>
              </w:rPr>
            </w:pPr>
          </w:p>
          <w:p w14:paraId="655A0EC6" w14:textId="77777777" w:rsidR="008E382A" w:rsidRPr="007B0AB5" w:rsidRDefault="008E382A" w:rsidP="001F63F9">
            <w:pPr>
              <w:spacing w:after="120"/>
              <w:rPr>
                <w:sz w:val="16"/>
                <w:szCs w:val="16"/>
              </w:rPr>
            </w:pPr>
          </w:p>
          <w:p w14:paraId="4AF5A3B6" w14:textId="77777777" w:rsidR="008E382A" w:rsidRPr="007B0AB5" w:rsidRDefault="008E382A" w:rsidP="001F63F9">
            <w:pPr>
              <w:spacing w:after="120"/>
              <w:rPr>
                <w:sz w:val="16"/>
                <w:szCs w:val="16"/>
              </w:rPr>
            </w:pPr>
          </w:p>
          <w:p w14:paraId="4C965887" w14:textId="77777777" w:rsidR="008E382A" w:rsidRPr="007B0AB5" w:rsidRDefault="008E382A" w:rsidP="001F63F9">
            <w:pPr>
              <w:spacing w:after="120"/>
              <w:rPr>
                <w:sz w:val="16"/>
                <w:szCs w:val="16"/>
              </w:rPr>
            </w:pPr>
            <w:r w:rsidRPr="007B0AB5">
              <w:rPr>
                <w:sz w:val="16"/>
                <w:szCs w:val="16"/>
              </w:rPr>
              <w:t>300.000 €</w:t>
            </w:r>
          </w:p>
          <w:p w14:paraId="3ECF23F6" w14:textId="77777777" w:rsidR="008E382A" w:rsidRPr="007B0AB5" w:rsidRDefault="008E382A" w:rsidP="001F63F9">
            <w:pPr>
              <w:spacing w:after="120"/>
              <w:rPr>
                <w:sz w:val="16"/>
                <w:szCs w:val="16"/>
              </w:rPr>
            </w:pPr>
            <w:r w:rsidRPr="007B0AB5">
              <w:rPr>
                <w:sz w:val="16"/>
                <w:szCs w:val="16"/>
                <w:bdr w:val="none" w:sz="0" w:space="0" w:color="auto" w:frame="1"/>
              </w:rPr>
              <w:t> </w:t>
            </w:r>
          </w:p>
          <w:p w14:paraId="2BA363F1" w14:textId="77777777" w:rsidR="008E382A" w:rsidRPr="007B0AB5" w:rsidRDefault="008E382A" w:rsidP="001F63F9">
            <w:pPr>
              <w:spacing w:after="120"/>
              <w:rPr>
                <w:sz w:val="16"/>
                <w:szCs w:val="16"/>
              </w:rPr>
            </w:pPr>
          </w:p>
          <w:p w14:paraId="363DEAA5" w14:textId="77777777" w:rsidR="008E382A" w:rsidRPr="007B0AB5" w:rsidRDefault="008E382A" w:rsidP="001F63F9">
            <w:pPr>
              <w:spacing w:after="120"/>
              <w:rPr>
                <w:sz w:val="16"/>
                <w:szCs w:val="16"/>
              </w:rPr>
            </w:pPr>
            <w:r w:rsidRPr="007B0AB5">
              <w:rPr>
                <w:sz w:val="16"/>
                <w:szCs w:val="16"/>
                <w:bdr w:val="none" w:sz="0" w:space="0" w:color="auto" w:frame="1"/>
              </w:rPr>
              <w:t> </w:t>
            </w:r>
          </w:p>
          <w:p w14:paraId="005F8A78" w14:textId="77777777" w:rsidR="008E382A" w:rsidRPr="007B0AB5" w:rsidRDefault="008E382A" w:rsidP="001F63F9">
            <w:pPr>
              <w:spacing w:after="120"/>
              <w:rPr>
                <w:sz w:val="16"/>
                <w:szCs w:val="16"/>
              </w:rPr>
            </w:pPr>
            <w:r w:rsidRPr="007B0AB5">
              <w:rPr>
                <w:sz w:val="16"/>
                <w:szCs w:val="16"/>
                <w:bdr w:val="none" w:sz="0" w:space="0" w:color="auto" w:frame="1"/>
              </w:rPr>
              <w:t> </w:t>
            </w:r>
          </w:p>
          <w:p w14:paraId="6C4FDEDB" w14:textId="77777777" w:rsidR="008E382A" w:rsidRPr="007B0AB5" w:rsidRDefault="008E382A" w:rsidP="001F63F9">
            <w:pPr>
              <w:spacing w:after="120"/>
              <w:rPr>
                <w:sz w:val="16"/>
                <w:szCs w:val="16"/>
              </w:rPr>
            </w:pPr>
            <w:r w:rsidRPr="007B0AB5">
              <w:rPr>
                <w:sz w:val="16"/>
                <w:szCs w:val="16"/>
                <w:bdr w:val="none" w:sz="0" w:space="0" w:color="auto" w:frame="1"/>
              </w:rPr>
              <w:t> </w:t>
            </w:r>
          </w:p>
          <w:p w14:paraId="4F25596A" w14:textId="77777777" w:rsidR="008E382A" w:rsidRPr="007B0AB5" w:rsidRDefault="008E382A" w:rsidP="001F63F9">
            <w:pPr>
              <w:spacing w:after="120"/>
              <w:rPr>
                <w:sz w:val="16"/>
                <w:szCs w:val="16"/>
              </w:rPr>
            </w:pPr>
            <w:r w:rsidRPr="007B0AB5">
              <w:rPr>
                <w:sz w:val="16"/>
                <w:szCs w:val="16"/>
                <w:bdr w:val="none" w:sz="0" w:space="0" w:color="auto" w:frame="1"/>
              </w:rPr>
              <w:t> </w:t>
            </w:r>
          </w:p>
        </w:tc>
        <w:tc>
          <w:tcPr>
            <w:tcW w:w="992" w:type="dxa"/>
            <w:vMerge w:val="restart"/>
            <w:tcMar>
              <w:top w:w="0" w:type="dxa"/>
              <w:left w:w="108" w:type="dxa"/>
              <w:bottom w:w="0" w:type="dxa"/>
              <w:right w:w="108" w:type="dxa"/>
            </w:tcMar>
            <w:vAlign w:val="center"/>
          </w:tcPr>
          <w:p w14:paraId="66E42846" w14:textId="77777777" w:rsidR="008E382A" w:rsidRPr="001B42DC" w:rsidRDefault="008E382A" w:rsidP="001F63F9">
            <w:pPr>
              <w:spacing w:after="120"/>
              <w:rPr>
                <w:sz w:val="16"/>
                <w:szCs w:val="16"/>
              </w:rPr>
            </w:pPr>
          </w:p>
        </w:tc>
      </w:tr>
      <w:tr w:rsidR="002C3D12" w:rsidRPr="001B42DC" w14:paraId="5FD47BBC" w14:textId="77777777">
        <w:trPr>
          <w:jc w:val="center"/>
        </w:trPr>
        <w:tc>
          <w:tcPr>
            <w:tcW w:w="1277" w:type="dxa"/>
            <w:vMerge/>
            <w:tcMar>
              <w:top w:w="0" w:type="dxa"/>
              <w:left w:w="108" w:type="dxa"/>
              <w:bottom w:w="0" w:type="dxa"/>
              <w:right w:w="108" w:type="dxa"/>
            </w:tcMar>
            <w:hideMark/>
          </w:tcPr>
          <w:p w14:paraId="7E46734B" w14:textId="77777777" w:rsidR="008E382A" w:rsidRPr="001B42DC" w:rsidRDefault="008E382A" w:rsidP="001F63F9">
            <w:pPr>
              <w:spacing w:after="120"/>
              <w:rPr>
                <w:sz w:val="16"/>
                <w:szCs w:val="16"/>
              </w:rPr>
            </w:pPr>
          </w:p>
        </w:tc>
        <w:tc>
          <w:tcPr>
            <w:tcW w:w="1559" w:type="dxa"/>
            <w:tcMar>
              <w:top w:w="0" w:type="dxa"/>
              <w:left w:w="108" w:type="dxa"/>
              <w:bottom w:w="0" w:type="dxa"/>
              <w:right w:w="108" w:type="dxa"/>
            </w:tcMar>
            <w:hideMark/>
          </w:tcPr>
          <w:p w14:paraId="6FC1F862" w14:textId="77777777" w:rsidR="008E382A" w:rsidRPr="001B42DC" w:rsidRDefault="008E382A" w:rsidP="001F63F9">
            <w:pPr>
              <w:spacing w:after="120"/>
              <w:rPr>
                <w:sz w:val="16"/>
                <w:szCs w:val="16"/>
              </w:rPr>
            </w:pPr>
            <w:r w:rsidRPr="001B42DC">
              <w:rPr>
                <w:sz w:val="16"/>
                <w:szCs w:val="16"/>
              </w:rPr>
              <w:t>Parte di consultazione pubblica:</w:t>
            </w:r>
          </w:p>
        </w:tc>
        <w:tc>
          <w:tcPr>
            <w:tcW w:w="3686" w:type="dxa"/>
            <w:tcMar>
              <w:top w:w="0" w:type="dxa"/>
              <w:left w:w="108" w:type="dxa"/>
              <w:bottom w:w="0" w:type="dxa"/>
              <w:right w:w="108" w:type="dxa"/>
            </w:tcMar>
            <w:hideMark/>
          </w:tcPr>
          <w:p w14:paraId="7F62B66B" w14:textId="77777777" w:rsidR="008E382A" w:rsidRPr="001B42DC" w:rsidRDefault="008E382A" w:rsidP="001F63F9">
            <w:pPr>
              <w:spacing w:after="120"/>
              <w:ind w:firstLine="57"/>
              <w:rPr>
                <w:sz w:val="16"/>
                <w:szCs w:val="16"/>
              </w:rPr>
            </w:pPr>
            <w:r w:rsidRPr="001B42DC">
              <w:rPr>
                <w:sz w:val="16"/>
                <w:szCs w:val="16"/>
              </w:rPr>
              <w:t>Proiezioni dati per consultazione da parte del pubblico</w:t>
            </w:r>
          </w:p>
        </w:tc>
        <w:tc>
          <w:tcPr>
            <w:tcW w:w="1280" w:type="dxa"/>
            <w:tcMar>
              <w:top w:w="0" w:type="dxa"/>
              <w:left w:w="108" w:type="dxa"/>
              <w:bottom w:w="0" w:type="dxa"/>
              <w:right w:w="108" w:type="dxa"/>
            </w:tcMar>
            <w:hideMark/>
          </w:tcPr>
          <w:p w14:paraId="08FD1997" w14:textId="77777777" w:rsidR="008E382A" w:rsidRPr="001B42DC" w:rsidRDefault="008E382A" w:rsidP="001F63F9">
            <w:pPr>
              <w:spacing w:after="120"/>
              <w:rPr>
                <w:sz w:val="16"/>
                <w:szCs w:val="16"/>
              </w:rPr>
            </w:pPr>
            <w:r w:rsidRPr="001B42DC">
              <w:rPr>
                <w:sz w:val="16"/>
                <w:szCs w:val="16"/>
                <w:bdr w:val="none" w:sz="0" w:space="0" w:color="auto" w:frame="1"/>
              </w:rPr>
              <w:t> </w:t>
            </w:r>
          </w:p>
        </w:tc>
        <w:tc>
          <w:tcPr>
            <w:tcW w:w="993" w:type="dxa"/>
            <w:vMerge/>
            <w:tcMar>
              <w:top w:w="0" w:type="dxa"/>
              <w:left w:w="108" w:type="dxa"/>
              <w:bottom w:w="0" w:type="dxa"/>
              <w:right w:w="108" w:type="dxa"/>
            </w:tcMar>
            <w:vAlign w:val="center"/>
            <w:hideMark/>
          </w:tcPr>
          <w:p w14:paraId="70CB6CED" w14:textId="77777777" w:rsidR="008E382A" w:rsidRPr="001B42DC" w:rsidRDefault="008E382A" w:rsidP="001F63F9">
            <w:pPr>
              <w:spacing w:after="120"/>
              <w:rPr>
                <w:sz w:val="16"/>
                <w:szCs w:val="16"/>
              </w:rPr>
            </w:pPr>
          </w:p>
        </w:tc>
        <w:tc>
          <w:tcPr>
            <w:tcW w:w="992" w:type="dxa"/>
            <w:vMerge/>
            <w:tcMar>
              <w:top w:w="0" w:type="dxa"/>
              <w:left w:w="108" w:type="dxa"/>
              <w:bottom w:w="0" w:type="dxa"/>
              <w:right w:w="108" w:type="dxa"/>
            </w:tcMar>
            <w:vAlign w:val="center"/>
            <w:hideMark/>
          </w:tcPr>
          <w:p w14:paraId="471EAD58" w14:textId="77777777" w:rsidR="008E382A" w:rsidRPr="001B42DC" w:rsidRDefault="008E382A" w:rsidP="001F63F9">
            <w:pPr>
              <w:spacing w:after="120"/>
              <w:rPr>
                <w:sz w:val="16"/>
                <w:szCs w:val="16"/>
              </w:rPr>
            </w:pPr>
          </w:p>
        </w:tc>
        <w:tc>
          <w:tcPr>
            <w:tcW w:w="992" w:type="dxa"/>
            <w:vMerge/>
            <w:tcMar>
              <w:top w:w="0" w:type="dxa"/>
              <w:left w:w="108" w:type="dxa"/>
              <w:bottom w:w="0" w:type="dxa"/>
              <w:right w:w="108" w:type="dxa"/>
            </w:tcMar>
            <w:vAlign w:val="center"/>
            <w:hideMark/>
          </w:tcPr>
          <w:p w14:paraId="7EECDC83" w14:textId="77777777" w:rsidR="008E382A" w:rsidRPr="001B42DC" w:rsidRDefault="008E382A" w:rsidP="001F63F9">
            <w:pPr>
              <w:spacing w:after="120"/>
              <w:rPr>
                <w:sz w:val="16"/>
                <w:szCs w:val="16"/>
              </w:rPr>
            </w:pPr>
          </w:p>
        </w:tc>
      </w:tr>
      <w:tr w:rsidR="002C3D12" w:rsidRPr="001B42DC" w14:paraId="29069AD8" w14:textId="77777777">
        <w:trPr>
          <w:jc w:val="center"/>
        </w:trPr>
        <w:tc>
          <w:tcPr>
            <w:tcW w:w="1277" w:type="dxa"/>
            <w:vMerge/>
            <w:tcMar>
              <w:top w:w="0" w:type="dxa"/>
              <w:left w:w="108" w:type="dxa"/>
              <w:bottom w:w="0" w:type="dxa"/>
              <w:right w:w="108" w:type="dxa"/>
            </w:tcMar>
            <w:hideMark/>
          </w:tcPr>
          <w:p w14:paraId="759BB5BB" w14:textId="77777777" w:rsidR="008E382A" w:rsidRPr="001B42DC" w:rsidRDefault="008E382A" w:rsidP="001F63F9">
            <w:pPr>
              <w:spacing w:after="120"/>
              <w:rPr>
                <w:sz w:val="16"/>
                <w:szCs w:val="16"/>
              </w:rPr>
            </w:pPr>
          </w:p>
        </w:tc>
        <w:tc>
          <w:tcPr>
            <w:tcW w:w="1559" w:type="dxa"/>
            <w:tcMar>
              <w:top w:w="0" w:type="dxa"/>
              <w:left w:w="108" w:type="dxa"/>
              <w:bottom w:w="0" w:type="dxa"/>
              <w:right w:w="108" w:type="dxa"/>
            </w:tcMar>
            <w:hideMark/>
          </w:tcPr>
          <w:p w14:paraId="7197D059" w14:textId="77777777" w:rsidR="008E382A" w:rsidRPr="001B42DC" w:rsidRDefault="008E382A" w:rsidP="001F63F9">
            <w:pPr>
              <w:spacing w:after="120"/>
              <w:rPr>
                <w:sz w:val="16"/>
                <w:szCs w:val="16"/>
              </w:rPr>
            </w:pPr>
            <w:r w:rsidRPr="001B42DC">
              <w:rPr>
                <w:sz w:val="16"/>
                <w:szCs w:val="16"/>
              </w:rPr>
              <w:t>Sviluppi ulteriori:</w:t>
            </w:r>
          </w:p>
        </w:tc>
        <w:tc>
          <w:tcPr>
            <w:tcW w:w="3686" w:type="dxa"/>
            <w:tcMar>
              <w:top w:w="0" w:type="dxa"/>
              <w:left w:w="108" w:type="dxa"/>
              <w:bottom w:w="0" w:type="dxa"/>
              <w:right w:w="108" w:type="dxa"/>
            </w:tcMar>
            <w:hideMark/>
          </w:tcPr>
          <w:p w14:paraId="6820EBA1" w14:textId="77777777" w:rsidR="008E382A" w:rsidRPr="001B42DC" w:rsidRDefault="008E382A" w:rsidP="001F63F9">
            <w:pPr>
              <w:spacing w:after="120"/>
              <w:rPr>
                <w:sz w:val="16"/>
                <w:szCs w:val="16"/>
              </w:rPr>
            </w:pPr>
            <w:r w:rsidRPr="001B42DC">
              <w:rPr>
                <w:sz w:val="16"/>
                <w:szCs w:val="16"/>
              </w:rPr>
              <w:t>Aggiornamento struttura e funzioni dell’applicativo in ragione degli eventuali sviluppi normativi e delle interazioni con l’utenza</w:t>
            </w:r>
          </w:p>
        </w:tc>
        <w:tc>
          <w:tcPr>
            <w:tcW w:w="1280" w:type="dxa"/>
            <w:tcMar>
              <w:top w:w="0" w:type="dxa"/>
              <w:left w:w="108" w:type="dxa"/>
              <w:bottom w:w="0" w:type="dxa"/>
              <w:right w:w="108" w:type="dxa"/>
            </w:tcMar>
            <w:hideMark/>
          </w:tcPr>
          <w:p w14:paraId="51FC5EB9" w14:textId="77777777" w:rsidR="008E382A" w:rsidRPr="001B42DC" w:rsidRDefault="008E382A" w:rsidP="001F63F9">
            <w:pPr>
              <w:spacing w:after="120"/>
              <w:rPr>
                <w:sz w:val="16"/>
                <w:szCs w:val="16"/>
              </w:rPr>
            </w:pPr>
            <w:r w:rsidRPr="001B42DC">
              <w:rPr>
                <w:sz w:val="16"/>
                <w:szCs w:val="16"/>
                <w:bdr w:val="none" w:sz="0" w:space="0" w:color="auto" w:frame="1"/>
              </w:rPr>
              <w:t> </w:t>
            </w:r>
          </w:p>
        </w:tc>
        <w:tc>
          <w:tcPr>
            <w:tcW w:w="993" w:type="dxa"/>
            <w:vMerge/>
            <w:tcMar>
              <w:top w:w="0" w:type="dxa"/>
              <w:left w:w="108" w:type="dxa"/>
              <w:bottom w:w="0" w:type="dxa"/>
              <w:right w:w="108" w:type="dxa"/>
            </w:tcMar>
            <w:vAlign w:val="center"/>
            <w:hideMark/>
          </w:tcPr>
          <w:p w14:paraId="59CAB3E0" w14:textId="77777777" w:rsidR="008E382A" w:rsidRPr="001B42DC" w:rsidRDefault="008E382A" w:rsidP="001F63F9">
            <w:pPr>
              <w:spacing w:after="120"/>
              <w:rPr>
                <w:sz w:val="16"/>
                <w:szCs w:val="16"/>
              </w:rPr>
            </w:pPr>
          </w:p>
        </w:tc>
        <w:tc>
          <w:tcPr>
            <w:tcW w:w="992" w:type="dxa"/>
            <w:vMerge/>
            <w:tcMar>
              <w:top w:w="0" w:type="dxa"/>
              <w:left w:w="108" w:type="dxa"/>
              <w:bottom w:w="0" w:type="dxa"/>
              <w:right w:w="108" w:type="dxa"/>
            </w:tcMar>
            <w:vAlign w:val="center"/>
            <w:hideMark/>
          </w:tcPr>
          <w:p w14:paraId="50637BF4" w14:textId="77777777" w:rsidR="008E382A" w:rsidRPr="001B42DC" w:rsidRDefault="008E382A" w:rsidP="001F63F9">
            <w:pPr>
              <w:spacing w:after="120"/>
              <w:rPr>
                <w:sz w:val="16"/>
                <w:szCs w:val="16"/>
              </w:rPr>
            </w:pPr>
          </w:p>
        </w:tc>
        <w:tc>
          <w:tcPr>
            <w:tcW w:w="992" w:type="dxa"/>
            <w:vMerge/>
            <w:tcMar>
              <w:top w:w="0" w:type="dxa"/>
              <w:left w:w="108" w:type="dxa"/>
              <w:bottom w:w="0" w:type="dxa"/>
              <w:right w:w="108" w:type="dxa"/>
            </w:tcMar>
            <w:vAlign w:val="center"/>
            <w:hideMark/>
          </w:tcPr>
          <w:p w14:paraId="139728D8" w14:textId="77777777" w:rsidR="008E382A" w:rsidRPr="001B42DC" w:rsidRDefault="008E382A" w:rsidP="001F63F9">
            <w:pPr>
              <w:spacing w:after="120"/>
              <w:rPr>
                <w:sz w:val="16"/>
                <w:szCs w:val="16"/>
              </w:rPr>
            </w:pPr>
          </w:p>
        </w:tc>
      </w:tr>
      <w:tr w:rsidR="002C3D12" w:rsidRPr="001B42DC" w14:paraId="7B3F37FD" w14:textId="77777777">
        <w:trPr>
          <w:jc w:val="center"/>
        </w:trPr>
        <w:tc>
          <w:tcPr>
            <w:tcW w:w="1277" w:type="dxa"/>
            <w:tcMar>
              <w:top w:w="0" w:type="dxa"/>
              <w:left w:w="108" w:type="dxa"/>
              <w:bottom w:w="0" w:type="dxa"/>
              <w:right w:w="108" w:type="dxa"/>
            </w:tcMar>
          </w:tcPr>
          <w:p w14:paraId="7D6F2908" w14:textId="77777777" w:rsidR="008E382A" w:rsidRPr="002042D0" w:rsidRDefault="008E382A" w:rsidP="001F63F9">
            <w:pPr>
              <w:spacing w:after="120"/>
              <w:rPr>
                <w:sz w:val="16"/>
                <w:szCs w:val="16"/>
              </w:rPr>
            </w:pPr>
            <w:r w:rsidRPr="002042D0">
              <w:rPr>
                <w:sz w:val="16"/>
                <w:szCs w:val="16"/>
              </w:rPr>
              <w:t>Mantenimento del sistema</w:t>
            </w:r>
          </w:p>
        </w:tc>
        <w:tc>
          <w:tcPr>
            <w:tcW w:w="1559" w:type="dxa"/>
            <w:tcMar>
              <w:top w:w="0" w:type="dxa"/>
              <w:left w:w="108" w:type="dxa"/>
              <w:bottom w:w="0" w:type="dxa"/>
              <w:right w:w="108" w:type="dxa"/>
            </w:tcMar>
          </w:tcPr>
          <w:p w14:paraId="2C860C92" w14:textId="77777777" w:rsidR="008E382A" w:rsidRPr="002042D0" w:rsidRDefault="008E382A" w:rsidP="001F63F9">
            <w:pPr>
              <w:spacing w:after="120"/>
              <w:rPr>
                <w:sz w:val="16"/>
                <w:szCs w:val="16"/>
              </w:rPr>
            </w:pPr>
            <w:r w:rsidRPr="002042D0">
              <w:rPr>
                <w:sz w:val="16"/>
                <w:szCs w:val="16"/>
              </w:rPr>
              <w:t>manutenzione ordinaria del sistema:</w:t>
            </w:r>
          </w:p>
        </w:tc>
        <w:tc>
          <w:tcPr>
            <w:tcW w:w="3686" w:type="dxa"/>
            <w:tcMar>
              <w:top w:w="0" w:type="dxa"/>
              <w:left w:w="108" w:type="dxa"/>
              <w:bottom w:w="0" w:type="dxa"/>
              <w:right w:w="108" w:type="dxa"/>
            </w:tcMar>
          </w:tcPr>
          <w:p w14:paraId="2D9D0FD6" w14:textId="77777777" w:rsidR="008E382A" w:rsidRPr="002042D0" w:rsidRDefault="008E382A" w:rsidP="001F63F9">
            <w:pPr>
              <w:spacing w:after="120"/>
              <w:ind w:firstLine="57"/>
              <w:rPr>
                <w:sz w:val="16"/>
                <w:szCs w:val="16"/>
              </w:rPr>
            </w:pPr>
            <w:r w:rsidRPr="002042D0">
              <w:rPr>
                <w:sz w:val="16"/>
                <w:szCs w:val="16"/>
              </w:rPr>
              <w:t>Mantenere e garantire servizio efficiente agli utenti coinvolti</w:t>
            </w:r>
          </w:p>
        </w:tc>
        <w:tc>
          <w:tcPr>
            <w:tcW w:w="1280" w:type="dxa"/>
            <w:tcMar>
              <w:top w:w="0" w:type="dxa"/>
              <w:left w:w="108" w:type="dxa"/>
              <w:bottom w:w="0" w:type="dxa"/>
              <w:right w:w="108" w:type="dxa"/>
            </w:tcMar>
          </w:tcPr>
          <w:p w14:paraId="7D755390" w14:textId="77777777" w:rsidR="008E382A" w:rsidRPr="002042D0" w:rsidRDefault="008E382A" w:rsidP="001F63F9">
            <w:pPr>
              <w:spacing w:after="120"/>
              <w:jc w:val="center"/>
              <w:rPr>
                <w:sz w:val="16"/>
                <w:szCs w:val="16"/>
                <w:bdr w:val="none" w:sz="0" w:space="0" w:color="auto" w:frame="1"/>
              </w:rPr>
            </w:pPr>
          </w:p>
        </w:tc>
        <w:tc>
          <w:tcPr>
            <w:tcW w:w="993" w:type="dxa"/>
            <w:tcMar>
              <w:top w:w="0" w:type="dxa"/>
              <w:left w:w="108" w:type="dxa"/>
              <w:bottom w:w="0" w:type="dxa"/>
              <w:right w:w="108" w:type="dxa"/>
            </w:tcMar>
            <w:vAlign w:val="center"/>
          </w:tcPr>
          <w:p w14:paraId="1913BED0" w14:textId="77777777" w:rsidR="008E382A" w:rsidRPr="001B42DC" w:rsidRDefault="008E382A" w:rsidP="001F63F9">
            <w:pPr>
              <w:spacing w:after="120"/>
              <w:rPr>
                <w:b/>
                <w:bCs/>
                <w:sz w:val="16"/>
                <w:szCs w:val="16"/>
              </w:rPr>
            </w:pPr>
          </w:p>
        </w:tc>
        <w:tc>
          <w:tcPr>
            <w:tcW w:w="992" w:type="dxa"/>
            <w:tcMar>
              <w:top w:w="0" w:type="dxa"/>
              <w:left w:w="108" w:type="dxa"/>
              <w:bottom w:w="0" w:type="dxa"/>
              <w:right w:w="108" w:type="dxa"/>
            </w:tcMar>
            <w:vAlign w:val="center"/>
          </w:tcPr>
          <w:p w14:paraId="258C0303" w14:textId="77777777" w:rsidR="008E382A" w:rsidRPr="001B42DC" w:rsidRDefault="008E382A" w:rsidP="001F63F9">
            <w:pPr>
              <w:spacing w:after="120"/>
              <w:rPr>
                <w:b/>
                <w:bCs/>
                <w:sz w:val="16"/>
                <w:szCs w:val="16"/>
              </w:rPr>
            </w:pPr>
          </w:p>
        </w:tc>
        <w:tc>
          <w:tcPr>
            <w:tcW w:w="992" w:type="dxa"/>
            <w:tcMar>
              <w:top w:w="0" w:type="dxa"/>
              <w:left w:w="108" w:type="dxa"/>
              <w:bottom w:w="0" w:type="dxa"/>
              <w:right w:w="108" w:type="dxa"/>
            </w:tcMar>
            <w:vAlign w:val="center"/>
          </w:tcPr>
          <w:p w14:paraId="075C4E94" w14:textId="77777777" w:rsidR="008E382A" w:rsidRPr="007B0AB5" w:rsidRDefault="008E382A" w:rsidP="001F63F9">
            <w:pPr>
              <w:spacing w:after="120"/>
              <w:rPr>
                <w:sz w:val="16"/>
                <w:szCs w:val="16"/>
                <w:bdr w:val="none" w:sz="0" w:space="0" w:color="auto" w:frame="1"/>
              </w:rPr>
            </w:pPr>
            <w:r w:rsidRPr="007B0AB5">
              <w:rPr>
                <w:sz w:val="16"/>
                <w:szCs w:val="16"/>
                <w:bdr w:val="none" w:sz="0" w:space="0" w:color="auto" w:frame="1"/>
              </w:rPr>
              <w:t>100.000 €</w:t>
            </w:r>
          </w:p>
        </w:tc>
      </w:tr>
      <w:tr w:rsidR="002C3D12" w:rsidRPr="001B42DC" w14:paraId="661C0642" w14:textId="77777777">
        <w:trPr>
          <w:jc w:val="center"/>
        </w:trPr>
        <w:tc>
          <w:tcPr>
            <w:tcW w:w="1277" w:type="dxa"/>
            <w:tcMar>
              <w:top w:w="0" w:type="dxa"/>
              <w:left w:w="108" w:type="dxa"/>
              <w:bottom w:w="0" w:type="dxa"/>
              <w:right w:w="108" w:type="dxa"/>
            </w:tcMar>
            <w:hideMark/>
          </w:tcPr>
          <w:p w14:paraId="4353D5E7" w14:textId="77777777" w:rsidR="008E382A" w:rsidRPr="002042D0" w:rsidRDefault="008E382A" w:rsidP="001F63F9">
            <w:pPr>
              <w:spacing w:after="120"/>
              <w:rPr>
                <w:sz w:val="16"/>
                <w:szCs w:val="16"/>
              </w:rPr>
            </w:pPr>
            <w:bookmarkStart w:id="5" w:name="_Hlk191386277"/>
            <w:r w:rsidRPr="002042D0">
              <w:rPr>
                <w:sz w:val="16"/>
                <w:szCs w:val="16"/>
              </w:rPr>
              <w:t>Acquisizione risorse umane</w:t>
            </w:r>
            <w:bookmarkEnd w:id="5"/>
          </w:p>
        </w:tc>
        <w:tc>
          <w:tcPr>
            <w:tcW w:w="1559" w:type="dxa"/>
            <w:tcMar>
              <w:top w:w="0" w:type="dxa"/>
              <w:left w:w="108" w:type="dxa"/>
              <w:bottom w:w="0" w:type="dxa"/>
              <w:right w:w="108" w:type="dxa"/>
            </w:tcMar>
            <w:hideMark/>
          </w:tcPr>
          <w:p w14:paraId="0241D577" w14:textId="77777777" w:rsidR="008E382A" w:rsidRPr="002042D0" w:rsidRDefault="008E382A" w:rsidP="001F63F9">
            <w:pPr>
              <w:spacing w:after="120"/>
              <w:rPr>
                <w:sz w:val="16"/>
                <w:szCs w:val="16"/>
              </w:rPr>
            </w:pPr>
            <w:r w:rsidRPr="002042D0">
              <w:rPr>
                <w:sz w:val="16"/>
                <w:szCs w:val="16"/>
              </w:rPr>
              <w:t>personale a sostegno svolgimento delle attività previste</w:t>
            </w:r>
          </w:p>
        </w:tc>
        <w:tc>
          <w:tcPr>
            <w:tcW w:w="3686" w:type="dxa"/>
            <w:tcMar>
              <w:top w:w="0" w:type="dxa"/>
              <w:left w:w="108" w:type="dxa"/>
              <w:bottom w:w="0" w:type="dxa"/>
              <w:right w:w="108" w:type="dxa"/>
            </w:tcMar>
            <w:hideMark/>
          </w:tcPr>
          <w:p w14:paraId="32A6E1D7" w14:textId="77777777" w:rsidR="008E382A" w:rsidRPr="002042D0" w:rsidRDefault="008E382A" w:rsidP="001F63F9">
            <w:pPr>
              <w:spacing w:after="120"/>
              <w:ind w:firstLine="57"/>
              <w:rPr>
                <w:sz w:val="16"/>
                <w:szCs w:val="16"/>
              </w:rPr>
            </w:pPr>
            <w:proofErr w:type="gramStart"/>
            <w:r w:rsidRPr="002042D0">
              <w:rPr>
                <w:sz w:val="16"/>
                <w:szCs w:val="16"/>
              </w:rPr>
              <w:t>4</w:t>
            </w:r>
            <w:proofErr w:type="gramEnd"/>
            <w:r w:rsidRPr="002042D0">
              <w:rPr>
                <w:sz w:val="16"/>
                <w:szCs w:val="16"/>
              </w:rPr>
              <w:t xml:space="preserve"> risorse all’anno</w:t>
            </w:r>
          </w:p>
        </w:tc>
        <w:tc>
          <w:tcPr>
            <w:tcW w:w="1280" w:type="dxa"/>
            <w:tcMar>
              <w:top w:w="0" w:type="dxa"/>
              <w:left w:w="108" w:type="dxa"/>
              <w:bottom w:w="0" w:type="dxa"/>
              <w:right w:w="108" w:type="dxa"/>
            </w:tcMar>
            <w:hideMark/>
          </w:tcPr>
          <w:p w14:paraId="4732C402" w14:textId="77777777" w:rsidR="008E382A" w:rsidRPr="002042D0" w:rsidRDefault="008E382A" w:rsidP="001F63F9">
            <w:pPr>
              <w:spacing w:after="120"/>
              <w:jc w:val="center"/>
              <w:rPr>
                <w:sz w:val="16"/>
                <w:szCs w:val="16"/>
              </w:rPr>
            </w:pPr>
            <w:r w:rsidRPr="002042D0">
              <w:rPr>
                <w:sz w:val="16"/>
                <w:szCs w:val="16"/>
                <w:bdr w:val="none" w:sz="0" w:space="0" w:color="auto" w:frame="1"/>
              </w:rPr>
              <w:t> </w:t>
            </w:r>
          </w:p>
        </w:tc>
        <w:tc>
          <w:tcPr>
            <w:tcW w:w="993" w:type="dxa"/>
            <w:tcMar>
              <w:top w:w="0" w:type="dxa"/>
              <w:left w:w="108" w:type="dxa"/>
              <w:bottom w:w="0" w:type="dxa"/>
              <w:right w:w="108" w:type="dxa"/>
            </w:tcMar>
            <w:vAlign w:val="center"/>
            <w:hideMark/>
          </w:tcPr>
          <w:p w14:paraId="01965579" w14:textId="5AED8BDD" w:rsidR="008E382A" w:rsidRPr="002042D0" w:rsidRDefault="008E382A" w:rsidP="001F63F9">
            <w:pPr>
              <w:spacing w:after="120"/>
              <w:rPr>
                <w:sz w:val="16"/>
                <w:szCs w:val="16"/>
              </w:rPr>
            </w:pPr>
            <w:r w:rsidRPr="002042D0">
              <w:rPr>
                <w:sz w:val="16"/>
                <w:szCs w:val="16"/>
              </w:rPr>
              <w:t>2</w:t>
            </w:r>
            <w:r w:rsidR="009C5484" w:rsidRPr="002042D0">
              <w:rPr>
                <w:sz w:val="16"/>
                <w:szCs w:val="16"/>
              </w:rPr>
              <w:t>22</w:t>
            </w:r>
            <w:r w:rsidRPr="002042D0">
              <w:rPr>
                <w:sz w:val="16"/>
                <w:szCs w:val="16"/>
              </w:rPr>
              <w:t>.000€</w:t>
            </w:r>
          </w:p>
        </w:tc>
        <w:tc>
          <w:tcPr>
            <w:tcW w:w="992" w:type="dxa"/>
            <w:tcMar>
              <w:top w:w="0" w:type="dxa"/>
              <w:left w:w="108" w:type="dxa"/>
              <w:bottom w:w="0" w:type="dxa"/>
              <w:right w:w="108" w:type="dxa"/>
            </w:tcMar>
            <w:vAlign w:val="center"/>
            <w:hideMark/>
          </w:tcPr>
          <w:p w14:paraId="7F59C723" w14:textId="582C6D32" w:rsidR="008E382A" w:rsidRPr="002042D0" w:rsidRDefault="008E382A" w:rsidP="001F63F9">
            <w:pPr>
              <w:spacing w:after="120"/>
              <w:rPr>
                <w:sz w:val="16"/>
                <w:szCs w:val="16"/>
              </w:rPr>
            </w:pPr>
            <w:r w:rsidRPr="002042D0">
              <w:rPr>
                <w:sz w:val="16"/>
                <w:szCs w:val="16"/>
              </w:rPr>
              <w:t>2</w:t>
            </w:r>
            <w:r w:rsidR="009C5484" w:rsidRPr="002042D0">
              <w:rPr>
                <w:sz w:val="16"/>
                <w:szCs w:val="16"/>
              </w:rPr>
              <w:t>22</w:t>
            </w:r>
            <w:r w:rsidRPr="002042D0">
              <w:rPr>
                <w:sz w:val="16"/>
                <w:szCs w:val="16"/>
              </w:rPr>
              <w:t>.000€</w:t>
            </w:r>
          </w:p>
        </w:tc>
        <w:tc>
          <w:tcPr>
            <w:tcW w:w="992" w:type="dxa"/>
            <w:tcMar>
              <w:top w:w="0" w:type="dxa"/>
              <w:left w:w="108" w:type="dxa"/>
              <w:bottom w:w="0" w:type="dxa"/>
              <w:right w:w="108" w:type="dxa"/>
            </w:tcMar>
            <w:vAlign w:val="center"/>
            <w:hideMark/>
          </w:tcPr>
          <w:p w14:paraId="32399529" w14:textId="77777777" w:rsidR="008E382A" w:rsidRPr="001B42DC" w:rsidRDefault="008E382A" w:rsidP="001F63F9">
            <w:pPr>
              <w:spacing w:after="120"/>
              <w:rPr>
                <w:sz w:val="16"/>
                <w:szCs w:val="16"/>
              </w:rPr>
            </w:pPr>
            <w:r w:rsidRPr="001B42DC">
              <w:rPr>
                <w:sz w:val="16"/>
                <w:szCs w:val="16"/>
                <w:bdr w:val="none" w:sz="0" w:space="0" w:color="auto" w:frame="1"/>
              </w:rPr>
              <w:t> </w:t>
            </w:r>
          </w:p>
        </w:tc>
      </w:tr>
    </w:tbl>
    <w:p w14:paraId="67CB4F13" w14:textId="77777777" w:rsidR="00247625" w:rsidRPr="001B42DC" w:rsidRDefault="00247625" w:rsidP="001F63F9">
      <w:pPr>
        <w:spacing w:after="120"/>
        <w:jc w:val="both"/>
        <w:rPr>
          <w:rFonts w:ascii="Book Antiqua" w:eastAsia="Arial Unicode MS" w:hAnsi="Book Antiqua"/>
          <w:sz w:val="24"/>
          <w:szCs w:val="24"/>
        </w:rPr>
      </w:pPr>
    </w:p>
    <w:p w14:paraId="18203778" w14:textId="77777777" w:rsidR="00606F1C" w:rsidRPr="001B42DC" w:rsidRDefault="002A4F1E" w:rsidP="001F63F9">
      <w:pPr>
        <w:spacing w:after="120"/>
        <w:jc w:val="both"/>
        <w:rPr>
          <w:rFonts w:ascii="Book Antiqua" w:eastAsia="Arial Unicode MS" w:hAnsi="Book Antiqua"/>
          <w:sz w:val="24"/>
          <w:szCs w:val="24"/>
        </w:rPr>
      </w:pPr>
      <w:r w:rsidRPr="001B42DC">
        <w:rPr>
          <w:rFonts w:ascii="Book Antiqua" w:eastAsia="Arial Unicode MS" w:hAnsi="Book Antiqua"/>
          <w:sz w:val="24"/>
          <w:szCs w:val="24"/>
        </w:rPr>
        <w:t>Alla copertura degli oneri complessivamente stimati, si provvede ai sensi del medesimo comma 4</w:t>
      </w:r>
      <w:r w:rsidR="00606F1C" w:rsidRPr="001B42DC">
        <w:rPr>
          <w:rFonts w:ascii="Book Antiqua" w:eastAsia="Arial Unicode MS" w:hAnsi="Book Antiqua"/>
          <w:sz w:val="24"/>
          <w:szCs w:val="24"/>
        </w:rPr>
        <w:t xml:space="preserve">: </w:t>
      </w:r>
    </w:p>
    <w:p w14:paraId="41799F67" w14:textId="5595AE03" w:rsidR="002A4F1E" w:rsidRPr="001B42DC" w:rsidRDefault="00606F1C" w:rsidP="001F63F9">
      <w:pPr>
        <w:spacing w:after="120"/>
        <w:jc w:val="both"/>
        <w:rPr>
          <w:rFonts w:ascii="Book Antiqua" w:eastAsia="Arial Unicode MS" w:hAnsi="Book Antiqua"/>
          <w:sz w:val="24"/>
          <w:szCs w:val="24"/>
        </w:rPr>
      </w:pPr>
      <w:r w:rsidRPr="001B42DC">
        <w:rPr>
          <w:rFonts w:ascii="Book Antiqua" w:eastAsia="Arial Unicode MS" w:hAnsi="Book Antiqua"/>
          <w:sz w:val="24"/>
          <w:szCs w:val="24"/>
        </w:rPr>
        <w:t>a)</w:t>
      </w:r>
      <w:r w:rsidR="002A4F1E" w:rsidRPr="001B42DC">
        <w:rPr>
          <w:rFonts w:ascii="Book Antiqua" w:eastAsia="Arial Unicode MS" w:hAnsi="Book Antiqua"/>
          <w:sz w:val="24"/>
          <w:szCs w:val="24"/>
        </w:rPr>
        <w:t xml:space="preserve"> quanto </w:t>
      </w:r>
      <w:r w:rsidR="002A4F1E" w:rsidRPr="002042D0">
        <w:rPr>
          <w:rFonts w:ascii="Book Antiqua" w:eastAsia="Arial Unicode MS" w:hAnsi="Book Antiqua"/>
          <w:sz w:val="24"/>
          <w:szCs w:val="24"/>
        </w:rPr>
        <w:t>a 2</w:t>
      </w:r>
      <w:r w:rsidR="00A45CD9" w:rsidRPr="002042D0">
        <w:rPr>
          <w:rFonts w:ascii="Book Antiqua" w:eastAsia="Arial Unicode MS" w:hAnsi="Book Antiqua"/>
          <w:sz w:val="24"/>
          <w:szCs w:val="24"/>
        </w:rPr>
        <w:t>22</w:t>
      </w:r>
      <w:r w:rsidR="002A4F1E" w:rsidRPr="002042D0">
        <w:rPr>
          <w:rFonts w:ascii="Book Antiqua" w:eastAsia="Arial Unicode MS" w:hAnsi="Book Antiqua"/>
          <w:sz w:val="24"/>
          <w:szCs w:val="24"/>
        </w:rPr>
        <w:t>.000</w:t>
      </w:r>
      <w:r w:rsidR="002A4F1E" w:rsidRPr="007B0AB5">
        <w:rPr>
          <w:rFonts w:ascii="Book Antiqua" w:eastAsia="Arial Unicode MS" w:hAnsi="Book Antiqua"/>
          <w:sz w:val="24"/>
          <w:szCs w:val="24"/>
        </w:rPr>
        <w:t xml:space="preserve"> </w:t>
      </w:r>
      <w:r w:rsidR="002A4F1E" w:rsidRPr="001B42DC">
        <w:rPr>
          <w:rFonts w:ascii="Book Antiqua" w:eastAsia="Arial Unicode MS" w:hAnsi="Book Antiqua"/>
          <w:sz w:val="24"/>
          <w:szCs w:val="24"/>
        </w:rPr>
        <w:t>euro per ciascuno degli anni 2026 e 2027, nonché 100.000 euro annui a decorrere dall’anno 2028, mediante corrispondente riduzione delle proiezioni dello stanziamento del fondo speciale di parte corrente iscritto, ai fini del bilancio triennale 2025-2027, nell’ambito del programma «Fondi di riserva e speciali» della missione «Fondi da ripartire» dello stato di previsione del Ministero dell’economia e delle finanze per l’anno 2025, allo scopo parzialmente utilizzando l’accantonamento relativo al Ministero dell’ambiente e della sicurezza energetica;</w:t>
      </w:r>
    </w:p>
    <w:p w14:paraId="71E4FFD1" w14:textId="77777777" w:rsidR="002A4F1E" w:rsidRPr="001B42DC" w:rsidRDefault="002A4F1E" w:rsidP="001F63F9">
      <w:pPr>
        <w:spacing w:after="120"/>
        <w:jc w:val="both"/>
        <w:rPr>
          <w:rFonts w:ascii="Book Antiqua" w:eastAsia="Arial Unicode MS" w:hAnsi="Book Antiqua"/>
          <w:sz w:val="24"/>
          <w:szCs w:val="24"/>
        </w:rPr>
      </w:pPr>
      <w:r w:rsidRPr="001B42DC">
        <w:rPr>
          <w:rFonts w:ascii="Book Antiqua" w:eastAsia="Arial Unicode MS" w:hAnsi="Book Antiqua"/>
          <w:sz w:val="24"/>
          <w:szCs w:val="24"/>
        </w:rPr>
        <w:t xml:space="preserve">b) quanto a 300.000 euro per ciascuno degli anni 2026 e 2027, mediante corrispondente riduzione delle proiezioni dello stanziamento del fondo speciale in conto capitale iscritto, ai </w:t>
      </w:r>
      <w:r w:rsidRPr="001B42DC">
        <w:rPr>
          <w:rFonts w:ascii="Book Antiqua" w:eastAsia="Arial Unicode MS" w:hAnsi="Book Antiqua"/>
          <w:sz w:val="24"/>
          <w:szCs w:val="24"/>
        </w:rPr>
        <w:lastRenderedPageBreak/>
        <w:t>fini del bilancio triennale 2025-2027, nell’ambito del programma «Fondi di riserva e speciali» della missione «Fondi da ripartire» dello stato di previsione del Ministero dell’economia e delle finanze per l’anno 2025, allo scopo parzialmente utilizzando l’accantonamento relativo al Ministero dell’ambiente e della sicurezza energetica.</w:t>
      </w:r>
    </w:p>
    <w:p w14:paraId="1AE7CC6C" w14:textId="15894D79" w:rsidR="000D25C6" w:rsidRPr="001B42DC" w:rsidRDefault="000D25C6" w:rsidP="001F63F9">
      <w:pPr>
        <w:spacing w:after="120"/>
        <w:jc w:val="both"/>
        <w:rPr>
          <w:rFonts w:ascii="Book Antiqua" w:eastAsia="Arial Unicode MS" w:hAnsi="Book Antiqua"/>
          <w:sz w:val="24"/>
          <w:szCs w:val="24"/>
        </w:rPr>
      </w:pPr>
      <w:r w:rsidRPr="001B42DC">
        <w:rPr>
          <w:rFonts w:ascii="Book Antiqua" w:eastAsia="Arial Unicode MS" w:hAnsi="Book Antiqua"/>
          <w:sz w:val="24"/>
          <w:szCs w:val="24"/>
        </w:rPr>
        <w:t>L’attuazione del criterio di cui alla lettera b) non determin</w:t>
      </w:r>
      <w:r w:rsidR="001F7BF8" w:rsidRPr="001B42DC">
        <w:rPr>
          <w:rFonts w:ascii="Book Antiqua" w:eastAsia="Arial Unicode MS" w:hAnsi="Book Antiqua"/>
          <w:sz w:val="24"/>
          <w:szCs w:val="24"/>
        </w:rPr>
        <w:t>a</w:t>
      </w:r>
      <w:r w:rsidRPr="001B42DC">
        <w:rPr>
          <w:rFonts w:ascii="Book Antiqua" w:eastAsia="Arial Unicode MS" w:hAnsi="Book Antiqua"/>
          <w:sz w:val="24"/>
          <w:szCs w:val="24"/>
        </w:rPr>
        <w:t xml:space="preserve"> alcun aggravio per la finanza pubblica, poiché il criterio si limita ad attribuire delega al Governo per razionalizzare la raccolta di dati presso i gestori, coordinando raccolte di dati aventi i medesimi soggetti ovvero disaccoppiando (per evitare aggravi dei format da usare) raccolte di dati aventi differenti soggetti, riducendo gli oneri informativi nei loro confronti o semplificando le attività di raccolta. Dall’attuazione del criterio in questione deriverà pertanto una maggiore efficienza nello svolgimento delle funzioni a carico delle stesse autorità competenti per la raccolta dei dati. Per quanto riguarda la promozione dell’integrazione e della complementarità dei sistemi informativi, si tratta di attività non obbligatoria, come tale suscettibile di essere svolta compatibilmente con le risorse umane, strumentali e finanziarie disponibili a legislazione vigente. </w:t>
      </w:r>
    </w:p>
    <w:p w14:paraId="499A1DF4" w14:textId="1CD884CA" w:rsidR="000D25C6" w:rsidRPr="001B42DC" w:rsidRDefault="000D25C6" w:rsidP="001F63F9">
      <w:pPr>
        <w:spacing w:after="120"/>
        <w:jc w:val="both"/>
        <w:rPr>
          <w:rFonts w:ascii="Book Antiqua" w:eastAsia="Arial Unicode MS" w:hAnsi="Book Antiqua"/>
          <w:sz w:val="24"/>
          <w:szCs w:val="24"/>
        </w:rPr>
      </w:pPr>
      <w:r w:rsidRPr="001B42DC">
        <w:rPr>
          <w:rFonts w:ascii="Book Antiqua" w:eastAsia="Arial Unicode MS" w:hAnsi="Book Antiqua"/>
          <w:sz w:val="24"/>
          <w:szCs w:val="24"/>
        </w:rPr>
        <w:t xml:space="preserve">Nello specifico, il criterio direttivo si sostanzierà nella revisione dei modelli di comunicazione, in gran parte preesistenti, per spingere verso una loro integrazione e coordinamento, in linea con gli obiettivi di semplificazione e riduzione degli oneri informativi che sono assunti a livello generale; si tratta, pertanto, di una azione cui il </w:t>
      </w:r>
      <w:r w:rsidR="007853E3" w:rsidRPr="001B42DC">
        <w:rPr>
          <w:rFonts w:ascii="Book Antiqua" w:eastAsia="Arial Unicode MS" w:hAnsi="Book Antiqua"/>
          <w:sz w:val="24"/>
          <w:szCs w:val="24"/>
        </w:rPr>
        <w:t>Ministero dell’ambiente e della sicurezza energetica</w:t>
      </w:r>
      <w:r w:rsidRPr="001B42DC">
        <w:rPr>
          <w:rFonts w:ascii="Book Antiqua" w:eastAsia="Arial Unicode MS" w:hAnsi="Book Antiqua"/>
          <w:sz w:val="24"/>
          <w:szCs w:val="24"/>
        </w:rPr>
        <w:t xml:space="preserve"> potrà dare corso con le risorse disponibili. </w:t>
      </w:r>
    </w:p>
    <w:p w14:paraId="387C07DC" w14:textId="2B9675A2" w:rsidR="000D25C6" w:rsidRPr="001B42DC" w:rsidRDefault="000D25C6" w:rsidP="001F63F9">
      <w:pPr>
        <w:spacing w:after="120"/>
        <w:jc w:val="both"/>
        <w:rPr>
          <w:rFonts w:ascii="Book Antiqua" w:eastAsia="Arial Unicode MS" w:hAnsi="Book Antiqua"/>
          <w:sz w:val="24"/>
          <w:szCs w:val="24"/>
        </w:rPr>
      </w:pPr>
      <w:r w:rsidRPr="001B42DC">
        <w:rPr>
          <w:rFonts w:ascii="Book Antiqua" w:eastAsia="Arial Unicode MS" w:hAnsi="Book Antiqua"/>
          <w:sz w:val="24"/>
          <w:szCs w:val="24"/>
        </w:rPr>
        <w:t>L’attuazione del criterio di cui alla lettera c) non determin</w:t>
      </w:r>
      <w:r w:rsidR="001F7BF8" w:rsidRPr="001B42DC">
        <w:rPr>
          <w:rFonts w:ascii="Book Antiqua" w:eastAsia="Arial Unicode MS" w:hAnsi="Book Antiqua"/>
          <w:sz w:val="24"/>
          <w:szCs w:val="24"/>
        </w:rPr>
        <w:t xml:space="preserve">a </w:t>
      </w:r>
      <w:r w:rsidRPr="001B42DC">
        <w:rPr>
          <w:rFonts w:ascii="Book Antiqua" w:eastAsia="Arial Unicode MS" w:hAnsi="Book Antiqua"/>
          <w:sz w:val="24"/>
          <w:szCs w:val="24"/>
        </w:rPr>
        <w:t xml:space="preserve">alcun aggravio per la finanza pubblica, poiché essa stabilisce che l’Italia si riserva di esercitare la facoltà prevista all’articolo 6, paragrafo 9 del regolamento attraverso le amministrazioni regionali, che (ove lo ritengano possibile, senza pregiudizio all’adempimento degli obblighi del regolamento) potranno sollevare i gestori da oneri informativi assumendosene la responsabilità. L’effettiva percorribilità di tale percorso sarà valutata da ciascuna </w:t>
      </w:r>
      <w:r w:rsidR="00694C6A" w:rsidRPr="001B42DC">
        <w:rPr>
          <w:rFonts w:ascii="Book Antiqua" w:eastAsia="Arial Unicode MS" w:hAnsi="Book Antiqua"/>
          <w:sz w:val="24"/>
          <w:szCs w:val="24"/>
        </w:rPr>
        <w:t>r</w:t>
      </w:r>
      <w:r w:rsidRPr="001B42DC">
        <w:rPr>
          <w:rFonts w:ascii="Book Antiqua" w:eastAsia="Arial Unicode MS" w:hAnsi="Book Antiqua"/>
          <w:sz w:val="24"/>
          <w:szCs w:val="24"/>
        </w:rPr>
        <w:t>egione alla luce delle norme regionali che disciplinano i processi autorizzativi di tali installazioni, con le risorse umane, strumentali e finanziarie previste a legislazione vigente, senza determinare nuovi o maggiori oneri per la finanza pubblica.</w:t>
      </w:r>
    </w:p>
    <w:p w14:paraId="0946642F" w14:textId="1176E588" w:rsidR="000D25C6" w:rsidRPr="001B42DC" w:rsidRDefault="000D25C6" w:rsidP="001F63F9">
      <w:pPr>
        <w:spacing w:after="120"/>
        <w:jc w:val="both"/>
        <w:rPr>
          <w:rFonts w:ascii="Book Antiqua" w:eastAsia="Arial Unicode MS" w:hAnsi="Book Antiqua"/>
          <w:sz w:val="24"/>
          <w:szCs w:val="24"/>
        </w:rPr>
      </w:pPr>
      <w:r w:rsidRPr="001B42DC">
        <w:rPr>
          <w:rFonts w:ascii="Book Antiqua" w:eastAsia="Arial Unicode MS" w:hAnsi="Book Antiqua"/>
          <w:sz w:val="24"/>
          <w:szCs w:val="24"/>
        </w:rPr>
        <w:t>L’attuazione del criterio di cui alla lettera d) non determin</w:t>
      </w:r>
      <w:r w:rsidR="001F7BF8" w:rsidRPr="001B42DC">
        <w:rPr>
          <w:rFonts w:ascii="Book Antiqua" w:eastAsia="Arial Unicode MS" w:hAnsi="Book Antiqua"/>
          <w:sz w:val="24"/>
          <w:szCs w:val="24"/>
        </w:rPr>
        <w:t>a</w:t>
      </w:r>
      <w:r w:rsidRPr="001B42DC">
        <w:rPr>
          <w:rFonts w:ascii="Book Antiqua" w:eastAsia="Arial Unicode MS" w:hAnsi="Book Antiqua"/>
          <w:sz w:val="24"/>
          <w:szCs w:val="24"/>
        </w:rPr>
        <w:t xml:space="preserve"> alcun aggravio per la finanza pubblica, poiché essa non introduce alcun ulteriore obbligo nei confronti dei gestori o delle autorità competenti, ma piuttosto permette loro di disporre di criteri chiari per poter svolgere efficacemente le attività richieste dall’articolo 9 del regolamento. Nello specifico si prevede la definizione di criteri uniformi per la verifica da parte delle autorità competenti dei dati raccolti presso i gestori, al fine di garantirne qualità e omogeneità. L’opportunità di tale criterio deriva dall’esperienza maturata nel corso dell’attuazione del precedente regolamento e-PRTR, e risulta necessaria per assicurare il rispetto dell’articolo 9 del nuovo regolamento. La predisposizione di tali criteri uniformi, a carattere amministrativo, sarà effettuata dal </w:t>
      </w:r>
      <w:r w:rsidR="00694C6A" w:rsidRPr="001B42DC">
        <w:rPr>
          <w:rFonts w:ascii="Book Antiqua" w:eastAsia="Arial Unicode MS" w:hAnsi="Book Antiqua"/>
          <w:sz w:val="24"/>
          <w:szCs w:val="24"/>
        </w:rPr>
        <w:t>Ministero dell’ambiente e della sicurezza energetica</w:t>
      </w:r>
      <w:r w:rsidRPr="001B42DC">
        <w:rPr>
          <w:rFonts w:ascii="Book Antiqua" w:eastAsia="Arial Unicode MS" w:hAnsi="Book Antiqua"/>
          <w:sz w:val="24"/>
          <w:szCs w:val="24"/>
        </w:rPr>
        <w:t>, rientrando tra le proprie attribuzioni istituzionali, con le risorse umane, strumentali e finanziarie previste a legislazione vigente, senza nuovi o maggiori oneri per la finanza pubblica.</w:t>
      </w:r>
    </w:p>
    <w:p w14:paraId="6C7E09B5" w14:textId="3614921B" w:rsidR="000D25C6" w:rsidRPr="001B42DC" w:rsidRDefault="000D25C6" w:rsidP="001F63F9">
      <w:pPr>
        <w:spacing w:after="120"/>
        <w:jc w:val="both"/>
        <w:rPr>
          <w:rFonts w:ascii="Book Antiqua" w:eastAsia="Arial Unicode MS" w:hAnsi="Book Antiqua"/>
          <w:sz w:val="24"/>
          <w:szCs w:val="24"/>
        </w:rPr>
      </w:pPr>
      <w:r w:rsidRPr="001B42DC">
        <w:rPr>
          <w:rFonts w:ascii="Book Antiqua" w:eastAsia="Arial Unicode MS" w:hAnsi="Book Antiqua"/>
          <w:sz w:val="24"/>
          <w:szCs w:val="24"/>
        </w:rPr>
        <w:t>L’attuazione del criterio di cui alla lettera e) non determin</w:t>
      </w:r>
      <w:r w:rsidR="001F7BF8" w:rsidRPr="001B42DC">
        <w:rPr>
          <w:rFonts w:ascii="Book Antiqua" w:eastAsia="Arial Unicode MS" w:hAnsi="Book Antiqua"/>
          <w:sz w:val="24"/>
          <w:szCs w:val="24"/>
        </w:rPr>
        <w:t>a</w:t>
      </w:r>
      <w:r w:rsidRPr="001B42DC">
        <w:rPr>
          <w:rFonts w:ascii="Book Antiqua" w:eastAsia="Arial Unicode MS" w:hAnsi="Book Antiqua"/>
          <w:sz w:val="24"/>
          <w:szCs w:val="24"/>
        </w:rPr>
        <w:t xml:space="preserve"> alcun aggravio per la finanza pubblica, in quanto si limita a prevedere la possibilità di introdurre a carico dei gestori specifici obblighi informativi, ove necessario qualora i sistemi informativi delle amministrazioni pubbliche interessate non garantiscano un livello adeguato di qualità dei </w:t>
      </w:r>
      <w:r w:rsidRPr="001B42DC">
        <w:rPr>
          <w:rFonts w:ascii="Book Antiqua" w:eastAsia="Arial Unicode MS" w:hAnsi="Book Antiqua"/>
          <w:sz w:val="24"/>
          <w:szCs w:val="24"/>
        </w:rPr>
        <w:lastRenderedPageBreak/>
        <w:t>dati e di consultabilità dei dati medesimi tramite l’interoperabilità delle banche dati. Tale previsione è volta ad assicurare l’adempimento da parte dell’Italia degli obblighi informativi verso la Commissione europea ai sensi dell’articolo 7 del regolamento (UE). Si precisa che l’interoperabilità dei sistemi della p.a. non rientra tra gli obiettivi del regolamento UE in argomento e quindi non è oggetto di delega. Pertanto, tale criterio è volto ad assicurare il flusso informativo richiesto dal regolamento in argomento senza effetti vincolanti per il bilancio pubblico che deriverebbero dalla realizzazione della interoperabilità delle banche dati esistenti.</w:t>
      </w:r>
    </w:p>
    <w:p w14:paraId="3A474C28" w14:textId="2F302203" w:rsidR="000D25C6" w:rsidRPr="002042D0" w:rsidRDefault="000D25C6" w:rsidP="001F63F9">
      <w:pPr>
        <w:spacing w:after="120"/>
        <w:jc w:val="both"/>
        <w:rPr>
          <w:rFonts w:ascii="Book Antiqua" w:eastAsia="Arial Unicode MS" w:hAnsi="Book Antiqua"/>
          <w:sz w:val="24"/>
          <w:szCs w:val="24"/>
        </w:rPr>
      </w:pPr>
      <w:r w:rsidRPr="001B42DC">
        <w:rPr>
          <w:rFonts w:ascii="Book Antiqua" w:eastAsia="Arial Unicode MS" w:hAnsi="Book Antiqua"/>
          <w:sz w:val="24"/>
          <w:szCs w:val="24"/>
        </w:rPr>
        <w:t>L’attuazione del criterio di cui alla lettera g) non determin</w:t>
      </w:r>
      <w:r w:rsidR="001F7BF8" w:rsidRPr="001B42DC">
        <w:rPr>
          <w:rFonts w:ascii="Book Antiqua" w:eastAsia="Arial Unicode MS" w:hAnsi="Book Antiqua"/>
          <w:sz w:val="24"/>
          <w:szCs w:val="24"/>
        </w:rPr>
        <w:t>a</w:t>
      </w:r>
      <w:r w:rsidRPr="001B42DC">
        <w:rPr>
          <w:rFonts w:ascii="Book Antiqua" w:eastAsia="Arial Unicode MS" w:hAnsi="Book Antiqua"/>
          <w:sz w:val="24"/>
          <w:szCs w:val="24"/>
        </w:rPr>
        <w:t xml:space="preserve"> alcun aggravio per la finanza pubblica, poiché, trattandosi di un nuovo regolamento, tale disposizione non ha alcun effetto sulla destinazione dei proventi del sistema sanzionatorio preesistente. Le sanzioni che saranno introdotte, infatti, costituiranno un sistema nuovo, non essendo già previsto dalla legislazione vigente un apparato sanzionatorio per i casi di violazione dei nuovi obblighi stabiliti dal regolamento. Tale criterio non è suscettibile di determinare alcun aggravio per la finanza pubblica, in quanto le modifiche apportate non determineranno riduzioni del gettito allo stato previsto. </w:t>
      </w:r>
      <w:r w:rsidR="00113602" w:rsidRPr="002042D0">
        <w:rPr>
          <w:rFonts w:ascii="Book Antiqua" w:eastAsia="Arial Unicode MS" w:hAnsi="Book Antiqua"/>
          <w:sz w:val="24"/>
          <w:szCs w:val="24"/>
        </w:rPr>
        <w:t>Tali risorse aggiuntive e non preventivabili potranno garantire di intensificare le attività di validazione e controllo oltre ai livelli minimi, garantibili a risorse invariate dai soggetti che ad esse saranno deputate dal decreto delegato (prevedibilmente il sistema SNPA), ove tali attività mettano in luce situazioni di criticità, costituendo in tal modo un sistema correttivo automatico dell’allocazione delle risorse in caso di manifesta criticità.</w:t>
      </w:r>
    </w:p>
    <w:p w14:paraId="5C41677B" w14:textId="7EFD3989" w:rsidR="000D25C6" w:rsidRPr="002042D0" w:rsidRDefault="000D25C6" w:rsidP="001F63F9">
      <w:pPr>
        <w:spacing w:after="120"/>
        <w:jc w:val="both"/>
        <w:rPr>
          <w:rFonts w:ascii="Book Antiqua" w:eastAsia="Arial Unicode MS" w:hAnsi="Book Antiqua"/>
          <w:sz w:val="24"/>
          <w:szCs w:val="24"/>
        </w:rPr>
      </w:pPr>
      <w:r w:rsidRPr="007B0AB5">
        <w:rPr>
          <w:rFonts w:ascii="Book Antiqua" w:eastAsia="Arial Unicode MS" w:hAnsi="Book Antiqua"/>
          <w:sz w:val="24"/>
          <w:szCs w:val="24"/>
        </w:rPr>
        <w:t>L’attuazione dei criteri di cui alle lettere f) e h), riguardanti rispettivamente la definizione del nuovo quadro sanzionatorio e il necessario coordinamento normativo, non è suscettibile di determinare alcun aggravio per la finanza pubblica</w:t>
      </w:r>
      <w:r w:rsidR="00673DD7" w:rsidRPr="007B0AB5">
        <w:rPr>
          <w:rFonts w:ascii="Book Antiqua" w:eastAsia="Arial Unicode MS" w:hAnsi="Book Antiqua"/>
          <w:sz w:val="24"/>
          <w:szCs w:val="24"/>
        </w:rPr>
        <w:t>,</w:t>
      </w:r>
      <w:r w:rsidRPr="007B0AB5">
        <w:rPr>
          <w:rFonts w:ascii="Book Antiqua" w:eastAsia="Arial Unicode MS" w:hAnsi="Book Antiqua"/>
          <w:sz w:val="24"/>
          <w:szCs w:val="24"/>
        </w:rPr>
        <w:t xml:space="preserve"> in quanto le modifiche apportate non determineranno riduzioni del gettito allo stato previsto.</w:t>
      </w:r>
      <w:r w:rsidR="00D42986" w:rsidRPr="007B0AB5">
        <w:rPr>
          <w:rFonts w:ascii="Book Antiqua" w:eastAsia="Arial Unicode MS" w:hAnsi="Book Antiqua"/>
          <w:sz w:val="24"/>
          <w:szCs w:val="24"/>
        </w:rPr>
        <w:t xml:space="preserve"> </w:t>
      </w:r>
      <w:r w:rsidR="00D42986" w:rsidRPr="002042D0">
        <w:rPr>
          <w:rFonts w:ascii="Book Antiqua" w:eastAsia="Arial Unicode MS" w:hAnsi="Book Antiqua"/>
          <w:sz w:val="24"/>
          <w:szCs w:val="24"/>
        </w:rPr>
        <w:t>Con specifico riferimento all’introduzione di strumenti deflattivi del contenzioso, prevista dalla lettera f), e all’abrogazione di disposizioni a legislazione vigente, prevista dalla lettera h), si evidenzia che in questa sede non appare possibile individuare puntualmente gli strumenti da introdurre, né le disposizioni da abrogare, che si definiranno con gli approfondimenti da svolgersi nel corso della stesura del decreto legislativo. In tale sede, ove si determinassero nuovi o maggiori oneri, si provvederà alla necessaria copertura.</w:t>
      </w:r>
    </w:p>
    <w:p w14:paraId="542BC86D" w14:textId="77777777" w:rsidR="000D25C6" w:rsidRPr="001B42DC" w:rsidRDefault="000D25C6" w:rsidP="001F63F9">
      <w:pPr>
        <w:spacing w:after="120"/>
        <w:jc w:val="both"/>
        <w:rPr>
          <w:rFonts w:ascii="Book Antiqua" w:eastAsia="Arial Unicode MS" w:hAnsi="Book Antiqua"/>
          <w:sz w:val="24"/>
          <w:szCs w:val="24"/>
        </w:rPr>
      </w:pPr>
      <w:r w:rsidRPr="001B42DC">
        <w:rPr>
          <w:rFonts w:ascii="Book Antiqua" w:eastAsia="Arial Unicode MS" w:hAnsi="Book Antiqua"/>
          <w:sz w:val="24"/>
          <w:szCs w:val="24"/>
        </w:rPr>
        <w:t>Il comma 3, a carattere procedimentale, non determina nuovi o maggiori oneri per la finanza pubblica.</w:t>
      </w:r>
    </w:p>
    <w:p w14:paraId="04792531" w14:textId="77777777" w:rsidR="000D25C6" w:rsidRPr="001B42DC" w:rsidRDefault="000D25C6" w:rsidP="001F63F9">
      <w:pPr>
        <w:spacing w:after="120"/>
        <w:jc w:val="both"/>
        <w:rPr>
          <w:rFonts w:ascii="Book Antiqua" w:eastAsia="Arial Unicode MS" w:hAnsi="Book Antiqua"/>
          <w:sz w:val="24"/>
          <w:szCs w:val="24"/>
        </w:rPr>
      </w:pPr>
      <w:r w:rsidRPr="001B42DC">
        <w:rPr>
          <w:rFonts w:ascii="Book Antiqua" w:eastAsia="Arial Unicode MS" w:hAnsi="Book Antiqua"/>
          <w:sz w:val="24"/>
          <w:szCs w:val="24"/>
        </w:rPr>
        <w:t>Il comma 5 reca la clausola di neutralità e stabilisce che, ad eccezione di quanto specificato al comma 4, dall’attuazione della delega non devono derivare nuovi o maggiori oneri a carico della finanza pubblica. Difatti, tranne quanto indicato al comma 2, lettera a), è possibile attuare il regolamento attraverso un mero riordino della disciplina nazionale attualmente vigente.</w:t>
      </w:r>
    </w:p>
    <w:p w14:paraId="1DBD794B" w14:textId="77777777" w:rsidR="00564068" w:rsidRPr="001B42DC" w:rsidRDefault="00564068" w:rsidP="001F63F9">
      <w:pPr>
        <w:spacing w:after="120"/>
        <w:jc w:val="both"/>
        <w:rPr>
          <w:rFonts w:ascii="Book Antiqua" w:eastAsia="Arial Unicode MS" w:hAnsi="Book Antiqua"/>
          <w:sz w:val="24"/>
          <w:szCs w:val="24"/>
        </w:rPr>
      </w:pPr>
    </w:p>
    <w:p w14:paraId="5FB3042F" w14:textId="3AAE2C92" w:rsidR="000D25C6" w:rsidRPr="001B42DC" w:rsidRDefault="000D25C6" w:rsidP="001F63F9">
      <w:pPr>
        <w:spacing w:after="120"/>
        <w:jc w:val="both"/>
        <w:rPr>
          <w:rFonts w:ascii="Book Antiqua" w:eastAsia="Arial Unicode MS" w:hAnsi="Book Antiqua"/>
          <w:sz w:val="24"/>
          <w:szCs w:val="24"/>
        </w:rPr>
      </w:pPr>
      <w:r w:rsidRPr="001B42DC">
        <w:rPr>
          <w:rFonts w:ascii="Book Antiqua" w:eastAsia="Arial Unicode MS" w:hAnsi="Book Antiqua"/>
          <w:b/>
          <w:bCs/>
          <w:i/>
          <w:iCs/>
          <w:sz w:val="24"/>
          <w:szCs w:val="24"/>
        </w:rPr>
        <w:t xml:space="preserve">ART. </w:t>
      </w:r>
      <w:r w:rsidR="0014796A">
        <w:rPr>
          <w:rFonts w:ascii="Book Antiqua" w:eastAsia="Arial Unicode MS" w:hAnsi="Book Antiqua"/>
          <w:b/>
          <w:bCs/>
          <w:i/>
          <w:iCs/>
          <w:sz w:val="24"/>
          <w:szCs w:val="24"/>
        </w:rPr>
        <w:t>9</w:t>
      </w:r>
      <w:r w:rsidRPr="001B42DC">
        <w:rPr>
          <w:rFonts w:ascii="Book Antiqua" w:eastAsia="Arial Unicode MS" w:hAnsi="Book Antiqua"/>
          <w:b/>
          <w:bCs/>
          <w:i/>
          <w:iCs/>
          <w:sz w:val="24"/>
          <w:szCs w:val="24"/>
        </w:rPr>
        <w:t xml:space="preserve"> (Delega al Governo per l’adeguamento della normativa nazionale alle disposizioni del regolamento (UE) 2024/1157 del Parlamento europeo e del Consiglio, dell’11 aprile 2024, relativo alle spedizioni di rifiuti, che modifica i regolamenti (UE) n. 1257/2013 e (UE) </w:t>
      </w:r>
      <w:r w:rsidRPr="001B42DC">
        <w:rPr>
          <w:rFonts w:ascii="Book Antiqua" w:eastAsia="Arial Unicode MS" w:hAnsi="Book Antiqua"/>
          <w:b/>
          <w:bCs/>
          <w:sz w:val="24"/>
          <w:szCs w:val="24"/>
        </w:rPr>
        <w:t>2020/1056 e abroga il regolamento (CE) n. 1013/2006)</w:t>
      </w:r>
    </w:p>
    <w:p w14:paraId="71B45CA8" w14:textId="672E50FD" w:rsidR="000D25C6" w:rsidRPr="001B42DC" w:rsidRDefault="00BB4C1C" w:rsidP="001F63F9">
      <w:pPr>
        <w:spacing w:after="120"/>
        <w:jc w:val="both"/>
        <w:rPr>
          <w:rFonts w:ascii="Book Antiqua" w:eastAsia="Arial Unicode MS" w:hAnsi="Book Antiqua"/>
          <w:sz w:val="24"/>
          <w:szCs w:val="24"/>
        </w:rPr>
      </w:pPr>
      <w:r w:rsidRPr="001B42DC">
        <w:rPr>
          <w:rFonts w:ascii="Book Antiqua" w:eastAsia="Arial Unicode MS" w:hAnsi="Book Antiqua"/>
          <w:sz w:val="24"/>
          <w:szCs w:val="24"/>
        </w:rPr>
        <w:t>L’articolo reca il conferimento di una delega legislativa al Governo, da esercitarsi entro il termine di dodici mes</w:t>
      </w:r>
      <w:r w:rsidR="001F2CD9" w:rsidRPr="001B42DC">
        <w:rPr>
          <w:rFonts w:ascii="Book Antiqua" w:eastAsia="Arial Unicode MS" w:hAnsi="Book Antiqua"/>
          <w:sz w:val="24"/>
          <w:szCs w:val="24"/>
        </w:rPr>
        <w:t>i</w:t>
      </w:r>
      <w:r w:rsidRPr="001B42DC">
        <w:rPr>
          <w:rFonts w:ascii="Book Antiqua" w:eastAsia="Arial Unicode MS" w:hAnsi="Book Antiqua"/>
          <w:sz w:val="24"/>
          <w:szCs w:val="24"/>
        </w:rPr>
        <w:t xml:space="preserve"> dalla data di entrata in vigore della presente legge, per </w:t>
      </w:r>
      <w:r w:rsidRPr="001B42DC">
        <w:rPr>
          <w:rFonts w:ascii="Book Antiqua" w:eastAsia="Arial Unicode MS" w:hAnsi="Book Antiqua"/>
          <w:sz w:val="24"/>
          <w:szCs w:val="24"/>
        </w:rPr>
        <w:lastRenderedPageBreak/>
        <w:t>l’adeguamento della normativa nazionale delle disposizioni del regolamento (UE) 2024/1157 del Parlamento europeo e del Consiglio</w:t>
      </w:r>
      <w:r w:rsidR="001F2CD9" w:rsidRPr="001B42DC">
        <w:rPr>
          <w:rFonts w:ascii="Book Antiqua" w:eastAsia="Arial Unicode MS" w:hAnsi="Book Antiqua"/>
          <w:sz w:val="24"/>
          <w:szCs w:val="24"/>
        </w:rPr>
        <w:t>,</w:t>
      </w:r>
      <w:r w:rsidRPr="001B42DC">
        <w:rPr>
          <w:rFonts w:ascii="Book Antiqua" w:eastAsia="Arial Unicode MS" w:hAnsi="Book Antiqua"/>
          <w:sz w:val="24"/>
          <w:szCs w:val="24"/>
        </w:rPr>
        <w:t xml:space="preserve"> dell’11 aprile 2024</w:t>
      </w:r>
      <w:r w:rsidR="001F2CD9" w:rsidRPr="001B42DC">
        <w:rPr>
          <w:rFonts w:ascii="Book Antiqua" w:eastAsia="Arial Unicode MS" w:hAnsi="Book Antiqua"/>
          <w:sz w:val="24"/>
          <w:szCs w:val="24"/>
        </w:rPr>
        <w:t>,</w:t>
      </w:r>
      <w:r w:rsidRPr="001B42DC">
        <w:rPr>
          <w:rFonts w:ascii="Book Antiqua" w:eastAsia="Arial Unicode MS" w:hAnsi="Book Antiqua"/>
          <w:sz w:val="24"/>
          <w:szCs w:val="24"/>
        </w:rPr>
        <w:t xml:space="preserve"> relativo alle spedizioni di rifiuti, senza che derivino, sotto il profilo finanziario, </w:t>
      </w:r>
      <w:r w:rsidR="000D25C6" w:rsidRPr="001B42DC">
        <w:rPr>
          <w:rFonts w:ascii="Book Antiqua" w:eastAsia="Arial Unicode MS" w:hAnsi="Book Antiqua"/>
          <w:sz w:val="24"/>
          <w:szCs w:val="24"/>
        </w:rPr>
        <w:t>nuovi o maggiori oneri per la finanza pubblica.</w:t>
      </w:r>
    </w:p>
    <w:p w14:paraId="2F539437" w14:textId="0823689A" w:rsidR="000D25C6" w:rsidRPr="001B42DC" w:rsidRDefault="000D25C6" w:rsidP="001F63F9">
      <w:pPr>
        <w:spacing w:after="120"/>
        <w:jc w:val="both"/>
        <w:rPr>
          <w:rFonts w:ascii="Book Antiqua" w:eastAsia="Arial Unicode MS" w:hAnsi="Book Antiqua"/>
          <w:sz w:val="24"/>
          <w:szCs w:val="24"/>
        </w:rPr>
      </w:pPr>
      <w:r w:rsidRPr="001B42DC">
        <w:rPr>
          <w:rFonts w:ascii="Book Antiqua" w:eastAsia="Arial Unicode MS" w:hAnsi="Book Antiqua"/>
          <w:sz w:val="24"/>
          <w:szCs w:val="24"/>
        </w:rPr>
        <w:t>In particolare, il comma 1, lettera a)</w:t>
      </w:r>
      <w:r w:rsidR="00C71E89" w:rsidRPr="001B42DC">
        <w:rPr>
          <w:rFonts w:ascii="Book Antiqua" w:eastAsia="Arial Unicode MS" w:hAnsi="Book Antiqua"/>
          <w:sz w:val="24"/>
          <w:szCs w:val="24"/>
        </w:rPr>
        <w:t>,</w:t>
      </w:r>
      <w:r w:rsidRPr="001B42DC">
        <w:rPr>
          <w:rFonts w:ascii="Book Antiqua" w:eastAsia="Arial Unicode MS" w:hAnsi="Book Antiqua"/>
          <w:sz w:val="24"/>
          <w:szCs w:val="24"/>
        </w:rPr>
        <w:t xml:space="preserve"> </w:t>
      </w:r>
      <w:r w:rsidR="00C270EB" w:rsidRPr="001B42DC">
        <w:rPr>
          <w:rFonts w:ascii="Book Antiqua" w:eastAsia="Arial Unicode MS" w:hAnsi="Book Antiqua"/>
          <w:sz w:val="24"/>
          <w:szCs w:val="24"/>
        </w:rPr>
        <w:t xml:space="preserve">nel </w:t>
      </w:r>
      <w:r w:rsidRPr="001B42DC">
        <w:rPr>
          <w:rFonts w:ascii="Book Antiqua" w:eastAsia="Arial Unicode MS" w:hAnsi="Book Antiqua"/>
          <w:sz w:val="24"/>
          <w:szCs w:val="24"/>
        </w:rPr>
        <w:t>prevede</w:t>
      </w:r>
      <w:r w:rsidR="00C270EB" w:rsidRPr="001B42DC">
        <w:rPr>
          <w:rFonts w:ascii="Book Antiqua" w:eastAsia="Arial Unicode MS" w:hAnsi="Book Antiqua"/>
          <w:sz w:val="24"/>
          <w:szCs w:val="24"/>
        </w:rPr>
        <w:t>re</w:t>
      </w:r>
      <w:r w:rsidRPr="001B42DC">
        <w:rPr>
          <w:rFonts w:ascii="Book Antiqua" w:eastAsia="Arial Unicode MS" w:hAnsi="Book Antiqua"/>
          <w:sz w:val="24"/>
          <w:szCs w:val="24"/>
        </w:rPr>
        <w:t>, conformemente all’articolo 63 del regolamento (UE) 2024/1157, l’introduzione di nuove sanzioni per la violazione degli obblighi derivanti dal regolamento medesimo</w:t>
      </w:r>
      <w:r w:rsidR="00BA4DB3" w:rsidRPr="001B42DC">
        <w:rPr>
          <w:rFonts w:ascii="Book Antiqua" w:eastAsia="Arial Unicode MS" w:hAnsi="Book Antiqua"/>
          <w:sz w:val="24"/>
          <w:szCs w:val="24"/>
        </w:rPr>
        <w:t>,</w:t>
      </w:r>
      <w:r w:rsidR="00FB58AD" w:rsidRPr="001B42DC">
        <w:rPr>
          <w:rFonts w:ascii="Book Antiqua" w:eastAsia="Arial Unicode MS" w:hAnsi="Book Antiqua"/>
          <w:sz w:val="24"/>
          <w:szCs w:val="24"/>
        </w:rPr>
        <w:t xml:space="preserve"> </w:t>
      </w:r>
      <w:r w:rsidRPr="001B42DC">
        <w:rPr>
          <w:rFonts w:ascii="Book Antiqua" w:eastAsia="Arial Unicode MS" w:hAnsi="Book Antiqua"/>
          <w:sz w:val="24"/>
          <w:szCs w:val="24"/>
        </w:rPr>
        <w:t xml:space="preserve">non determina nuovi o maggiori oneri per la finanza pubblica, bensì entrate aggiuntive per il bilancio dello Stato, </w:t>
      </w:r>
      <w:r w:rsidR="00C270EB" w:rsidRPr="001B42DC">
        <w:rPr>
          <w:rFonts w:ascii="Book Antiqua" w:eastAsia="Arial Unicode MS" w:hAnsi="Book Antiqua"/>
          <w:sz w:val="24"/>
          <w:szCs w:val="24"/>
        </w:rPr>
        <w:t xml:space="preserve">che tuttavia sono </w:t>
      </w:r>
      <w:r w:rsidRPr="001B42DC">
        <w:rPr>
          <w:rFonts w:ascii="Book Antiqua" w:eastAsia="Arial Unicode MS" w:hAnsi="Book Antiqua"/>
          <w:sz w:val="24"/>
          <w:szCs w:val="24"/>
        </w:rPr>
        <w:t xml:space="preserve">quantificabili </w:t>
      </w:r>
      <w:r w:rsidR="00C270EB" w:rsidRPr="001B42DC">
        <w:rPr>
          <w:rFonts w:ascii="Book Antiqua" w:eastAsia="Arial Unicode MS" w:hAnsi="Book Antiqua"/>
          <w:sz w:val="24"/>
          <w:szCs w:val="24"/>
        </w:rPr>
        <w:t xml:space="preserve">solo </w:t>
      </w:r>
      <w:r w:rsidRPr="001B42DC">
        <w:rPr>
          <w:rFonts w:ascii="Book Antiqua" w:eastAsia="Arial Unicode MS" w:hAnsi="Book Antiqua"/>
          <w:sz w:val="24"/>
          <w:szCs w:val="24"/>
        </w:rPr>
        <w:t xml:space="preserve">a consuntivo. </w:t>
      </w:r>
    </w:p>
    <w:p w14:paraId="3469CD22" w14:textId="77777777" w:rsidR="000D25C6" w:rsidRPr="001B42DC" w:rsidRDefault="000D25C6" w:rsidP="001F63F9">
      <w:pPr>
        <w:spacing w:after="120"/>
        <w:jc w:val="both"/>
        <w:rPr>
          <w:rFonts w:ascii="Book Antiqua" w:eastAsia="Arial Unicode MS" w:hAnsi="Book Antiqua"/>
          <w:sz w:val="24"/>
          <w:szCs w:val="24"/>
        </w:rPr>
      </w:pPr>
      <w:r w:rsidRPr="001B42DC">
        <w:rPr>
          <w:rFonts w:ascii="Book Antiqua" w:eastAsia="Arial Unicode MS" w:hAnsi="Book Antiqua"/>
          <w:sz w:val="24"/>
          <w:szCs w:val="24"/>
        </w:rPr>
        <w:t>Il comma 1, lettera b), non determina nuovi o maggiori oneri per la finanza pubblica in quanto le autorità competenti saranno individuate considerando l’assetto delle competenze delle pubbliche amministrazioni previsto a legislazione vigente. Per quanto riguarda le modalità di designazione dei membri e del personale ivi indicato, si tratta di disposizioni a carattere procedimentale, prive di effetti per la finanza pubblica.</w:t>
      </w:r>
    </w:p>
    <w:p w14:paraId="59EF724F" w14:textId="7239F206" w:rsidR="000D25C6" w:rsidRPr="001B42DC" w:rsidRDefault="000D25C6" w:rsidP="001F63F9">
      <w:pPr>
        <w:spacing w:after="120"/>
        <w:jc w:val="both"/>
        <w:rPr>
          <w:rFonts w:ascii="Book Antiqua" w:eastAsia="Arial Unicode MS" w:hAnsi="Book Antiqua"/>
          <w:sz w:val="24"/>
          <w:szCs w:val="24"/>
        </w:rPr>
      </w:pPr>
      <w:r w:rsidRPr="001B42DC">
        <w:rPr>
          <w:rFonts w:ascii="Book Antiqua" w:eastAsia="Arial Unicode MS" w:hAnsi="Book Antiqua"/>
          <w:sz w:val="24"/>
          <w:szCs w:val="24"/>
        </w:rPr>
        <w:t>Il comma 1 lettera c</w:t>
      </w:r>
      <w:r w:rsidR="001F63F9" w:rsidRPr="001B42DC">
        <w:rPr>
          <w:rFonts w:ascii="Book Antiqua" w:eastAsia="Arial Unicode MS" w:hAnsi="Book Antiqua"/>
          <w:sz w:val="24"/>
          <w:szCs w:val="24"/>
        </w:rPr>
        <w:t>) non</w:t>
      </w:r>
      <w:r w:rsidRPr="001B42DC">
        <w:rPr>
          <w:rFonts w:ascii="Book Antiqua" w:eastAsia="Arial Unicode MS" w:hAnsi="Book Antiqua"/>
          <w:sz w:val="24"/>
          <w:szCs w:val="24"/>
        </w:rPr>
        <w:t xml:space="preserve"> determina nuovi o maggiori oneri per la finanza pubblica</w:t>
      </w:r>
      <w:r w:rsidR="00BB4C1C" w:rsidRPr="001B42DC">
        <w:rPr>
          <w:rFonts w:ascii="Book Antiqua" w:eastAsia="Arial Unicode MS" w:hAnsi="Book Antiqua"/>
          <w:sz w:val="24"/>
          <w:szCs w:val="24"/>
        </w:rPr>
        <w:t>, in quanto di contenuto meramente ordinamentale</w:t>
      </w:r>
      <w:r w:rsidRPr="001B42DC">
        <w:rPr>
          <w:rFonts w:ascii="Book Antiqua" w:eastAsia="Arial Unicode MS" w:hAnsi="Book Antiqua"/>
          <w:sz w:val="24"/>
          <w:szCs w:val="24"/>
        </w:rPr>
        <w:t>.</w:t>
      </w:r>
    </w:p>
    <w:p w14:paraId="03346DBF" w14:textId="77777777" w:rsidR="002A1380" w:rsidRPr="001B42DC" w:rsidRDefault="002A1380" w:rsidP="001F63F9">
      <w:pPr>
        <w:spacing w:after="120"/>
        <w:jc w:val="both"/>
        <w:rPr>
          <w:rFonts w:ascii="Book Antiqua" w:eastAsia="Arial Unicode MS" w:hAnsi="Book Antiqua"/>
          <w:b/>
          <w:bCs/>
          <w:i/>
          <w:iCs/>
          <w:sz w:val="24"/>
          <w:szCs w:val="24"/>
        </w:rPr>
      </w:pPr>
    </w:p>
    <w:p w14:paraId="09905F58" w14:textId="136EF843" w:rsidR="00DA154D" w:rsidRPr="001B42DC" w:rsidRDefault="00DA154D" w:rsidP="001F63F9">
      <w:pPr>
        <w:suppressAutoHyphens/>
        <w:spacing w:after="120"/>
        <w:jc w:val="both"/>
        <w:rPr>
          <w:rFonts w:ascii="Book Antiqua" w:eastAsia="Aptos" w:hAnsi="Book Antiqua" w:cs="Arial"/>
          <w:b/>
          <w:bCs/>
          <w:i/>
          <w:iCs/>
          <w:sz w:val="24"/>
          <w:szCs w:val="24"/>
        </w:rPr>
      </w:pPr>
      <w:r w:rsidRPr="001B42DC">
        <w:rPr>
          <w:rFonts w:ascii="Book Antiqua" w:eastAsia="Aptos" w:hAnsi="Book Antiqua" w:cs="Arial"/>
          <w:b/>
          <w:bCs/>
          <w:i/>
          <w:iCs/>
          <w:sz w:val="24"/>
          <w:szCs w:val="24"/>
        </w:rPr>
        <w:t xml:space="preserve">ART. </w:t>
      </w:r>
      <w:r w:rsidR="008B63CB">
        <w:rPr>
          <w:rFonts w:ascii="Book Antiqua" w:eastAsia="Aptos" w:hAnsi="Book Antiqua" w:cs="Arial"/>
          <w:b/>
          <w:bCs/>
          <w:i/>
          <w:iCs/>
          <w:sz w:val="24"/>
          <w:szCs w:val="24"/>
        </w:rPr>
        <w:t>10</w:t>
      </w:r>
      <w:r w:rsidR="001B27C2" w:rsidRPr="001B42DC">
        <w:rPr>
          <w:rFonts w:ascii="Book Antiqua" w:eastAsia="Arial Unicode MS" w:hAnsi="Book Antiqua"/>
          <w:b/>
          <w:bCs/>
          <w:i/>
          <w:iCs/>
          <w:sz w:val="24"/>
          <w:szCs w:val="24"/>
        </w:rPr>
        <w:t xml:space="preserve"> </w:t>
      </w:r>
      <w:r w:rsidRPr="001B42DC">
        <w:rPr>
          <w:rFonts w:ascii="Book Antiqua" w:eastAsia="Aptos" w:hAnsi="Book Antiqua" w:cs="Arial"/>
          <w:b/>
          <w:bCs/>
          <w:i/>
          <w:iCs/>
          <w:sz w:val="24"/>
          <w:szCs w:val="24"/>
        </w:rPr>
        <w:t xml:space="preserve">(Delega per l'adeguamento della normativa nazionale alle disposizioni del regolamento (UE) 2024/2847 del Parlamento europeo e del Consiglio, del 23 ottobre 2024, relativo a requisiti orizzontali di cibersicurezza per i prodotti con elementi digitali e che modifica i regolamenti (UE) n. 168/2013 e (UE) 2019/1020 e la direttiva (UE) 2020/1828 (regolamento sulla </w:t>
      </w:r>
      <w:proofErr w:type="spellStart"/>
      <w:r w:rsidRPr="001B42DC">
        <w:rPr>
          <w:rFonts w:ascii="Book Antiqua" w:eastAsia="Aptos" w:hAnsi="Book Antiqua" w:cs="Arial"/>
          <w:b/>
          <w:bCs/>
          <w:i/>
          <w:iCs/>
          <w:sz w:val="24"/>
          <w:szCs w:val="24"/>
        </w:rPr>
        <w:t>ciberresilienza</w:t>
      </w:r>
      <w:proofErr w:type="spellEnd"/>
      <w:r w:rsidRPr="001B42DC">
        <w:rPr>
          <w:rFonts w:ascii="Book Antiqua" w:eastAsia="Aptos" w:hAnsi="Book Antiqua" w:cs="Arial"/>
          <w:b/>
          <w:bCs/>
          <w:i/>
          <w:iCs/>
          <w:sz w:val="24"/>
          <w:szCs w:val="24"/>
        </w:rPr>
        <w:t>)</w:t>
      </w:r>
    </w:p>
    <w:p w14:paraId="27BC03A3" w14:textId="77777777" w:rsidR="00063C99" w:rsidRPr="001B42DC" w:rsidRDefault="00063C99" w:rsidP="00063C99">
      <w:pPr>
        <w:suppressAutoHyphens/>
        <w:spacing w:after="120"/>
        <w:jc w:val="both"/>
        <w:rPr>
          <w:rFonts w:ascii="Book Antiqua" w:eastAsia="Aptos" w:hAnsi="Book Antiqua" w:cs="Arial"/>
          <w:bCs/>
          <w:sz w:val="24"/>
          <w:szCs w:val="24"/>
        </w:rPr>
      </w:pPr>
      <w:r w:rsidRPr="001B42DC">
        <w:rPr>
          <w:rFonts w:ascii="Book Antiqua" w:eastAsia="Aptos" w:hAnsi="Book Antiqua" w:cs="Arial"/>
          <w:bCs/>
          <w:sz w:val="24"/>
          <w:szCs w:val="24"/>
        </w:rPr>
        <w:t xml:space="preserve">L’articolo contiene la delega, da esercitarsi entro sei mesi dalla data di entrata in vigore della presente legge, per il completo adeguamento dell’ordinamento alle disposizioni del regolamento (UE) 2024/2847 del Parlamento europeo e del Consiglio, del 23 ottobre 2024, relativo a requisiti orizzontali di cibersicurezza per i prodotti con elementi digitali e che modifica i regolamenti (UE) n. 168/2013 e (UE) 2019/1020 e la direttiva (UE) 2020/1828 (regolamento sulla </w:t>
      </w:r>
      <w:proofErr w:type="spellStart"/>
      <w:r w:rsidRPr="001B42DC">
        <w:rPr>
          <w:rFonts w:ascii="Book Antiqua" w:eastAsia="Aptos" w:hAnsi="Book Antiqua" w:cs="Arial"/>
          <w:bCs/>
          <w:sz w:val="24"/>
          <w:szCs w:val="24"/>
        </w:rPr>
        <w:t>ciberresilienza</w:t>
      </w:r>
      <w:proofErr w:type="spellEnd"/>
      <w:r w:rsidRPr="001B42DC">
        <w:rPr>
          <w:rFonts w:ascii="Book Antiqua" w:eastAsia="Aptos" w:hAnsi="Book Antiqua" w:cs="Arial"/>
          <w:bCs/>
          <w:sz w:val="24"/>
          <w:szCs w:val="24"/>
        </w:rPr>
        <w:t>).</w:t>
      </w:r>
    </w:p>
    <w:p w14:paraId="72E4507D" w14:textId="77777777" w:rsidR="00063C99" w:rsidRPr="001B42DC" w:rsidRDefault="00063C99" w:rsidP="00063C99">
      <w:pPr>
        <w:suppressAutoHyphens/>
        <w:spacing w:after="120"/>
        <w:jc w:val="both"/>
        <w:rPr>
          <w:rFonts w:ascii="Book Antiqua" w:eastAsia="Aptos" w:hAnsi="Book Antiqua" w:cs="Arial"/>
          <w:bCs/>
          <w:sz w:val="24"/>
          <w:szCs w:val="24"/>
        </w:rPr>
      </w:pPr>
      <w:r w:rsidRPr="001B42DC">
        <w:rPr>
          <w:rFonts w:ascii="Book Antiqua" w:eastAsia="Aptos" w:hAnsi="Book Antiqua" w:cs="Arial"/>
          <w:bCs/>
          <w:sz w:val="24"/>
          <w:szCs w:val="24"/>
        </w:rPr>
        <w:t xml:space="preserve">Lo scopo del regolamento è quello di garantire un elevato livello comune di cybersicurezza dei prodotti con elementi digitali e delle loro soluzioni integrate di elaborazione dati da remoto, al fine di creare un mercato unico dei prodotti ICT sicuro, considerato che tutti i prodotti con elementi digitali integrati in un sistema di informazione elettronico più ampio o connessi a un tale sistema possono fungere da vettore di attacco per soggetti malintenzionati e considerata, altresì, la dimensione transfrontaliera del problema. </w:t>
      </w:r>
    </w:p>
    <w:p w14:paraId="3BF0C82B" w14:textId="77777777" w:rsidR="00063C99" w:rsidRPr="001B42DC" w:rsidRDefault="00063C99" w:rsidP="00063C99">
      <w:pPr>
        <w:suppressAutoHyphens/>
        <w:spacing w:after="120"/>
        <w:jc w:val="both"/>
        <w:rPr>
          <w:rFonts w:ascii="Book Antiqua" w:eastAsia="Aptos" w:hAnsi="Book Antiqua" w:cs="Arial"/>
          <w:bCs/>
          <w:sz w:val="24"/>
          <w:szCs w:val="24"/>
        </w:rPr>
      </w:pPr>
      <w:r w:rsidRPr="001B42DC">
        <w:rPr>
          <w:rFonts w:ascii="Book Antiqua" w:eastAsia="Aptos" w:hAnsi="Book Antiqua" w:cs="Arial"/>
          <w:bCs/>
          <w:sz w:val="24"/>
          <w:szCs w:val="24"/>
        </w:rPr>
        <w:t>La delega di cui al presente articolo dovrà essere esercitata nel rispetto, oltre che dei princìpi e criteri direttivi generali di cui all'articolo 32 della legge 24 dicembre 2012, n. 234, anche dei seguenti criteri specifici:</w:t>
      </w:r>
    </w:p>
    <w:p w14:paraId="1F3BDDBC" w14:textId="77777777" w:rsidR="00063C99" w:rsidRPr="001B42DC" w:rsidRDefault="00063C99" w:rsidP="000A66A7">
      <w:pPr>
        <w:suppressAutoHyphens/>
        <w:spacing w:after="120"/>
        <w:jc w:val="both"/>
        <w:rPr>
          <w:rFonts w:ascii="Book Antiqua" w:eastAsia="Aptos" w:hAnsi="Book Antiqua" w:cs="Arial"/>
          <w:bCs/>
          <w:sz w:val="24"/>
          <w:szCs w:val="24"/>
        </w:rPr>
      </w:pPr>
      <w:r w:rsidRPr="001B42DC">
        <w:rPr>
          <w:rFonts w:ascii="Book Antiqua" w:eastAsia="Aptos" w:hAnsi="Book Antiqua" w:cs="Arial"/>
          <w:bCs/>
          <w:sz w:val="24"/>
          <w:szCs w:val="24"/>
        </w:rPr>
        <w:t>a) apportare alla normativa vigente tutte le modifiche e le integrazioni necessarie ad assicurare la corretta e integrale applicazione del regolamento (UE) 2024/2847 e delle pertinenti norme tecniche di regolamentazione e di attuazione, nonché a garantire il coordinamento, in particolare, con le disposizioni del decreto-legge 21 settembre 2019, n. 105, convertito, con modificazioni, dalla legge 18 novembre 2019, n. 133, del decreto legislativo 4 settembre 2024, n. 138, e con le disposizioni settoriali vigenti;</w:t>
      </w:r>
    </w:p>
    <w:p w14:paraId="56B62D0B" w14:textId="77777777" w:rsidR="00063C99" w:rsidRPr="001B42DC" w:rsidRDefault="00063C99" w:rsidP="000A66A7">
      <w:pPr>
        <w:suppressAutoHyphens/>
        <w:spacing w:after="120"/>
        <w:jc w:val="both"/>
        <w:rPr>
          <w:rFonts w:ascii="Book Antiqua" w:eastAsia="Aptos" w:hAnsi="Book Antiqua" w:cs="Arial"/>
          <w:bCs/>
          <w:sz w:val="24"/>
          <w:szCs w:val="24"/>
        </w:rPr>
      </w:pPr>
      <w:r w:rsidRPr="001B42DC">
        <w:rPr>
          <w:rFonts w:ascii="Book Antiqua" w:eastAsia="Aptos" w:hAnsi="Book Antiqua" w:cs="Arial"/>
          <w:bCs/>
          <w:sz w:val="24"/>
          <w:szCs w:val="24"/>
        </w:rPr>
        <w:lastRenderedPageBreak/>
        <w:t>b) individuare l’Agenzia per la cybersicurezza nazionale quale autorità di notifica ai sensi dell’articolo 36 del regolamento (UE) 2024/2847;</w:t>
      </w:r>
    </w:p>
    <w:p w14:paraId="25EADE3B" w14:textId="77777777" w:rsidR="00063C99" w:rsidRPr="001B42DC" w:rsidRDefault="00063C99" w:rsidP="000A66A7">
      <w:pPr>
        <w:suppressAutoHyphens/>
        <w:spacing w:after="120"/>
        <w:jc w:val="both"/>
        <w:rPr>
          <w:rFonts w:ascii="Book Antiqua" w:eastAsia="Aptos" w:hAnsi="Book Antiqua" w:cs="Arial"/>
          <w:bCs/>
          <w:sz w:val="24"/>
          <w:szCs w:val="24"/>
        </w:rPr>
      </w:pPr>
      <w:r w:rsidRPr="001B42DC">
        <w:rPr>
          <w:rFonts w:ascii="Book Antiqua" w:eastAsia="Aptos" w:hAnsi="Book Antiqua" w:cs="Arial"/>
          <w:bCs/>
          <w:sz w:val="24"/>
          <w:szCs w:val="24"/>
        </w:rPr>
        <w:t>c) individuare l’Agenzia per la cybersicurezza nazionale quale autorità di vigilanza del mercato ai sensi dell’articolo 52 del regolamento (UE) 2024/2847, relativamente ai requisiti orizzontali di cybersicurezza per i prodotti con elementi digitali;</w:t>
      </w:r>
    </w:p>
    <w:p w14:paraId="3E5C521A" w14:textId="77777777" w:rsidR="00063C99" w:rsidRPr="001B42DC" w:rsidRDefault="00063C99" w:rsidP="000A66A7">
      <w:pPr>
        <w:suppressAutoHyphens/>
        <w:spacing w:after="120"/>
        <w:jc w:val="both"/>
        <w:rPr>
          <w:rFonts w:ascii="Book Antiqua" w:eastAsia="Aptos" w:hAnsi="Book Antiqua" w:cs="Arial"/>
          <w:bCs/>
          <w:sz w:val="24"/>
          <w:szCs w:val="24"/>
        </w:rPr>
      </w:pPr>
      <w:r w:rsidRPr="001B42DC">
        <w:rPr>
          <w:rFonts w:ascii="Book Antiqua" w:eastAsia="Aptos" w:hAnsi="Book Antiqua" w:cs="Arial"/>
          <w:bCs/>
          <w:sz w:val="24"/>
          <w:szCs w:val="24"/>
        </w:rPr>
        <w:t>d) prevedere forme di coordinamento tra l’Agenzia per la cybersicurezza nazionale nel ruolo di cui alle lettere b) e c), e le altre autorità nazionali competenti individuate ai sensi del decreto legislativo 12 ottobre 2022, n. 157, nonché tra le altre pubbliche amministrazioni e le autorità indipendenti, ai fini dello svolgimento dei compiti discendenti dal regolamento (UE) 2024/2847;</w:t>
      </w:r>
    </w:p>
    <w:p w14:paraId="76C69306" w14:textId="77777777" w:rsidR="00063C99" w:rsidRPr="001B42DC" w:rsidRDefault="00063C99" w:rsidP="000A66A7">
      <w:pPr>
        <w:suppressAutoHyphens/>
        <w:spacing w:after="120"/>
        <w:jc w:val="both"/>
        <w:rPr>
          <w:rFonts w:ascii="Book Antiqua" w:eastAsia="Aptos" w:hAnsi="Book Antiqua" w:cs="Arial"/>
          <w:bCs/>
          <w:sz w:val="24"/>
          <w:szCs w:val="24"/>
        </w:rPr>
      </w:pPr>
      <w:r w:rsidRPr="001B42DC">
        <w:rPr>
          <w:rFonts w:ascii="Book Antiqua" w:eastAsia="Aptos" w:hAnsi="Book Antiqua" w:cs="Arial"/>
          <w:bCs/>
          <w:sz w:val="24"/>
          <w:szCs w:val="24"/>
        </w:rPr>
        <w:t>e) adeguare e raccordare alle disposizioni del regolamento (UE) 2024/2847 le disposizioni nazionali vigenti e, in particolare, le modalità e le procedure di vigilanza, sorveglianza del mercato e controllo della sicurezza cibernetica dei prodotti con elementi digitali, con abrogazione espressa delle norme nazionali incompatibili;</w:t>
      </w:r>
    </w:p>
    <w:p w14:paraId="3B033661" w14:textId="77777777" w:rsidR="00063C99" w:rsidRPr="001B42DC" w:rsidRDefault="00063C99" w:rsidP="000A66A7">
      <w:pPr>
        <w:suppressAutoHyphens/>
        <w:spacing w:after="120"/>
        <w:jc w:val="both"/>
        <w:rPr>
          <w:rFonts w:ascii="Book Antiqua" w:eastAsia="Aptos" w:hAnsi="Book Antiqua" w:cs="Arial"/>
          <w:bCs/>
          <w:sz w:val="24"/>
          <w:szCs w:val="24"/>
        </w:rPr>
      </w:pPr>
      <w:r w:rsidRPr="001B42DC">
        <w:rPr>
          <w:rFonts w:ascii="Book Antiqua" w:eastAsia="Aptos" w:hAnsi="Book Antiqua" w:cs="Arial"/>
          <w:bCs/>
          <w:sz w:val="24"/>
          <w:szCs w:val="24"/>
        </w:rPr>
        <w:t>f) definire il sistema sanzionatorio prevedendo sanzioni effettive, dissuasive e proporzionate alla gravità e alla durata ed all’eventuale reiterazione della violazione degli obblighi derivanti dal regolamento (UE) 2024/2847:</w:t>
      </w:r>
    </w:p>
    <w:p w14:paraId="054A01FB" w14:textId="77777777" w:rsidR="00063C99" w:rsidRPr="001B42DC" w:rsidRDefault="00063C99" w:rsidP="000A66A7">
      <w:pPr>
        <w:suppressAutoHyphens/>
        <w:spacing w:after="120"/>
        <w:ind w:left="284"/>
        <w:jc w:val="both"/>
        <w:rPr>
          <w:rFonts w:ascii="Book Antiqua" w:eastAsia="Aptos" w:hAnsi="Book Antiqua" w:cs="Arial"/>
          <w:bCs/>
          <w:sz w:val="24"/>
          <w:szCs w:val="24"/>
        </w:rPr>
      </w:pPr>
      <w:r w:rsidRPr="001B42DC">
        <w:rPr>
          <w:rFonts w:ascii="Book Antiqua" w:eastAsia="Aptos" w:hAnsi="Book Antiqua" w:cs="Arial"/>
          <w:bCs/>
          <w:sz w:val="24"/>
          <w:szCs w:val="24"/>
        </w:rPr>
        <w:t>1) anche in deroga ai criteri e ai limiti previsti dall'articolo 32, comma 1, lettera d), della legge 24 dicembre 2012, n. 234;</w:t>
      </w:r>
    </w:p>
    <w:p w14:paraId="033AAC64" w14:textId="77777777" w:rsidR="00063C99" w:rsidRPr="001B42DC" w:rsidRDefault="00063C99" w:rsidP="000A66A7">
      <w:pPr>
        <w:suppressAutoHyphens/>
        <w:spacing w:after="120"/>
        <w:ind w:left="284"/>
        <w:jc w:val="both"/>
        <w:rPr>
          <w:rFonts w:ascii="Book Antiqua" w:eastAsia="Aptos" w:hAnsi="Book Antiqua" w:cs="Arial"/>
          <w:bCs/>
          <w:sz w:val="24"/>
          <w:szCs w:val="24"/>
        </w:rPr>
      </w:pPr>
      <w:r w:rsidRPr="001B42DC">
        <w:rPr>
          <w:rFonts w:ascii="Book Antiqua" w:eastAsia="Aptos" w:hAnsi="Book Antiqua" w:cs="Arial"/>
          <w:bCs/>
          <w:sz w:val="24"/>
          <w:szCs w:val="24"/>
        </w:rPr>
        <w:t>2) coordinandolo con il sistema sanzionatorio previsto dal decreto-legge 21 settembre 2019, n. 105, e dal decreto legislativo 4 settembre 2024, n. 138, in coerenza, quanto al procedimento applicabile, con quanto previsto dall'articolo 17, comma 4-quater, del decreto-legge 14 giugno 2021, n. 82, convertito, con modificazioni, dalla legge 4 agosto 2021, n. 109;</w:t>
      </w:r>
    </w:p>
    <w:p w14:paraId="7CF42043" w14:textId="77777777" w:rsidR="00063C99" w:rsidRPr="001B42DC" w:rsidRDefault="00063C99" w:rsidP="000A66A7">
      <w:pPr>
        <w:suppressAutoHyphens/>
        <w:spacing w:after="120"/>
        <w:ind w:left="284"/>
        <w:jc w:val="both"/>
        <w:rPr>
          <w:rFonts w:ascii="Book Antiqua" w:eastAsia="Aptos" w:hAnsi="Book Antiqua" w:cs="Arial"/>
          <w:bCs/>
          <w:sz w:val="24"/>
          <w:szCs w:val="24"/>
        </w:rPr>
      </w:pPr>
      <w:r w:rsidRPr="001B42DC">
        <w:rPr>
          <w:rFonts w:ascii="Book Antiqua" w:eastAsia="Aptos" w:hAnsi="Book Antiqua" w:cs="Arial"/>
          <w:bCs/>
          <w:sz w:val="24"/>
          <w:szCs w:val="24"/>
        </w:rPr>
        <w:t>3) apportando alla normativa vigente le necessarie modificazioni, anche al fine di introdurre misure deflattive del procedimento sanzionatorio o del contenzioso;4) prevedendo che gli introiti derivanti dall’irrogazione delle sanzioni siano versati all'entrata del bilancio dello Stato per essere riassegnati all'apposito capitolo dello stato di previsione della spesa del Ministero dell'economia e delle finanze, di cui all'articolo 18 del decreto-legge 14 giugno 2021, n. 82, convertito, con modificazioni, dalla legge 4 agosto 2021, n. 109, per incrementare la dotazione del bilancio dell'Agenzia per la cybersicurezza nazionale;</w:t>
      </w:r>
    </w:p>
    <w:p w14:paraId="3C86A36D" w14:textId="1A1D6A90" w:rsidR="00063C99" w:rsidRPr="001B42DC" w:rsidRDefault="00063C99" w:rsidP="000A66A7">
      <w:pPr>
        <w:suppressAutoHyphens/>
        <w:spacing w:after="120"/>
        <w:jc w:val="both"/>
        <w:rPr>
          <w:rFonts w:ascii="Book Antiqua" w:eastAsia="Aptos" w:hAnsi="Book Antiqua" w:cs="Arial"/>
          <w:bCs/>
          <w:sz w:val="24"/>
          <w:szCs w:val="24"/>
        </w:rPr>
      </w:pPr>
      <w:r w:rsidRPr="001B42DC">
        <w:rPr>
          <w:rFonts w:ascii="Book Antiqua" w:eastAsia="Aptos" w:hAnsi="Book Antiqua" w:cs="Arial"/>
          <w:bCs/>
          <w:sz w:val="24"/>
          <w:szCs w:val="24"/>
        </w:rPr>
        <w:t>g) garantire che l’Agenzia per la cybersicurezza nazionale disponga di adeguate risorse umane, strumentali e finanziarie per lo svolgimento dei compiti previsti dal regolamento (UE) 2024/2847</w:t>
      </w:r>
      <w:r w:rsidR="00260666">
        <w:rPr>
          <w:rFonts w:ascii="Book Antiqua" w:eastAsia="Aptos" w:hAnsi="Book Antiqua" w:cs="Arial"/>
          <w:bCs/>
          <w:sz w:val="24"/>
          <w:szCs w:val="24"/>
        </w:rPr>
        <w:t>.</w:t>
      </w:r>
    </w:p>
    <w:p w14:paraId="14386B89" w14:textId="77777777" w:rsidR="00063C99" w:rsidRPr="001B42DC" w:rsidRDefault="00063C99" w:rsidP="00063C99">
      <w:pPr>
        <w:suppressAutoHyphens/>
        <w:spacing w:after="120"/>
        <w:jc w:val="both"/>
        <w:rPr>
          <w:rFonts w:ascii="Book Antiqua" w:eastAsia="Aptos" w:hAnsi="Book Antiqua" w:cs="Arial"/>
          <w:bCs/>
          <w:sz w:val="24"/>
          <w:szCs w:val="24"/>
        </w:rPr>
      </w:pPr>
      <w:r w:rsidRPr="001B42DC">
        <w:rPr>
          <w:rFonts w:ascii="Book Antiqua" w:eastAsia="Aptos" w:hAnsi="Book Antiqua" w:cs="Arial"/>
          <w:bCs/>
          <w:sz w:val="24"/>
          <w:szCs w:val="24"/>
        </w:rPr>
        <w:t>Quanto al criterio finalizzato alla definizione del sistema sanzionatorio di cui alla lettera f), esso, al punto 1), consente di derogare ai limiti previsti dall’articolo 32 della legge 24 dicembre 2012, n. 234, tenuto conto del fatto che il regolamento CRA prevede la possibilità di applicare sanzioni amministrative pecuniarie fino a quindici milioni di euro.</w:t>
      </w:r>
    </w:p>
    <w:p w14:paraId="53821F90" w14:textId="77777777" w:rsidR="00063C99" w:rsidRPr="001B42DC" w:rsidRDefault="00063C99" w:rsidP="00063C99">
      <w:pPr>
        <w:suppressAutoHyphens/>
        <w:spacing w:after="120"/>
        <w:jc w:val="both"/>
        <w:rPr>
          <w:rFonts w:ascii="Book Antiqua" w:eastAsia="Aptos" w:hAnsi="Book Antiqua" w:cs="Arial"/>
          <w:bCs/>
          <w:sz w:val="24"/>
          <w:szCs w:val="24"/>
        </w:rPr>
      </w:pPr>
      <w:r w:rsidRPr="001B42DC">
        <w:rPr>
          <w:rFonts w:ascii="Book Antiqua" w:eastAsia="Aptos" w:hAnsi="Book Antiqua" w:cs="Arial"/>
          <w:bCs/>
          <w:sz w:val="24"/>
          <w:szCs w:val="24"/>
        </w:rPr>
        <w:t>Il punto 2) considera l’opportunità di coordinare il nuovo sistema sanzionatorio per la violazione delle disposizioni del CRA con quello previsto dal decreto-legge 21 settembre 2019, n. 105, e dal decreto legislativo 4 settembre 2024, n. 138, coerentemente, quanto al procedimento applicabile, con quanto previsto dall'articolo 17, comma 4-quater, del decreto-legge 14 giugno 2021, n. 82, convertito, con modificazioni, dalla legge 4 agosto 2021, n. 109.</w:t>
      </w:r>
    </w:p>
    <w:p w14:paraId="4201CB60" w14:textId="77777777" w:rsidR="00063C99" w:rsidRDefault="00063C99" w:rsidP="00063C99">
      <w:pPr>
        <w:suppressAutoHyphens/>
        <w:spacing w:after="120"/>
        <w:jc w:val="both"/>
        <w:rPr>
          <w:rFonts w:ascii="Book Antiqua" w:eastAsia="Aptos" w:hAnsi="Book Antiqua" w:cs="Arial"/>
          <w:bCs/>
          <w:sz w:val="24"/>
          <w:szCs w:val="24"/>
        </w:rPr>
      </w:pPr>
      <w:r w:rsidRPr="001B42DC">
        <w:rPr>
          <w:rFonts w:ascii="Book Antiqua" w:eastAsia="Aptos" w:hAnsi="Book Antiqua" w:cs="Arial"/>
          <w:bCs/>
          <w:sz w:val="24"/>
          <w:szCs w:val="24"/>
        </w:rPr>
        <w:lastRenderedPageBreak/>
        <w:t xml:space="preserve">Il punto 3) prevede che la definizione del sistema sanzionatorio per la violazione delle disposizioni del regolamento CRA avvenga apportando alla normativa vigente le necessarie modificazioni, anche al fine di introdurre misure deflattive del procedimento sanzionatorio o del contenzioso. </w:t>
      </w:r>
    </w:p>
    <w:p w14:paraId="51E1369E" w14:textId="5E842B8E" w:rsidR="0082522A" w:rsidRPr="002042D0" w:rsidRDefault="0082522A" w:rsidP="00063C99">
      <w:pPr>
        <w:suppressAutoHyphens/>
        <w:spacing w:after="120"/>
        <w:jc w:val="both"/>
        <w:rPr>
          <w:rFonts w:ascii="Book Antiqua" w:eastAsia="Aptos" w:hAnsi="Book Antiqua" w:cs="Arial"/>
          <w:bCs/>
          <w:color w:val="00B0F0"/>
          <w:sz w:val="24"/>
          <w:szCs w:val="24"/>
        </w:rPr>
      </w:pPr>
      <w:r w:rsidRPr="002042D0">
        <w:rPr>
          <w:rFonts w:ascii="Book Antiqua" w:eastAsia="Aptos" w:hAnsi="Book Antiqua" w:cs="Arial"/>
          <w:bCs/>
          <w:sz w:val="24"/>
          <w:szCs w:val="24"/>
        </w:rPr>
        <w:t>Con riferimento al comma 2, lettera f), punto 3), la previsione di un criterio di delega specifico che stabilisce la possibilità di introdurre strumenti deflattivi del contenzioso, consente di  prevedere misure di adeguamento della normativa nazionale più aderenti al regolamento CRA e agli obiettivi dello stesso, che promuove un’applicazione delle misure sanzionatorie in proporzione alla gravità della violazione, che tenga conto delle circostanze di ciascun singolo caso e in forma graduale, e che attraverso azioni e attività orientate, utili anche al fine di prevenire o ridurre il contenzioso, perseguano uno degli obiettivi principali del regolamento medesimo che è quello di innalzare il livello generale di cybersicurezza di tutti i prodotti con elementi digitali immessi sul mercato interno.</w:t>
      </w:r>
    </w:p>
    <w:p w14:paraId="59E40993" w14:textId="15F12910" w:rsidR="00063C99" w:rsidRPr="007B0AB5" w:rsidRDefault="00063C99" w:rsidP="00063C99">
      <w:pPr>
        <w:suppressAutoHyphens/>
        <w:spacing w:after="120"/>
        <w:jc w:val="both"/>
        <w:rPr>
          <w:rFonts w:ascii="Book Antiqua" w:eastAsia="Aptos" w:hAnsi="Book Antiqua" w:cs="Arial"/>
          <w:b/>
          <w:sz w:val="24"/>
          <w:szCs w:val="24"/>
        </w:rPr>
      </w:pPr>
      <w:r w:rsidRPr="001B42DC">
        <w:rPr>
          <w:rFonts w:ascii="Book Antiqua" w:eastAsia="Aptos" w:hAnsi="Book Antiqua" w:cs="Arial"/>
          <w:bCs/>
          <w:sz w:val="24"/>
          <w:szCs w:val="24"/>
        </w:rPr>
        <w:t>Infine, il punto 4) prevede che gli introiti derivanti dall’irrogazione delle sanzioni, ferma restando la funzione dissuasiva della norma, da cui non si ritiene scaturisca un flusso regolare di somme di entrata, siano versati all’entrata del bilancio dello Stato per essere riassegnati ad apposito capitolo dello stato di previsione della spesa del Ministero dell’economia e delle finanze, di cui all’articolo 18 del decreto-legge 14 giugno 2021, n. 82, convertito, con modificazioni, dalla legge 4 agosto 2021, n. 109, per incrementare la dotazione del bilancio dell'Agenzia.</w:t>
      </w:r>
      <w:r w:rsidR="001E082B">
        <w:rPr>
          <w:rFonts w:ascii="Book Antiqua" w:eastAsia="Aptos" w:hAnsi="Book Antiqua" w:cs="Arial"/>
          <w:bCs/>
          <w:sz w:val="24"/>
          <w:szCs w:val="24"/>
        </w:rPr>
        <w:t xml:space="preserve"> </w:t>
      </w:r>
      <w:r w:rsidR="009C6B49" w:rsidRPr="002042D0">
        <w:rPr>
          <w:rFonts w:ascii="Book Antiqua" w:eastAsia="Aptos" w:hAnsi="Book Antiqua" w:cs="Arial"/>
          <w:bCs/>
          <w:sz w:val="24"/>
          <w:szCs w:val="24"/>
        </w:rPr>
        <w:t>In merito</w:t>
      </w:r>
      <w:r w:rsidR="001E082B" w:rsidRPr="002042D0">
        <w:rPr>
          <w:rFonts w:ascii="Book Antiqua" w:eastAsia="Aptos" w:hAnsi="Book Antiqua" w:cs="Arial"/>
          <w:bCs/>
          <w:sz w:val="24"/>
          <w:szCs w:val="24"/>
        </w:rPr>
        <w:t xml:space="preserve">, la disposizione non determina effetti finanziari </w:t>
      </w:r>
      <w:r w:rsidR="009C6B49" w:rsidRPr="002042D0">
        <w:rPr>
          <w:rFonts w:ascii="Book Antiqua" w:eastAsia="Aptos" w:hAnsi="Book Antiqua" w:cs="Arial"/>
          <w:bCs/>
          <w:sz w:val="24"/>
          <w:szCs w:val="24"/>
        </w:rPr>
        <w:t>in quanto</w:t>
      </w:r>
      <w:r w:rsidR="001E082B" w:rsidRPr="002042D0">
        <w:rPr>
          <w:rFonts w:ascii="Book Antiqua" w:eastAsia="Aptos" w:hAnsi="Book Antiqua" w:cs="Arial"/>
          <w:bCs/>
          <w:sz w:val="24"/>
          <w:szCs w:val="24"/>
        </w:rPr>
        <w:t xml:space="preserve"> le misure sanzionatorie previste sono di nuova istituzione e pertanto, non essendo presente un preesistente gettito, dalla riassegnazione degli eventuali versamenti in entrata non scaturisce alcuna alterazione dei saldi di bilancio.</w:t>
      </w:r>
    </w:p>
    <w:p w14:paraId="1C50353B" w14:textId="77777777" w:rsidR="00063C99" w:rsidRPr="001B42DC" w:rsidRDefault="00063C99" w:rsidP="00063C99">
      <w:pPr>
        <w:suppressAutoHyphens/>
        <w:spacing w:after="120"/>
        <w:jc w:val="both"/>
        <w:rPr>
          <w:rFonts w:ascii="Book Antiqua" w:eastAsia="Aptos" w:hAnsi="Book Antiqua" w:cs="Arial"/>
          <w:bCs/>
          <w:sz w:val="24"/>
          <w:szCs w:val="24"/>
        </w:rPr>
      </w:pPr>
      <w:r w:rsidRPr="001B42DC">
        <w:rPr>
          <w:rFonts w:ascii="Book Antiqua" w:eastAsia="Aptos" w:hAnsi="Book Antiqua" w:cs="Arial"/>
          <w:bCs/>
          <w:sz w:val="24"/>
          <w:szCs w:val="24"/>
        </w:rPr>
        <w:t>Con riguardo al criterio di cui alla lettera g), lo stesso è finalizzato a garantire che l’Agenzia per la cybersicurezza nazionale disponga di adeguate risorse umane, strumentali e finanziarie per lo svolgimento dei compiti previsti dal regolamento (UE) 2024/2847, in aderenza con quanto specificamente previsto dal regolamento medesimo che, in particolare con riferimento all’autorità di vigilanza del mercato e controllo dei prodotti con elementi digitali nel mercato dell’Unione, nei considerando n. 23 e 107, nonché all’articolo 53, par. 8, stabilisce che gli Stati membri “</w:t>
      </w:r>
      <w:r w:rsidRPr="001B42DC">
        <w:rPr>
          <w:rFonts w:ascii="Book Antiqua" w:eastAsia="Aptos" w:hAnsi="Book Antiqua" w:cs="Arial"/>
          <w:bCs/>
          <w:i/>
          <w:iCs/>
          <w:sz w:val="24"/>
          <w:szCs w:val="24"/>
        </w:rPr>
        <w:t>al fine di garantire un’efficace attuazione del presente regolamento</w:t>
      </w:r>
      <w:r w:rsidRPr="001B42DC">
        <w:rPr>
          <w:rFonts w:ascii="Book Antiqua" w:eastAsia="Aptos" w:hAnsi="Book Antiqua" w:cs="Arial"/>
          <w:bCs/>
          <w:sz w:val="24"/>
          <w:szCs w:val="24"/>
        </w:rPr>
        <w:t>” “</w:t>
      </w:r>
      <w:r w:rsidRPr="001B42DC">
        <w:rPr>
          <w:rFonts w:ascii="Book Antiqua" w:eastAsia="Aptos" w:hAnsi="Book Antiqua" w:cs="Arial"/>
          <w:bCs/>
          <w:i/>
          <w:iCs/>
          <w:sz w:val="24"/>
          <w:szCs w:val="24"/>
        </w:rPr>
        <w:t>garantiscono che le autorità di vigilanza del mercato designate dispongano di adeguate risorse finanziarie e tecniche, compresi, se del caso, strumenti per il trattamento automatizzato, nonché umane dotate delle competenze in materia di cibersicurezza necessarie per svolgere i loro compiti a norma del presente regolamento</w:t>
      </w:r>
      <w:r w:rsidRPr="001B42DC">
        <w:rPr>
          <w:rFonts w:ascii="Book Antiqua" w:eastAsia="Aptos" w:hAnsi="Book Antiqua" w:cs="Arial"/>
          <w:bCs/>
          <w:sz w:val="24"/>
          <w:szCs w:val="24"/>
        </w:rPr>
        <w:t>”.</w:t>
      </w:r>
    </w:p>
    <w:p w14:paraId="4C16D054" w14:textId="31187B5A" w:rsidR="00063C99" w:rsidRPr="001B42DC" w:rsidRDefault="00063C99" w:rsidP="00063C99">
      <w:pPr>
        <w:suppressAutoHyphens/>
        <w:spacing w:after="120"/>
        <w:jc w:val="both"/>
        <w:rPr>
          <w:rFonts w:ascii="Book Antiqua" w:eastAsia="Aptos" w:hAnsi="Book Antiqua" w:cs="Arial"/>
          <w:bCs/>
          <w:sz w:val="24"/>
          <w:szCs w:val="24"/>
        </w:rPr>
      </w:pPr>
      <w:r w:rsidRPr="001B42DC">
        <w:rPr>
          <w:rFonts w:ascii="Book Antiqua" w:eastAsia="Aptos" w:hAnsi="Book Antiqua" w:cs="Arial"/>
          <w:bCs/>
          <w:sz w:val="24"/>
          <w:szCs w:val="24"/>
        </w:rPr>
        <w:t>Quanto ai</w:t>
      </w:r>
      <w:r w:rsidRPr="001B42DC">
        <w:rPr>
          <w:rFonts w:ascii="Book Antiqua" w:hAnsi="Book Antiqua"/>
          <w:sz w:val="24"/>
          <w:szCs w:val="24"/>
        </w:rPr>
        <w:t xml:space="preserve"> compiti che discenderanno dall’attuazione del presente articolo, </w:t>
      </w:r>
      <w:r w:rsidR="00450D6F" w:rsidRPr="001B42DC">
        <w:rPr>
          <w:rFonts w:ascii="Book Antiqua" w:hAnsi="Book Antiqua"/>
          <w:sz w:val="24"/>
          <w:szCs w:val="24"/>
        </w:rPr>
        <w:t>questi sono</w:t>
      </w:r>
      <w:r w:rsidRPr="001B42DC">
        <w:rPr>
          <w:rFonts w:ascii="Book Antiqua" w:hAnsi="Book Antiqua"/>
          <w:sz w:val="24"/>
          <w:szCs w:val="24"/>
        </w:rPr>
        <w:t xml:space="preserve"> stati esemplificati nel successivo elenco secondo la distinzione per categorie di seguito indicata:</w:t>
      </w:r>
    </w:p>
    <w:p w14:paraId="224313B0" w14:textId="77777777" w:rsidR="00063C99" w:rsidRPr="001B42DC" w:rsidRDefault="00063C99" w:rsidP="00063C99">
      <w:pPr>
        <w:pStyle w:val="Paragrafoelenco"/>
        <w:numPr>
          <w:ilvl w:val="0"/>
          <w:numId w:val="25"/>
        </w:numPr>
        <w:spacing w:after="160" w:line="278" w:lineRule="auto"/>
        <w:rPr>
          <w:rFonts w:ascii="Book Antiqua" w:eastAsia="Times New Roman" w:hAnsi="Book Antiqua"/>
          <w:sz w:val="24"/>
          <w:szCs w:val="24"/>
          <w:lang w:eastAsia="it-IT"/>
        </w:rPr>
      </w:pPr>
      <w:r w:rsidRPr="001B42DC">
        <w:rPr>
          <w:rFonts w:ascii="Book Antiqua" w:eastAsia="Times New Roman" w:hAnsi="Book Antiqua"/>
          <w:sz w:val="24"/>
          <w:szCs w:val="24"/>
          <w:lang w:eastAsia="it-IT"/>
        </w:rPr>
        <w:t>OPE: attività operative</w:t>
      </w:r>
    </w:p>
    <w:p w14:paraId="0257135E" w14:textId="77777777" w:rsidR="00063C99" w:rsidRPr="001B42DC" w:rsidRDefault="00063C99" w:rsidP="00063C99">
      <w:pPr>
        <w:pStyle w:val="Paragrafoelenco"/>
        <w:numPr>
          <w:ilvl w:val="1"/>
          <w:numId w:val="26"/>
        </w:numPr>
        <w:spacing w:after="160" w:line="278" w:lineRule="auto"/>
        <w:rPr>
          <w:rFonts w:ascii="Book Antiqua" w:eastAsia="Times New Roman" w:hAnsi="Book Antiqua"/>
          <w:sz w:val="24"/>
          <w:szCs w:val="24"/>
          <w:lang w:eastAsia="it-IT"/>
        </w:rPr>
      </w:pPr>
      <w:r w:rsidRPr="001B42DC">
        <w:rPr>
          <w:rFonts w:ascii="Book Antiqua" w:eastAsia="Times New Roman" w:hAnsi="Book Antiqua"/>
          <w:sz w:val="24"/>
          <w:szCs w:val="24"/>
          <w:lang w:eastAsia="it-IT"/>
        </w:rPr>
        <w:t>Valutazione della conformità tecnica</w:t>
      </w:r>
    </w:p>
    <w:p w14:paraId="618EBB1D" w14:textId="77777777" w:rsidR="00063C99" w:rsidRPr="001B42DC" w:rsidRDefault="00063C99" w:rsidP="00063C99">
      <w:pPr>
        <w:pStyle w:val="Paragrafoelenco"/>
        <w:numPr>
          <w:ilvl w:val="1"/>
          <w:numId w:val="26"/>
        </w:numPr>
        <w:spacing w:after="160" w:line="278" w:lineRule="auto"/>
        <w:rPr>
          <w:rFonts w:ascii="Book Antiqua" w:eastAsia="Times New Roman" w:hAnsi="Book Antiqua"/>
          <w:sz w:val="24"/>
          <w:szCs w:val="24"/>
          <w:lang w:eastAsia="it-IT"/>
        </w:rPr>
      </w:pPr>
      <w:r w:rsidRPr="001B42DC">
        <w:rPr>
          <w:rFonts w:ascii="Book Antiqua" w:eastAsia="Times New Roman" w:hAnsi="Book Antiqua"/>
          <w:sz w:val="24"/>
          <w:szCs w:val="24"/>
          <w:lang w:eastAsia="it-IT"/>
        </w:rPr>
        <w:t>Valutazione della conformità formale</w:t>
      </w:r>
    </w:p>
    <w:p w14:paraId="3BAD29B2" w14:textId="77777777" w:rsidR="00063C99" w:rsidRDefault="00063C99" w:rsidP="00063C99">
      <w:pPr>
        <w:pStyle w:val="Paragrafoelenco"/>
        <w:numPr>
          <w:ilvl w:val="1"/>
          <w:numId w:val="26"/>
        </w:numPr>
        <w:spacing w:after="160" w:line="278" w:lineRule="auto"/>
        <w:rPr>
          <w:rFonts w:ascii="Book Antiqua" w:eastAsia="Times New Roman" w:hAnsi="Book Antiqua"/>
          <w:sz w:val="24"/>
          <w:szCs w:val="24"/>
          <w:lang w:eastAsia="it-IT"/>
        </w:rPr>
      </w:pPr>
      <w:r w:rsidRPr="001B42DC">
        <w:rPr>
          <w:rFonts w:ascii="Book Antiqua" w:eastAsia="Times New Roman" w:hAnsi="Book Antiqua"/>
          <w:sz w:val="24"/>
          <w:szCs w:val="24"/>
          <w:lang w:eastAsia="it-IT"/>
        </w:rPr>
        <w:t>Attività ispettive</w:t>
      </w:r>
    </w:p>
    <w:p w14:paraId="772D91BD" w14:textId="4A7A7BF7" w:rsidR="003F140D" w:rsidRPr="002042D0" w:rsidRDefault="00BA6165" w:rsidP="00063C99">
      <w:pPr>
        <w:pStyle w:val="Paragrafoelenco"/>
        <w:numPr>
          <w:ilvl w:val="1"/>
          <w:numId w:val="26"/>
        </w:numPr>
        <w:spacing w:after="160" w:line="278" w:lineRule="auto"/>
        <w:rPr>
          <w:rFonts w:ascii="Book Antiqua" w:eastAsia="Times New Roman" w:hAnsi="Book Antiqua"/>
          <w:sz w:val="24"/>
          <w:szCs w:val="24"/>
          <w:lang w:eastAsia="it-IT"/>
        </w:rPr>
      </w:pPr>
      <w:r w:rsidRPr="002042D0">
        <w:rPr>
          <w:rFonts w:ascii="Book Antiqua" w:eastAsia="Times New Roman" w:hAnsi="Book Antiqua"/>
          <w:sz w:val="24"/>
          <w:szCs w:val="24"/>
          <w:lang w:eastAsia="it-IT"/>
        </w:rPr>
        <w:t>Obblighi di segnalazione</w:t>
      </w:r>
    </w:p>
    <w:p w14:paraId="7D255A31" w14:textId="77777777" w:rsidR="00063C99" w:rsidRPr="001B42DC" w:rsidRDefault="00063C99" w:rsidP="00063C99">
      <w:pPr>
        <w:pStyle w:val="Paragrafoelenco"/>
        <w:numPr>
          <w:ilvl w:val="0"/>
          <w:numId w:val="25"/>
        </w:numPr>
        <w:spacing w:after="160" w:line="278" w:lineRule="auto"/>
        <w:rPr>
          <w:rFonts w:ascii="Book Antiqua" w:eastAsia="Times New Roman" w:hAnsi="Book Antiqua"/>
          <w:sz w:val="24"/>
          <w:szCs w:val="24"/>
          <w:lang w:eastAsia="it-IT"/>
        </w:rPr>
      </w:pPr>
      <w:r w:rsidRPr="001B42DC">
        <w:rPr>
          <w:rFonts w:ascii="Book Antiqua" w:eastAsia="Times New Roman" w:hAnsi="Book Antiqua"/>
          <w:sz w:val="24"/>
          <w:szCs w:val="24"/>
          <w:lang w:eastAsia="it-IT"/>
        </w:rPr>
        <w:t>REL: rapporti con soggetti terzi</w:t>
      </w:r>
    </w:p>
    <w:p w14:paraId="1D020369" w14:textId="77777777" w:rsidR="00063C99" w:rsidRPr="001B42DC" w:rsidRDefault="00063C99" w:rsidP="00063C99">
      <w:pPr>
        <w:pStyle w:val="Paragrafoelenco"/>
        <w:numPr>
          <w:ilvl w:val="0"/>
          <w:numId w:val="25"/>
        </w:numPr>
        <w:spacing w:after="160" w:line="278" w:lineRule="auto"/>
        <w:rPr>
          <w:rFonts w:ascii="Book Antiqua" w:eastAsia="Times New Roman" w:hAnsi="Book Antiqua"/>
          <w:sz w:val="24"/>
          <w:szCs w:val="24"/>
          <w:lang w:eastAsia="it-IT"/>
        </w:rPr>
      </w:pPr>
      <w:r w:rsidRPr="001B42DC">
        <w:rPr>
          <w:rFonts w:ascii="Book Antiqua" w:eastAsia="Times New Roman" w:hAnsi="Book Antiqua"/>
          <w:sz w:val="24"/>
          <w:szCs w:val="24"/>
          <w:lang w:eastAsia="it-IT"/>
        </w:rPr>
        <w:t>ADM: processi amministrativi</w:t>
      </w:r>
    </w:p>
    <w:tbl>
      <w:tblPr>
        <w:tblStyle w:val="Grigliatabella"/>
        <w:tblW w:w="0" w:type="auto"/>
        <w:jc w:val="center"/>
        <w:tblInd w:w="0" w:type="dxa"/>
        <w:tblCellMar>
          <w:top w:w="57" w:type="dxa"/>
          <w:bottom w:w="57" w:type="dxa"/>
        </w:tblCellMar>
        <w:tblLook w:val="04A0" w:firstRow="1" w:lastRow="0" w:firstColumn="1" w:lastColumn="0" w:noHBand="0" w:noVBand="1"/>
      </w:tblPr>
      <w:tblGrid>
        <w:gridCol w:w="1329"/>
        <w:gridCol w:w="4904"/>
        <w:gridCol w:w="2119"/>
        <w:gridCol w:w="1276"/>
      </w:tblGrid>
      <w:tr w:rsidR="00063C99" w:rsidRPr="001B42DC" w14:paraId="454C9F50" w14:textId="77777777" w:rsidTr="00C51B71">
        <w:trPr>
          <w:tblHeader/>
          <w:jc w:val="center"/>
        </w:trPr>
        <w:tc>
          <w:tcPr>
            <w:tcW w:w="1329" w:type="dxa"/>
            <w:vAlign w:val="center"/>
          </w:tcPr>
          <w:p w14:paraId="7149A57D" w14:textId="77777777" w:rsidR="00063C99" w:rsidRPr="001B42DC" w:rsidRDefault="00063C99">
            <w:pPr>
              <w:rPr>
                <w:rFonts w:ascii="Book Antiqua" w:hAnsi="Book Antiqua"/>
                <w:b/>
                <w:bCs/>
                <w:sz w:val="24"/>
                <w:szCs w:val="24"/>
              </w:rPr>
            </w:pPr>
            <w:r w:rsidRPr="001B42DC">
              <w:rPr>
                <w:rFonts w:ascii="Book Antiqua" w:hAnsi="Book Antiqua"/>
                <w:b/>
                <w:bCs/>
                <w:sz w:val="24"/>
                <w:szCs w:val="24"/>
              </w:rPr>
              <w:lastRenderedPageBreak/>
              <w:t>ID</w:t>
            </w:r>
          </w:p>
        </w:tc>
        <w:tc>
          <w:tcPr>
            <w:tcW w:w="4904" w:type="dxa"/>
          </w:tcPr>
          <w:p w14:paraId="315E9E27" w14:textId="77777777" w:rsidR="00063C99" w:rsidRPr="001B42DC" w:rsidRDefault="00063C99">
            <w:pPr>
              <w:rPr>
                <w:rFonts w:ascii="Book Antiqua" w:hAnsi="Book Antiqua"/>
                <w:b/>
                <w:bCs/>
                <w:sz w:val="24"/>
                <w:szCs w:val="24"/>
              </w:rPr>
            </w:pPr>
            <w:r w:rsidRPr="001B42DC">
              <w:rPr>
                <w:rFonts w:ascii="Book Antiqua" w:hAnsi="Book Antiqua"/>
                <w:b/>
                <w:bCs/>
                <w:sz w:val="24"/>
                <w:szCs w:val="24"/>
              </w:rPr>
              <w:t>Compito (sintesi)</w:t>
            </w:r>
          </w:p>
        </w:tc>
        <w:tc>
          <w:tcPr>
            <w:tcW w:w="2119" w:type="dxa"/>
          </w:tcPr>
          <w:p w14:paraId="15E60DD2" w14:textId="77777777" w:rsidR="00063C99" w:rsidRPr="001B42DC" w:rsidRDefault="00063C99">
            <w:pPr>
              <w:rPr>
                <w:rFonts w:ascii="Book Antiqua" w:hAnsi="Book Antiqua"/>
                <w:b/>
                <w:bCs/>
                <w:sz w:val="24"/>
                <w:szCs w:val="24"/>
              </w:rPr>
            </w:pPr>
            <w:r w:rsidRPr="001B42DC">
              <w:rPr>
                <w:rFonts w:ascii="Book Antiqua" w:hAnsi="Book Antiqua"/>
                <w:b/>
                <w:bCs/>
                <w:sz w:val="24"/>
                <w:szCs w:val="24"/>
              </w:rPr>
              <w:t>Rif. Reg (UE) 2024/2847</w:t>
            </w:r>
          </w:p>
        </w:tc>
        <w:tc>
          <w:tcPr>
            <w:tcW w:w="1276" w:type="dxa"/>
            <w:vAlign w:val="center"/>
          </w:tcPr>
          <w:p w14:paraId="35ACE7FD" w14:textId="77777777" w:rsidR="00063C99" w:rsidRPr="001B42DC" w:rsidRDefault="00063C99">
            <w:pPr>
              <w:jc w:val="center"/>
              <w:rPr>
                <w:rFonts w:ascii="Book Antiqua" w:hAnsi="Book Antiqua"/>
                <w:b/>
                <w:bCs/>
                <w:sz w:val="24"/>
                <w:szCs w:val="24"/>
              </w:rPr>
            </w:pPr>
            <w:r w:rsidRPr="001B42DC">
              <w:rPr>
                <w:rFonts w:ascii="Book Antiqua" w:hAnsi="Book Antiqua"/>
                <w:b/>
                <w:bCs/>
                <w:sz w:val="24"/>
                <w:szCs w:val="24"/>
              </w:rPr>
              <w:t>Categoria</w:t>
            </w:r>
          </w:p>
        </w:tc>
      </w:tr>
      <w:tr w:rsidR="00063C99" w:rsidRPr="001B42DC" w14:paraId="19E4E61B" w14:textId="77777777" w:rsidTr="00C51B71">
        <w:trPr>
          <w:jc w:val="center"/>
        </w:trPr>
        <w:tc>
          <w:tcPr>
            <w:tcW w:w="1329" w:type="dxa"/>
            <w:vAlign w:val="center"/>
          </w:tcPr>
          <w:p w14:paraId="2788A811" w14:textId="77777777" w:rsidR="00063C99" w:rsidRPr="001B42DC" w:rsidRDefault="00063C99">
            <w:pPr>
              <w:rPr>
                <w:rFonts w:ascii="Book Antiqua" w:hAnsi="Book Antiqua"/>
                <w:sz w:val="24"/>
                <w:szCs w:val="24"/>
              </w:rPr>
            </w:pPr>
            <w:r w:rsidRPr="001B42DC">
              <w:rPr>
                <w:rFonts w:ascii="Book Antiqua" w:hAnsi="Book Antiqua"/>
                <w:sz w:val="24"/>
                <w:szCs w:val="24"/>
              </w:rPr>
              <w:t>O_OPN</w:t>
            </w:r>
          </w:p>
        </w:tc>
        <w:tc>
          <w:tcPr>
            <w:tcW w:w="4904" w:type="dxa"/>
            <w:vAlign w:val="center"/>
          </w:tcPr>
          <w:p w14:paraId="40A44C26" w14:textId="77777777" w:rsidR="00063C99" w:rsidRPr="001B42DC" w:rsidRDefault="00063C99">
            <w:pPr>
              <w:rPr>
                <w:rFonts w:ascii="Book Antiqua" w:hAnsi="Book Antiqua"/>
                <w:sz w:val="24"/>
                <w:szCs w:val="24"/>
              </w:rPr>
            </w:pPr>
            <w:r w:rsidRPr="001B42DC">
              <w:rPr>
                <w:rFonts w:ascii="Book Antiqua" w:hAnsi="Book Antiqua"/>
                <w:sz w:val="24"/>
                <w:szCs w:val="24"/>
              </w:rPr>
              <w:t>Vigilanza sugli obblighi dei gestori di software open source</w:t>
            </w:r>
          </w:p>
        </w:tc>
        <w:tc>
          <w:tcPr>
            <w:tcW w:w="2119" w:type="dxa"/>
            <w:vAlign w:val="center"/>
          </w:tcPr>
          <w:p w14:paraId="7A0A1B94" w14:textId="77777777" w:rsidR="00063C99" w:rsidRPr="001B42DC" w:rsidRDefault="00063C99">
            <w:pPr>
              <w:rPr>
                <w:rFonts w:ascii="Book Antiqua" w:hAnsi="Book Antiqua"/>
                <w:sz w:val="24"/>
                <w:szCs w:val="24"/>
              </w:rPr>
            </w:pPr>
            <w:r w:rsidRPr="001B42DC">
              <w:rPr>
                <w:rFonts w:ascii="Book Antiqua" w:hAnsi="Book Antiqua"/>
                <w:sz w:val="24"/>
                <w:szCs w:val="24"/>
              </w:rPr>
              <w:t>52.3</w:t>
            </w:r>
          </w:p>
        </w:tc>
        <w:tc>
          <w:tcPr>
            <w:tcW w:w="1276" w:type="dxa"/>
            <w:vAlign w:val="center"/>
          </w:tcPr>
          <w:p w14:paraId="70D0EB6F" w14:textId="77777777" w:rsidR="00063C99" w:rsidRPr="001B42DC" w:rsidRDefault="00063C99">
            <w:pPr>
              <w:jc w:val="center"/>
              <w:rPr>
                <w:rFonts w:ascii="Book Antiqua" w:hAnsi="Book Antiqua"/>
                <w:sz w:val="24"/>
                <w:szCs w:val="24"/>
              </w:rPr>
            </w:pPr>
            <w:r w:rsidRPr="001B42DC">
              <w:rPr>
                <w:rFonts w:ascii="Book Antiqua" w:hAnsi="Book Antiqua"/>
                <w:sz w:val="24"/>
                <w:szCs w:val="24"/>
              </w:rPr>
              <w:t>OPE</w:t>
            </w:r>
          </w:p>
        </w:tc>
      </w:tr>
      <w:tr w:rsidR="00063C99" w:rsidRPr="001B42DC" w14:paraId="58ACB298" w14:textId="77777777" w:rsidTr="00C51B71">
        <w:trPr>
          <w:jc w:val="center"/>
        </w:trPr>
        <w:tc>
          <w:tcPr>
            <w:tcW w:w="1329" w:type="dxa"/>
            <w:vAlign w:val="center"/>
          </w:tcPr>
          <w:p w14:paraId="7D5C591F" w14:textId="77777777" w:rsidR="00063C99" w:rsidRPr="001B42DC" w:rsidRDefault="00063C99">
            <w:pPr>
              <w:rPr>
                <w:rFonts w:ascii="Book Antiqua" w:hAnsi="Book Antiqua"/>
                <w:sz w:val="24"/>
                <w:szCs w:val="24"/>
              </w:rPr>
            </w:pPr>
            <w:r w:rsidRPr="001B42DC">
              <w:rPr>
                <w:rFonts w:ascii="Book Antiqua" w:hAnsi="Book Antiqua"/>
                <w:sz w:val="24"/>
                <w:szCs w:val="24"/>
              </w:rPr>
              <w:t>R_NCCA</w:t>
            </w:r>
          </w:p>
        </w:tc>
        <w:tc>
          <w:tcPr>
            <w:tcW w:w="4904" w:type="dxa"/>
            <w:vAlign w:val="center"/>
          </w:tcPr>
          <w:p w14:paraId="5AD3E6C2" w14:textId="77777777" w:rsidR="00063C99" w:rsidRPr="001B42DC" w:rsidRDefault="00063C99">
            <w:pPr>
              <w:rPr>
                <w:rFonts w:ascii="Book Antiqua" w:hAnsi="Book Antiqua"/>
                <w:sz w:val="24"/>
                <w:szCs w:val="24"/>
              </w:rPr>
            </w:pPr>
            <w:r w:rsidRPr="001B42DC">
              <w:rPr>
                <w:rFonts w:ascii="Book Antiqua" w:hAnsi="Book Antiqua"/>
                <w:sz w:val="24"/>
                <w:szCs w:val="24"/>
              </w:rPr>
              <w:t>Collaborazione con NCCA (se pertinente)</w:t>
            </w:r>
          </w:p>
        </w:tc>
        <w:tc>
          <w:tcPr>
            <w:tcW w:w="2119" w:type="dxa"/>
            <w:vAlign w:val="center"/>
          </w:tcPr>
          <w:p w14:paraId="0E487AEB" w14:textId="77777777" w:rsidR="00063C99" w:rsidRPr="001B42DC" w:rsidRDefault="00063C99">
            <w:pPr>
              <w:rPr>
                <w:rFonts w:ascii="Book Antiqua" w:hAnsi="Book Antiqua"/>
                <w:sz w:val="24"/>
                <w:szCs w:val="24"/>
              </w:rPr>
            </w:pPr>
            <w:r w:rsidRPr="001B42DC">
              <w:rPr>
                <w:rFonts w:ascii="Book Antiqua" w:hAnsi="Book Antiqua"/>
                <w:sz w:val="24"/>
                <w:szCs w:val="24"/>
              </w:rPr>
              <w:t>52.4</w:t>
            </w:r>
          </w:p>
        </w:tc>
        <w:tc>
          <w:tcPr>
            <w:tcW w:w="1276" w:type="dxa"/>
            <w:vAlign w:val="center"/>
          </w:tcPr>
          <w:p w14:paraId="0DA04611" w14:textId="77777777" w:rsidR="00063C99" w:rsidRPr="001B42DC" w:rsidRDefault="00063C99">
            <w:pPr>
              <w:jc w:val="center"/>
              <w:rPr>
                <w:rFonts w:ascii="Book Antiqua" w:hAnsi="Book Antiqua"/>
                <w:sz w:val="24"/>
                <w:szCs w:val="24"/>
              </w:rPr>
            </w:pPr>
            <w:r w:rsidRPr="001B42DC">
              <w:rPr>
                <w:rFonts w:ascii="Book Antiqua" w:hAnsi="Book Antiqua"/>
                <w:sz w:val="24"/>
                <w:szCs w:val="24"/>
              </w:rPr>
              <w:t>REL</w:t>
            </w:r>
          </w:p>
        </w:tc>
      </w:tr>
      <w:tr w:rsidR="002C1D48" w:rsidRPr="002C1D48" w14:paraId="5CAF2F48" w14:textId="77777777" w:rsidTr="00C51B71">
        <w:trPr>
          <w:jc w:val="center"/>
        </w:trPr>
        <w:tc>
          <w:tcPr>
            <w:tcW w:w="1329" w:type="dxa"/>
            <w:vAlign w:val="center"/>
          </w:tcPr>
          <w:p w14:paraId="1FDF5570" w14:textId="4FC91F97" w:rsidR="002C1D48" w:rsidRPr="002042D0" w:rsidRDefault="002C1D48" w:rsidP="002C1D48">
            <w:pPr>
              <w:rPr>
                <w:rFonts w:ascii="Book Antiqua" w:hAnsi="Book Antiqua"/>
                <w:sz w:val="24"/>
                <w:szCs w:val="24"/>
              </w:rPr>
            </w:pPr>
            <w:r w:rsidRPr="002042D0">
              <w:rPr>
                <w:rFonts w:ascii="Book Antiqua" w:hAnsi="Book Antiqua"/>
                <w:sz w:val="24"/>
                <w:szCs w:val="24"/>
              </w:rPr>
              <w:t>R_CSIRT</w:t>
            </w:r>
          </w:p>
        </w:tc>
        <w:tc>
          <w:tcPr>
            <w:tcW w:w="4904" w:type="dxa"/>
            <w:vAlign w:val="center"/>
          </w:tcPr>
          <w:p w14:paraId="55DD69AD" w14:textId="71CDBCCB" w:rsidR="002C1D48" w:rsidRPr="002042D0" w:rsidRDefault="002C1D48" w:rsidP="002C1D48">
            <w:pPr>
              <w:rPr>
                <w:rFonts w:ascii="Book Antiqua" w:hAnsi="Book Antiqua"/>
                <w:sz w:val="24"/>
                <w:szCs w:val="24"/>
              </w:rPr>
            </w:pPr>
            <w:r w:rsidRPr="002042D0">
              <w:rPr>
                <w:rFonts w:ascii="Book Antiqua" w:hAnsi="Book Antiqua"/>
                <w:sz w:val="24"/>
                <w:szCs w:val="24"/>
              </w:rPr>
              <w:t>Gestione delle segnalazioni (obbligatorie e volontarie) da parte dello CSIRT</w:t>
            </w:r>
          </w:p>
        </w:tc>
        <w:tc>
          <w:tcPr>
            <w:tcW w:w="2119" w:type="dxa"/>
            <w:vAlign w:val="center"/>
          </w:tcPr>
          <w:p w14:paraId="2A2BF055" w14:textId="7CD0A8E2" w:rsidR="002C1D48" w:rsidRPr="002042D0" w:rsidRDefault="002C1D48" w:rsidP="002C1D48">
            <w:pPr>
              <w:rPr>
                <w:rFonts w:ascii="Book Antiqua" w:hAnsi="Book Antiqua"/>
                <w:sz w:val="24"/>
                <w:szCs w:val="24"/>
              </w:rPr>
            </w:pPr>
            <w:r w:rsidRPr="002042D0">
              <w:rPr>
                <w:rFonts w:ascii="Book Antiqua" w:hAnsi="Book Antiqua"/>
                <w:sz w:val="24"/>
                <w:szCs w:val="24"/>
              </w:rPr>
              <w:t>14 e 15</w:t>
            </w:r>
          </w:p>
        </w:tc>
        <w:tc>
          <w:tcPr>
            <w:tcW w:w="1276" w:type="dxa"/>
            <w:vAlign w:val="center"/>
          </w:tcPr>
          <w:p w14:paraId="72AFC897" w14:textId="6BEBF117" w:rsidR="002C1D48" w:rsidRPr="002042D0" w:rsidRDefault="002C1D48" w:rsidP="002C1D48">
            <w:pPr>
              <w:jc w:val="center"/>
              <w:rPr>
                <w:rFonts w:ascii="Book Antiqua" w:hAnsi="Book Antiqua"/>
                <w:sz w:val="24"/>
                <w:szCs w:val="24"/>
              </w:rPr>
            </w:pPr>
            <w:r w:rsidRPr="002042D0">
              <w:rPr>
                <w:rFonts w:ascii="Book Antiqua" w:hAnsi="Book Antiqua"/>
                <w:sz w:val="24"/>
                <w:szCs w:val="24"/>
              </w:rPr>
              <w:t>OPE</w:t>
            </w:r>
          </w:p>
        </w:tc>
      </w:tr>
      <w:tr w:rsidR="002C1D48" w:rsidRPr="001B42DC" w14:paraId="4BE50653" w14:textId="77777777" w:rsidTr="00C51B71">
        <w:trPr>
          <w:jc w:val="center"/>
        </w:trPr>
        <w:tc>
          <w:tcPr>
            <w:tcW w:w="1329" w:type="dxa"/>
            <w:vAlign w:val="center"/>
          </w:tcPr>
          <w:p w14:paraId="744C68CD"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R_CSIRT</w:t>
            </w:r>
          </w:p>
        </w:tc>
        <w:tc>
          <w:tcPr>
            <w:tcW w:w="4904" w:type="dxa"/>
            <w:vAlign w:val="center"/>
          </w:tcPr>
          <w:p w14:paraId="325D7CC8"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Collaborazione con CSIRT ed ENISA su obblighi segnalazione art. 14</w:t>
            </w:r>
          </w:p>
        </w:tc>
        <w:tc>
          <w:tcPr>
            <w:tcW w:w="2119" w:type="dxa"/>
            <w:vAlign w:val="center"/>
          </w:tcPr>
          <w:p w14:paraId="4788C552"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52.4</w:t>
            </w:r>
          </w:p>
        </w:tc>
        <w:tc>
          <w:tcPr>
            <w:tcW w:w="1276" w:type="dxa"/>
            <w:vAlign w:val="center"/>
          </w:tcPr>
          <w:p w14:paraId="6506AB43" w14:textId="77777777" w:rsidR="002C1D48" w:rsidRPr="001B42DC" w:rsidRDefault="002C1D48" w:rsidP="002C1D48">
            <w:pPr>
              <w:jc w:val="center"/>
              <w:rPr>
                <w:rFonts w:ascii="Book Antiqua" w:hAnsi="Book Antiqua"/>
                <w:sz w:val="24"/>
                <w:szCs w:val="24"/>
              </w:rPr>
            </w:pPr>
            <w:r w:rsidRPr="001B42DC">
              <w:rPr>
                <w:rFonts w:ascii="Book Antiqua" w:hAnsi="Book Antiqua"/>
                <w:sz w:val="24"/>
                <w:szCs w:val="24"/>
              </w:rPr>
              <w:t>REL</w:t>
            </w:r>
          </w:p>
        </w:tc>
      </w:tr>
      <w:tr w:rsidR="002C1D48" w:rsidRPr="001B42DC" w14:paraId="06C0A8AA" w14:textId="77777777" w:rsidTr="00C51B71">
        <w:trPr>
          <w:jc w:val="center"/>
        </w:trPr>
        <w:tc>
          <w:tcPr>
            <w:tcW w:w="1329" w:type="dxa"/>
            <w:vAlign w:val="center"/>
          </w:tcPr>
          <w:p w14:paraId="2C3087F4"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R_AUTV</w:t>
            </w:r>
          </w:p>
        </w:tc>
        <w:tc>
          <w:tcPr>
            <w:tcW w:w="4904" w:type="dxa"/>
            <w:vAlign w:val="center"/>
          </w:tcPr>
          <w:p w14:paraId="5CDC6166"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Collaborazione con altre autorità di vigilanza</w:t>
            </w:r>
          </w:p>
        </w:tc>
        <w:tc>
          <w:tcPr>
            <w:tcW w:w="2119" w:type="dxa"/>
            <w:vAlign w:val="center"/>
          </w:tcPr>
          <w:p w14:paraId="0D916405"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52.6</w:t>
            </w:r>
          </w:p>
        </w:tc>
        <w:tc>
          <w:tcPr>
            <w:tcW w:w="1276" w:type="dxa"/>
            <w:vAlign w:val="center"/>
          </w:tcPr>
          <w:p w14:paraId="1DB6BEC1" w14:textId="77777777" w:rsidR="002C1D48" w:rsidRPr="001B42DC" w:rsidRDefault="002C1D48" w:rsidP="002C1D48">
            <w:pPr>
              <w:jc w:val="center"/>
              <w:rPr>
                <w:rFonts w:ascii="Book Antiqua" w:hAnsi="Book Antiqua"/>
                <w:sz w:val="24"/>
                <w:szCs w:val="24"/>
              </w:rPr>
            </w:pPr>
            <w:r w:rsidRPr="001B42DC">
              <w:rPr>
                <w:rFonts w:ascii="Book Antiqua" w:hAnsi="Book Antiqua"/>
                <w:sz w:val="24"/>
                <w:szCs w:val="24"/>
              </w:rPr>
              <w:t>REL</w:t>
            </w:r>
          </w:p>
        </w:tc>
      </w:tr>
      <w:tr w:rsidR="002C1D48" w:rsidRPr="001B42DC" w14:paraId="1352DCF7" w14:textId="77777777" w:rsidTr="00C51B71">
        <w:trPr>
          <w:jc w:val="center"/>
        </w:trPr>
        <w:tc>
          <w:tcPr>
            <w:tcW w:w="1329" w:type="dxa"/>
            <w:vAlign w:val="center"/>
          </w:tcPr>
          <w:p w14:paraId="28133E3A"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R_AUTP</w:t>
            </w:r>
          </w:p>
        </w:tc>
        <w:tc>
          <w:tcPr>
            <w:tcW w:w="4904" w:type="dxa"/>
            <w:vAlign w:val="center"/>
          </w:tcPr>
          <w:p w14:paraId="054700F4"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Collaborazione con autorità privacy</w:t>
            </w:r>
          </w:p>
        </w:tc>
        <w:tc>
          <w:tcPr>
            <w:tcW w:w="2119" w:type="dxa"/>
            <w:vAlign w:val="center"/>
          </w:tcPr>
          <w:p w14:paraId="0FFC47DE"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52.7</w:t>
            </w:r>
          </w:p>
        </w:tc>
        <w:tc>
          <w:tcPr>
            <w:tcW w:w="1276" w:type="dxa"/>
            <w:vAlign w:val="center"/>
          </w:tcPr>
          <w:p w14:paraId="5C5DBE1A" w14:textId="77777777" w:rsidR="002C1D48" w:rsidRPr="001B42DC" w:rsidRDefault="002C1D48" w:rsidP="002C1D48">
            <w:pPr>
              <w:jc w:val="center"/>
              <w:rPr>
                <w:rFonts w:ascii="Book Antiqua" w:hAnsi="Book Antiqua"/>
                <w:sz w:val="24"/>
                <w:szCs w:val="24"/>
              </w:rPr>
            </w:pPr>
            <w:r w:rsidRPr="001B42DC">
              <w:rPr>
                <w:rFonts w:ascii="Book Antiqua" w:hAnsi="Book Antiqua"/>
                <w:sz w:val="24"/>
                <w:szCs w:val="24"/>
              </w:rPr>
              <w:t>REL</w:t>
            </w:r>
          </w:p>
        </w:tc>
      </w:tr>
      <w:tr w:rsidR="002C1D48" w:rsidRPr="001B42DC" w14:paraId="76FD35E9" w14:textId="77777777" w:rsidTr="00C51B71">
        <w:trPr>
          <w:jc w:val="center"/>
        </w:trPr>
        <w:tc>
          <w:tcPr>
            <w:tcW w:w="1329" w:type="dxa"/>
            <w:vAlign w:val="center"/>
          </w:tcPr>
          <w:p w14:paraId="6CF3AA52"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R_MKT</w:t>
            </w:r>
          </w:p>
        </w:tc>
        <w:tc>
          <w:tcPr>
            <w:tcW w:w="4904" w:type="dxa"/>
            <w:vAlign w:val="center"/>
          </w:tcPr>
          <w:p w14:paraId="5ADA0DA3"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Orientamento e consulenza agli operatori economici</w:t>
            </w:r>
          </w:p>
        </w:tc>
        <w:tc>
          <w:tcPr>
            <w:tcW w:w="2119" w:type="dxa"/>
            <w:vAlign w:val="center"/>
          </w:tcPr>
          <w:p w14:paraId="7A4A1E2C"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52.10</w:t>
            </w:r>
          </w:p>
        </w:tc>
        <w:tc>
          <w:tcPr>
            <w:tcW w:w="1276" w:type="dxa"/>
            <w:vAlign w:val="center"/>
          </w:tcPr>
          <w:p w14:paraId="087476C6" w14:textId="77777777" w:rsidR="002C1D48" w:rsidRPr="001B42DC" w:rsidRDefault="002C1D48" w:rsidP="002C1D48">
            <w:pPr>
              <w:jc w:val="center"/>
              <w:rPr>
                <w:rFonts w:ascii="Book Antiqua" w:hAnsi="Book Antiqua"/>
                <w:sz w:val="24"/>
                <w:szCs w:val="24"/>
              </w:rPr>
            </w:pPr>
            <w:r w:rsidRPr="001B42DC">
              <w:rPr>
                <w:rFonts w:ascii="Book Antiqua" w:hAnsi="Book Antiqua"/>
                <w:sz w:val="24"/>
                <w:szCs w:val="24"/>
              </w:rPr>
              <w:t>REL</w:t>
            </w:r>
          </w:p>
        </w:tc>
      </w:tr>
      <w:tr w:rsidR="002C1D48" w:rsidRPr="001B42DC" w14:paraId="5085F5CF" w14:textId="77777777" w:rsidTr="00C51B71">
        <w:trPr>
          <w:jc w:val="center"/>
        </w:trPr>
        <w:tc>
          <w:tcPr>
            <w:tcW w:w="1329" w:type="dxa"/>
            <w:vAlign w:val="center"/>
          </w:tcPr>
          <w:p w14:paraId="6B0A1D62"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A_CONS</w:t>
            </w:r>
          </w:p>
        </w:tc>
        <w:tc>
          <w:tcPr>
            <w:tcW w:w="4904" w:type="dxa"/>
            <w:vAlign w:val="center"/>
          </w:tcPr>
          <w:p w14:paraId="7E162E9C"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Gestione reclami e segnalazioni dei consumatori</w:t>
            </w:r>
          </w:p>
        </w:tc>
        <w:tc>
          <w:tcPr>
            <w:tcW w:w="2119" w:type="dxa"/>
            <w:vAlign w:val="center"/>
          </w:tcPr>
          <w:p w14:paraId="34071A2C"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52.11</w:t>
            </w:r>
          </w:p>
        </w:tc>
        <w:tc>
          <w:tcPr>
            <w:tcW w:w="1276" w:type="dxa"/>
            <w:vAlign w:val="center"/>
          </w:tcPr>
          <w:p w14:paraId="0F83DB6F" w14:textId="77777777" w:rsidR="002C1D48" w:rsidRPr="001B42DC" w:rsidRDefault="002C1D48" w:rsidP="002C1D48">
            <w:pPr>
              <w:jc w:val="center"/>
              <w:rPr>
                <w:rFonts w:ascii="Book Antiqua" w:hAnsi="Book Antiqua"/>
                <w:sz w:val="24"/>
                <w:szCs w:val="24"/>
              </w:rPr>
            </w:pPr>
            <w:r w:rsidRPr="001B42DC">
              <w:rPr>
                <w:rFonts w:ascii="Book Antiqua" w:hAnsi="Book Antiqua"/>
                <w:sz w:val="24"/>
                <w:szCs w:val="24"/>
              </w:rPr>
              <w:t>ADM</w:t>
            </w:r>
          </w:p>
        </w:tc>
      </w:tr>
      <w:tr w:rsidR="002C1D48" w:rsidRPr="001B42DC" w14:paraId="005AA68E" w14:textId="77777777" w:rsidTr="00C51B71">
        <w:trPr>
          <w:jc w:val="center"/>
        </w:trPr>
        <w:tc>
          <w:tcPr>
            <w:tcW w:w="1329" w:type="dxa"/>
            <w:vAlign w:val="center"/>
          </w:tcPr>
          <w:p w14:paraId="3E33E0CA"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R_STK</w:t>
            </w:r>
          </w:p>
        </w:tc>
        <w:tc>
          <w:tcPr>
            <w:tcW w:w="4904" w:type="dxa"/>
            <w:vAlign w:val="center"/>
          </w:tcPr>
          <w:p w14:paraId="67437002"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Cooperazione con stakeholder</w:t>
            </w:r>
          </w:p>
        </w:tc>
        <w:tc>
          <w:tcPr>
            <w:tcW w:w="2119" w:type="dxa"/>
            <w:vAlign w:val="center"/>
          </w:tcPr>
          <w:p w14:paraId="212CF9A2"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52.12</w:t>
            </w:r>
          </w:p>
        </w:tc>
        <w:tc>
          <w:tcPr>
            <w:tcW w:w="1276" w:type="dxa"/>
            <w:vAlign w:val="center"/>
          </w:tcPr>
          <w:p w14:paraId="55718DD2" w14:textId="77777777" w:rsidR="002C1D48" w:rsidRPr="001B42DC" w:rsidRDefault="002C1D48" w:rsidP="002C1D48">
            <w:pPr>
              <w:jc w:val="center"/>
              <w:rPr>
                <w:rFonts w:ascii="Book Antiqua" w:hAnsi="Book Antiqua"/>
                <w:sz w:val="24"/>
                <w:szCs w:val="24"/>
              </w:rPr>
            </w:pPr>
            <w:r w:rsidRPr="001B42DC">
              <w:rPr>
                <w:rFonts w:ascii="Book Antiqua" w:hAnsi="Book Antiqua"/>
                <w:sz w:val="24"/>
                <w:szCs w:val="24"/>
              </w:rPr>
              <w:t>REL</w:t>
            </w:r>
          </w:p>
        </w:tc>
      </w:tr>
      <w:tr w:rsidR="002C1D48" w:rsidRPr="001B42DC" w14:paraId="57CC1152" w14:textId="77777777" w:rsidTr="00C51B71">
        <w:trPr>
          <w:jc w:val="center"/>
        </w:trPr>
        <w:tc>
          <w:tcPr>
            <w:tcW w:w="1329" w:type="dxa"/>
            <w:vAlign w:val="center"/>
          </w:tcPr>
          <w:p w14:paraId="30B45354"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A_RPT</w:t>
            </w:r>
          </w:p>
        </w:tc>
        <w:tc>
          <w:tcPr>
            <w:tcW w:w="4904" w:type="dxa"/>
            <w:vAlign w:val="center"/>
          </w:tcPr>
          <w:p w14:paraId="10ED8AC5"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Relazione annuale alla Commissione</w:t>
            </w:r>
          </w:p>
        </w:tc>
        <w:tc>
          <w:tcPr>
            <w:tcW w:w="2119" w:type="dxa"/>
            <w:vAlign w:val="center"/>
          </w:tcPr>
          <w:p w14:paraId="03F173D9"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52.13</w:t>
            </w:r>
          </w:p>
        </w:tc>
        <w:tc>
          <w:tcPr>
            <w:tcW w:w="1276" w:type="dxa"/>
            <w:vAlign w:val="center"/>
          </w:tcPr>
          <w:p w14:paraId="60F5FBDC" w14:textId="77777777" w:rsidR="002C1D48" w:rsidRPr="001B42DC" w:rsidRDefault="002C1D48" w:rsidP="002C1D48">
            <w:pPr>
              <w:jc w:val="center"/>
              <w:rPr>
                <w:rFonts w:ascii="Book Antiqua" w:hAnsi="Book Antiqua"/>
                <w:sz w:val="24"/>
                <w:szCs w:val="24"/>
              </w:rPr>
            </w:pPr>
            <w:r w:rsidRPr="001B42DC">
              <w:rPr>
                <w:rFonts w:ascii="Book Antiqua" w:hAnsi="Book Antiqua"/>
                <w:sz w:val="24"/>
                <w:szCs w:val="24"/>
              </w:rPr>
              <w:t>ADM</w:t>
            </w:r>
          </w:p>
        </w:tc>
      </w:tr>
      <w:tr w:rsidR="002C1D48" w:rsidRPr="001B42DC" w14:paraId="7D9C7FB9" w14:textId="77777777" w:rsidTr="00C51B71">
        <w:trPr>
          <w:jc w:val="center"/>
        </w:trPr>
        <w:tc>
          <w:tcPr>
            <w:tcW w:w="1329" w:type="dxa"/>
            <w:vAlign w:val="center"/>
          </w:tcPr>
          <w:p w14:paraId="4AC14DEE"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R_AGCM</w:t>
            </w:r>
          </w:p>
        </w:tc>
        <w:tc>
          <w:tcPr>
            <w:tcW w:w="4904" w:type="dxa"/>
            <w:vAlign w:val="center"/>
          </w:tcPr>
          <w:p w14:paraId="74D786D0"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Rapporti ad AGCM</w:t>
            </w:r>
          </w:p>
        </w:tc>
        <w:tc>
          <w:tcPr>
            <w:tcW w:w="2119" w:type="dxa"/>
            <w:vAlign w:val="center"/>
          </w:tcPr>
          <w:p w14:paraId="0B5BD439"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52.13</w:t>
            </w:r>
          </w:p>
        </w:tc>
        <w:tc>
          <w:tcPr>
            <w:tcW w:w="1276" w:type="dxa"/>
            <w:vAlign w:val="center"/>
          </w:tcPr>
          <w:p w14:paraId="5CE94F85" w14:textId="77777777" w:rsidR="002C1D48" w:rsidRPr="001B42DC" w:rsidRDefault="002C1D48" w:rsidP="002C1D48">
            <w:pPr>
              <w:jc w:val="center"/>
              <w:rPr>
                <w:rFonts w:ascii="Book Antiqua" w:hAnsi="Book Antiqua"/>
                <w:sz w:val="24"/>
                <w:szCs w:val="24"/>
              </w:rPr>
            </w:pPr>
            <w:r w:rsidRPr="001B42DC">
              <w:rPr>
                <w:rFonts w:ascii="Book Antiqua" w:hAnsi="Book Antiqua"/>
                <w:sz w:val="24"/>
                <w:szCs w:val="24"/>
              </w:rPr>
              <w:t>REL</w:t>
            </w:r>
          </w:p>
        </w:tc>
      </w:tr>
      <w:tr w:rsidR="002C1D48" w:rsidRPr="001B42DC" w14:paraId="20CEE44C" w14:textId="77777777" w:rsidTr="00C51B71">
        <w:trPr>
          <w:jc w:val="center"/>
        </w:trPr>
        <w:tc>
          <w:tcPr>
            <w:tcW w:w="1329" w:type="dxa"/>
            <w:vAlign w:val="center"/>
          </w:tcPr>
          <w:p w14:paraId="77DCD750"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O_AI</w:t>
            </w:r>
          </w:p>
        </w:tc>
        <w:tc>
          <w:tcPr>
            <w:tcW w:w="4904" w:type="dxa"/>
            <w:vAlign w:val="center"/>
          </w:tcPr>
          <w:p w14:paraId="6E3D02AF"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 xml:space="preserve">Vigilanza su prodotti CRA che sono anche prodotti AI ad alto rischio, come da </w:t>
            </w:r>
            <w:proofErr w:type="gramStart"/>
            <w:r w:rsidRPr="001B42DC">
              <w:rPr>
                <w:rFonts w:ascii="Book Antiqua" w:hAnsi="Book Antiqua"/>
                <w:sz w:val="24"/>
                <w:szCs w:val="24"/>
              </w:rPr>
              <w:t>AI</w:t>
            </w:r>
            <w:proofErr w:type="gramEnd"/>
            <w:r w:rsidRPr="001B42DC">
              <w:rPr>
                <w:rFonts w:ascii="Book Antiqua" w:hAnsi="Book Antiqua"/>
                <w:sz w:val="24"/>
                <w:szCs w:val="24"/>
              </w:rPr>
              <w:t xml:space="preserve"> Act</w:t>
            </w:r>
          </w:p>
        </w:tc>
        <w:tc>
          <w:tcPr>
            <w:tcW w:w="2119" w:type="dxa"/>
            <w:vAlign w:val="center"/>
          </w:tcPr>
          <w:p w14:paraId="359CDFB2"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52.14</w:t>
            </w:r>
          </w:p>
        </w:tc>
        <w:tc>
          <w:tcPr>
            <w:tcW w:w="1276" w:type="dxa"/>
            <w:vAlign w:val="center"/>
          </w:tcPr>
          <w:p w14:paraId="5E3E8DB3" w14:textId="77777777" w:rsidR="002C1D48" w:rsidRPr="001B42DC" w:rsidRDefault="002C1D48" w:rsidP="002C1D48">
            <w:pPr>
              <w:jc w:val="center"/>
              <w:rPr>
                <w:rFonts w:ascii="Book Antiqua" w:hAnsi="Book Antiqua"/>
                <w:sz w:val="24"/>
                <w:szCs w:val="24"/>
              </w:rPr>
            </w:pPr>
            <w:r w:rsidRPr="001B42DC">
              <w:rPr>
                <w:rFonts w:ascii="Book Antiqua" w:hAnsi="Book Antiqua"/>
                <w:sz w:val="24"/>
                <w:szCs w:val="24"/>
              </w:rPr>
              <w:t>OPE</w:t>
            </w:r>
          </w:p>
        </w:tc>
      </w:tr>
      <w:tr w:rsidR="002C1D48" w:rsidRPr="001B42DC" w14:paraId="58364E7E" w14:textId="77777777" w:rsidTr="00C51B71">
        <w:trPr>
          <w:jc w:val="center"/>
        </w:trPr>
        <w:tc>
          <w:tcPr>
            <w:tcW w:w="1329" w:type="dxa"/>
            <w:vAlign w:val="center"/>
          </w:tcPr>
          <w:p w14:paraId="3C18EA09"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R_AI</w:t>
            </w:r>
          </w:p>
        </w:tc>
        <w:tc>
          <w:tcPr>
            <w:tcW w:w="4904" w:type="dxa"/>
            <w:vAlign w:val="center"/>
          </w:tcPr>
          <w:p w14:paraId="22D73E7A"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Collaborazione con autorità di vigilanza AI</w:t>
            </w:r>
          </w:p>
        </w:tc>
        <w:tc>
          <w:tcPr>
            <w:tcW w:w="2119" w:type="dxa"/>
            <w:vAlign w:val="center"/>
          </w:tcPr>
          <w:p w14:paraId="368494AE"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52.14</w:t>
            </w:r>
          </w:p>
        </w:tc>
        <w:tc>
          <w:tcPr>
            <w:tcW w:w="1276" w:type="dxa"/>
            <w:vAlign w:val="center"/>
          </w:tcPr>
          <w:p w14:paraId="1748A032" w14:textId="77777777" w:rsidR="002C1D48" w:rsidRPr="001B42DC" w:rsidRDefault="002C1D48" w:rsidP="002C1D48">
            <w:pPr>
              <w:jc w:val="center"/>
              <w:rPr>
                <w:rFonts w:ascii="Book Antiqua" w:hAnsi="Book Antiqua"/>
                <w:sz w:val="24"/>
                <w:szCs w:val="24"/>
              </w:rPr>
            </w:pPr>
            <w:r w:rsidRPr="001B42DC">
              <w:rPr>
                <w:rFonts w:ascii="Book Antiqua" w:hAnsi="Book Antiqua"/>
                <w:sz w:val="24"/>
                <w:szCs w:val="24"/>
              </w:rPr>
              <w:t>REL</w:t>
            </w:r>
          </w:p>
        </w:tc>
      </w:tr>
      <w:tr w:rsidR="002C1D48" w:rsidRPr="001B42DC" w14:paraId="2C4AFFD7" w14:textId="77777777" w:rsidTr="00C51B71">
        <w:trPr>
          <w:jc w:val="center"/>
        </w:trPr>
        <w:tc>
          <w:tcPr>
            <w:tcW w:w="1329" w:type="dxa"/>
            <w:vAlign w:val="center"/>
          </w:tcPr>
          <w:p w14:paraId="366E17AF"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R_ADCO</w:t>
            </w:r>
          </w:p>
        </w:tc>
        <w:tc>
          <w:tcPr>
            <w:tcW w:w="4904" w:type="dxa"/>
            <w:vAlign w:val="center"/>
          </w:tcPr>
          <w:p w14:paraId="388F5B3B"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Partecipazione ad ADCO</w:t>
            </w:r>
          </w:p>
        </w:tc>
        <w:tc>
          <w:tcPr>
            <w:tcW w:w="2119" w:type="dxa"/>
            <w:vAlign w:val="center"/>
          </w:tcPr>
          <w:p w14:paraId="6EABCB49"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52.15</w:t>
            </w:r>
          </w:p>
        </w:tc>
        <w:tc>
          <w:tcPr>
            <w:tcW w:w="1276" w:type="dxa"/>
            <w:vAlign w:val="center"/>
          </w:tcPr>
          <w:p w14:paraId="4FA29C17" w14:textId="77777777" w:rsidR="002C1D48" w:rsidRPr="001B42DC" w:rsidRDefault="002C1D48" w:rsidP="002C1D48">
            <w:pPr>
              <w:jc w:val="center"/>
              <w:rPr>
                <w:rFonts w:ascii="Book Antiqua" w:hAnsi="Book Antiqua"/>
                <w:sz w:val="24"/>
                <w:szCs w:val="24"/>
              </w:rPr>
            </w:pPr>
            <w:r w:rsidRPr="001B42DC">
              <w:rPr>
                <w:rFonts w:ascii="Book Antiqua" w:hAnsi="Book Antiqua"/>
                <w:sz w:val="24"/>
                <w:szCs w:val="24"/>
              </w:rPr>
              <w:t>REL</w:t>
            </w:r>
          </w:p>
        </w:tc>
      </w:tr>
      <w:tr w:rsidR="002C1D48" w:rsidRPr="001B42DC" w14:paraId="29C31BD4" w14:textId="77777777" w:rsidTr="00C51B71">
        <w:trPr>
          <w:jc w:val="center"/>
        </w:trPr>
        <w:tc>
          <w:tcPr>
            <w:tcW w:w="1329" w:type="dxa"/>
            <w:vAlign w:val="center"/>
          </w:tcPr>
          <w:p w14:paraId="54459AA5"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O_MNT</w:t>
            </w:r>
          </w:p>
        </w:tc>
        <w:tc>
          <w:tcPr>
            <w:tcW w:w="4904" w:type="dxa"/>
            <w:vAlign w:val="center"/>
          </w:tcPr>
          <w:p w14:paraId="0D4A86FC"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Monitoraggio prodotti in merito ai criteri dell’art. 13, par. 8 (</w:t>
            </w:r>
            <w:proofErr w:type="spellStart"/>
            <w:r w:rsidRPr="001B42DC">
              <w:rPr>
                <w:rFonts w:ascii="Book Antiqua" w:hAnsi="Book Antiqua"/>
                <w:sz w:val="24"/>
                <w:szCs w:val="24"/>
              </w:rPr>
              <w:t>vulnerability</w:t>
            </w:r>
            <w:proofErr w:type="spellEnd"/>
            <w:r w:rsidRPr="001B42DC">
              <w:rPr>
                <w:rFonts w:ascii="Book Antiqua" w:hAnsi="Book Antiqua"/>
                <w:sz w:val="24"/>
                <w:szCs w:val="24"/>
              </w:rPr>
              <w:t xml:space="preserve"> </w:t>
            </w:r>
            <w:proofErr w:type="spellStart"/>
            <w:r w:rsidRPr="001B42DC">
              <w:rPr>
                <w:rFonts w:ascii="Book Antiqua" w:hAnsi="Book Antiqua"/>
                <w:sz w:val="24"/>
                <w:szCs w:val="24"/>
              </w:rPr>
              <w:t>mgmt</w:t>
            </w:r>
            <w:proofErr w:type="spellEnd"/>
            <w:r w:rsidRPr="001B42DC">
              <w:rPr>
                <w:rFonts w:ascii="Book Antiqua" w:hAnsi="Book Antiqua"/>
                <w:sz w:val="24"/>
                <w:szCs w:val="24"/>
              </w:rPr>
              <w:t xml:space="preserve"> da parte dei fabbricanti)</w:t>
            </w:r>
          </w:p>
        </w:tc>
        <w:tc>
          <w:tcPr>
            <w:tcW w:w="2119" w:type="dxa"/>
            <w:vAlign w:val="center"/>
          </w:tcPr>
          <w:p w14:paraId="7F291941"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52.16</w:t>
            </w:r>
          </w:p>
        </w:tc>
        <w:tc>
          <w:tcPr>
            <w:tcW w:w="1276" w:type="dxa"/>
            <w:vAlign w:val="center"/>
          </w:tcPr>
          <w:p w14:paraId="66BADD27" w14:textId="77777777" w:rsidR="002C1D48" w:rsidRPr="001B42DC" w:rsidRDefault="002C1D48" w:rsidP="002C1D48">
            <w:pPr>
              <w:jc w:val="center"/>
              <w:rPr>
                <w:rFonts w:ascii="Book Antiqua" w:hAnsi="Book Antiqua"/>
                <w:sz w:val="24"/>
                <w:szCs w:val="24"/>
              </w:rPr>
            </w:pPr>
            <w:r w:rsidRPr="001B42DC">
              <w:rPr>
                <w:rFonts w:ascii="Book Antiqua" w:hAnsi="Book Antiqua"/>
                <w:sz w:val="24"/>
                <w:szCs w:val="24"/>
              </w:rPr>
              <w:t>OPE</w:t>
            </w:r>
          </w:p>
        </w:tc>
      </w:tr>
      <w:tr w:rsidR="002C1D48" w:rsidRPr="001B42DC" w14:paraId="338646E1" w14:textId="77777777" w:rsidTr="00C51B71">
        <w:trPr>
          <w:jc w:val="center"/>
        </w:trPr>
        <w:tc>
          <w:tcPr>
            <w:tcW w:w="1329" w:type="dxa"/>
            <w:vAlign w:val="center"/>
          </w:tcPr>
          <w:p w14:paraId="3D0F54C1"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O_EVAL</w:t>
            </w:r>
          </w:p>
        </w:tc>
        <w:tc>
          <w:tcPr>
            <w:tcW w:w="4904" w:type="dxa"/>
            <w:vAlign w:val="center"/>
          </w:tcPr>
          <w:p w14:paraId="1033478F"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Valutazione di prodotto (cfr. poteri VIG 14)</w:t>
            </w:r>
          </w:p>
        </w:tc>
        <w:tc>
          <w:tcPr>
            <w:tcW w:w="2119" w:type="dxa"/>
            <w:vAlign w:val="center"/>
          </w:tcPr>
          <w:p w14:paraId="1A4CEB74"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54.1</w:t>
            </w:r>
          </w:p>
        </w:tc>
        <w:tc>
          <w:tcPr>
            <w:tcW w:w="1276" w:type="dxa"/>
            <w:vAlign w:val="center"/>
          </w:tcPr>
          <w:p w14:paraId="13F184F4" w14:textId="77777777" w:rsidR="002C1D48" w:rsidRPr="001B42DC" w:rsidRDefault="002C1D48" w:rsidP="002C1D48">
            <w:pPr>
              <w:jc w:val="center"/>
              <w:rPr>
                <w:rFonts w:ascii="Book Antiqua" w:hAnsi="Book Antiqua"/>
                <w:sz w:val="24"/>
                <w:szCs w:val="24"/>
              </w:rPr>
            </w:pPr>
            <w:r w:rsidRPr="001B42DC">
              <w:rPr>
                <w:rFonts w:ascii="Book Antiqua" w:hAnsi="Book Antiqua"/>
                <w:sz w:val="24"/>
                <w:szCs w:val="24"/>
              </w:rPr>
              <w:t>OPE</w:t>
            </w:r>
          </w:p>
        </w:tc>
      </w:tr>
      <w:tr w:rsidR="002C1D48" w:rsidRPr="001B42DC" w14:paraId="1AE96D59" w14:textId="77777777" w:rsidTr="00C51B71">
        <w:trPr>
          <w:jc w:val="center"/>
        </w:trPr>
        <w:tc>
          <w:tcPr>
            <w:tcW w:w="1329" w:type="dxa"/>
            <w:vAlign w:val="center"/>
          </w:tcPr>
          <w:p w14:paraId="4159EF18"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R_NIS</w:t>
            </w:r>
          </w:p>
        </w:tc>
        <w:tc>
          <w:tcPr>
            <w:tcW w:w="4904" w:type="dxa"/>
            <w:vAlign w:val="center"/>
          </w:tcPr>
          <w:p w14:paraId="32363EE4"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Informativa e cooperazione con CE e altri SM</w:t>
            </w:r>
          </w:p>
        </w:tc>
        <w:tc>
          <w:tcPr>
            <w:tcW w:w="2119" w:type="dxa"/>
            <w:vAlign w:val="center"/>
          </w:tcPr>
          <w:p w14:paraId="66177C21"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54.3</w:t>
            </w:r>
          </w:p>
        </w:tc>
        <w:tc>
          <w:tcPr>
            <w:tcW w:w="1276" w:type="dxa"/>
            <w:vAlign w:val="center"/>
          </w:tcPr>
          <w:p w14:paraId="2E01ECE2" w14:textId="77777777" w:rsidR="002C1D48" w:rsidRPr="001B42DC" w:rsidRDefault="002C1D48" w:rsidP="002C1D48">
            <w:pPr>
              <w:jc w:val="center"/>
              <w:rPr>
                <w:rFonts w:ascii="Book Antiqua" w:hAnsi="Book Antiqua"/>
                <w:sz w:val="24"/>
                <w:szCs w:val="24"/>
              </w:rPr>
            </w:pPr>
            <w:r w:rsidRPr="001B42DC">
              <w:rPr>
                <w:rFonts w:ascii="Book Antiqua" w:hAnsi="Book Antiqua"/>
                <w:sz w:val="24"/>
                <w:szCs w:val="24"/>
              </w:rPr>
              <w:t>REL</w:t>
            </w:r>
          </w:p>
        </w:tc>
      </w:tr>
      <w:tr w:rsidR="002C1D48" w:rsidRPr="001B42DC" w14:paraId="5448476D" w14:textId="77777777" w:rsidTr="00C51B71">
        <w:trPr>
          <w:jc w:val="center"/>
        </w:trPr>
        <w:tc>
          <w:tcPr>
            <w:tcW w:w="1329" w:type="dxa"/>
            <w:vAlign w:val="center"/>
          </w:tcPr>
          <w:p w14:paraId="0814C19B"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A_PRO</w:t>
            </w:r>
          </w:p>
        </w:tc>
        <w:tc>
          <w:tcPr>
            <w:tcW w:w="4904" w:type="dxa"/>
            <w:vAlign w:val="center"/>
          </w:tcPr>
          <w:p w14:paraId="1F541BB8"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Adozione provvedimenti sul mercato (richiamo di prodotti) – misure correttive o restrittive (cfr. 64.9)</w:t>
            </w:r>
          </w:p>
        </w:tc>
        <w:tc>
          <w:tcPr>
            <w:tcW w:w="2119" w:type="dxa"/>
            <w:vAlign w:val="center"/>
          </w:tcPr>
          <w:p w14:paraId="78B83576"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54.5</w:t>
            </w:r>
          </w:p>
        </w:tc>
        <w:tc>
          <w:tcPr>
            <w:tcW w:w="1276" w:type="dxa"/>
            <w:vAlign w:val="center"/>
          </w:tcPr>
          <w:p w14:paraId="4DE7E4FB" w14:textId="77777777" w:rsidR="002C1D48" w:rsidRPr="001B42DC" w:rsidRDefault="002C1D48" w:rsidP="002C1D48">
            <w:pPr>
              <w:jc w:val="center"/>
              <w:rPr>
                <w:rFonts w:ascii="Book Antiqua" w:hAnsi="Book Antiqua"/>
                <w:sz w:val="24"/>
                <w:szCs w:val="24"/>
              </w:rPr>
            </w:pPr>
            <w:r w:rsidRPr="001B42DC">
              <w:rPr>
                <w:rFonts w:ascii="Book Antiqua" w:hAnsi="Book Antiqua"/>
                <w:sz w:val="24"/>
                <w:szCs w:val="24"/>
              </w:rPr>
              <w:t>ADM</w:t>
            </w:r>
          </w:p>
        </w:tc>
      </w:tr>
      <w:tr w:rsidR="002C1D48" w:rsidRPr="0067266E" w14:paraId="5A8FAFF1" w14:textId="77777777" w:rsidTr="00C51B71">
        <w:trPr>
          <w:jc w:val="center"/>
        </w:trPr>
        <w:tc>
          <w:tcPr>
            <w:tcW w:w="1329" w:type="dxa"/>
            <w:vAlign w:val="center"/>
          </w:tcPr>
          <w:p w14:paraId="73E8FD0E" w14:textId="77777777" w:rsidR="002C1D48" w:rsidRPr="0067266E" w:rsidRDefault="002C1D48" w:rsidP="002C1D48">
            <w:pPr>
              <w:rPr>
                <w:rFonts w:ascii="Book Antiqua" w:hAnsi="Book Antiqua"/>
                <w:sz w:val="24"/>
                <w:szCs w:val="24"/>
              </w:rPr>
            </w:pPr>
            <w:r w:rsidRPr="0067266E">
              <w:rPr>
                <w:rFonts w:ascii="Book Antiqua" w:hAnsi="Book Antiqua"/>
                <w:sz w:val="24"/>
                <w:szCs w:val="24"/>
              </w:rPr>
              <w:t>R_ACT</w:t>
            </w:r>
          </w:p>
        </w:tc>
        <w:tc>
          <w:tcPr>
            <w:tcW w:w="4904" w:type="dxa"/>
            <w:vAlign w:val="center"/>
          </w:tcPr>
          <w:p w14:paraId="4C4107D5" w14:textId="77777777" w:rsidR="002C1D48" w:rsidRPr="0067266E" w:rsidRDefault="002C1D48" w:rsidP="002C1D48">
            <w:pPr>
              <w:rPr>
                <w:rFonts w:ascii="Book Antiqua" w:hAnsi="Book Antiqua"/>
                <w:sz w:val="24"/>
                <w:szCs w:val="24"/>
              </w:rPr>
            </w:pPr>
            <w:r w:rsidRPr="0067266E">
              <w:rPr>
                <w:rFonts w:ascii="Book Antiqua" w:hAnsi="Book Antiqua"/>
                <w:sz w:val="24"/>
                <w:szCs w:val="24"/>
              </w:rPr>
              <w:t>Comunicazione delle misure adottate a seguito di provvedimenti delle autorità di vigilanza di altri Stati membri</w:t>
            </w:r>
          </w:p>
        </w:tc>
        <w:tc>
          <w:tcPr>
            <w:tcW w:w="2119" w:type="dxa"/>
            <w:vAlign w:val="center"/>
          </w:tcPr>
          <w:p w14:paraId="75D6590E" w14:textId="77777777" w:rsidR="002C1D48" w:rsidRPr="0067266E" w:rsidRDefault="002C1D48" w:rsidP="002C1D48">
            <w:pPr>
              <w:rPr>
                <w:rFonts w:ascii="Book Antiqua" w:hAnsi="Book Antiqua"/>
                <w:sz w:val="24"/>
                <w:szCs w:val="24"/>
              </w:rPr>
            </w:pPr>
            <w:r w:rsidRPr="0067266E">
              <w:rPr>
                <w:rFonts w:ascii="Book Antiqua" w:hAnsi="Book Antiqua"/>
                <w:sz w:val="24"/>
                <w:szCs w:val="24"/>
              </w:rPr>
              <w:t>54.7</w:t>
            </w:r>
          </w:p>
        </w:tc>
        <w:tc>
          <w:tcPr>
            <w:tcW w:w="1276" w:type="dxa"/>
            <w:vAlign w:val="center"/>
          </w:tcPr>
          <w:p w14:paraId="3B2376C1" w14:textId="77777777" w:rsidR="002C1D48" w:rsidRPr="0067266E" w:rsidRDefault="002C1D48" w:rsidP="002C1D48">
            <w:pPr>
              <w:jc w:val="center"/>
              <w:rPr>
                <w:rFonts w:ascii="Book Antiqua" w:hAnsi="Book Antiqua"/>
                <w:sz w:val="24"/>
                <w:szCs w:val="24"/>
              </w:rPr>
            </w:pPr>
            <w:r w:rsidRPr="0067266E">
              <w:rPr>
                <w:rFonts w:ascii="Book Antiqua" w:hAnsi="Book Antiqua"/>
                <w:sz w:val="24"/>
                <w:szCs w:val="24"/>
              </w:rPr>
              <w:t>REL</w:t>
            </w:r>
          </w:p>
        </w:tc>
      </w:tr>
      <w:tr w:rsidR="002C1D48" w:rsidRPr="001B42DC" w14:paraId="43CF43A8" w14:textId="77777777" w:rsidTr="00C51B71">
        <w:trPr>
          <w:jc w:val="center"/>
        </w:trPr>
        <w:tc>
          <w:tcPr>
            <w:tcW w:w="1329" w:type="dxa"/>
            <w:vAlign w:val="center"/>
          </w:tcPr>
          <w:p w14:paraId="555D849F"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O_EVC</w:t>
            </w:r>
          </w:p>
        </w:tc>
        <w:tc>
          <w:tcPr>
            <w:tcW w:w="4904" w:type="dxa"/>
            <w:vAlign w:val="center"/>
          </w:tcPr>
          <w:p w14:paraId="7FB599F4"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Valutazioni su input della Commissione (cfr. poteri VIG 14)</w:t>
            </w:r>
          </w:p>
        </w:tc>
        <w:tc>
          <w:tcPr>
            <w:tcW w:w="2119" w:type="dxa"/>
            <w:vAlign w:val="center"/>
          </w:tcPr>
          <w:p w14:paraId="74E02FCE"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 xml:space="preserve">56.1, </w:t>
            </w:r>
          </w:p>
          <w:p w14:paraId="5796EFF0"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57.6</w:t>
            </w:r>
          </w:p>
        </w:tc>
        <w:tc>
          <w:tcPr>
            <w:tcW w:w="1276" w:type="dxa"/>
            <w:vAlign w:val="center"/>
          </w:tcPr>
          <w:p w14:paraId="547FBF00" w14:textId="77777777" w:rsidR="002C1D48" w:rsidRPr="001B42DC" w:rsidRDefault="002C1D48" w:rsidP="002C1D48">
            <w:pPr>
              <w:jc w:val="center"/>
              <w:rPr>
                <w:rFonts w:ascii="Book Antiqua" w:hAnsi="Book Antiqua"/>
                <w:sz w:val="24"/>
                <w:szCs w:val="24"/>
              </w:rPr>
            </w:pPr>
            <w:r w:rsidRPr="001B42DC">
              <w:rPr>
                <w:rFonts w:ascii="Book Antiqua" w:hAnsi="Book Antiqua"/>
                <w:sz w:val="24"/>
                <w:szCs w:val="24"/>
              </w:rPr>
              <w:t>OPE</w:t>
            </w:r>
          </w:p>
        </w:tc>
      </w:tr>
      <w:tr w:rsidR="002C1D48" w:rsidRPr="001B42DC" w14:paraId="0418C0D3" w14:textId="77777777" w:rsidTr="00C51B71">
        <w:trPr>
          <w:jc w:val="center"/>
        </w:trPr>
        <w:tc>
          <w:tcPr>
            <w:tcW w:w="1329" w:type="dxa"/>
            <w:vAlign w:val="center"/>
          </w:tcPr>
          <w:p w14:paraId="01636A03"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A_WARN</w:t>
            </w:r>
          </w:p>
        </w:tc>
        <w:tc>
          <w:tcPr>
            <w:tcW w:w="4904" w:type="dxa"/>
            <w:vAlign w:val="center"/>
          </w:tcPr>
          <w:p w14:paraId="5DE6B0BB"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Ricezione segnalazioni della Commissione per rischi su fattori non tecnici</w:t>
            </w:r>
          </w:p>
        </w:tc>
        <w:tc>
          <w:tcPr>
            <w:tcW w:w="2119" w:type="dxa"/>
            <w:vAlign w:val="center"/>
          </w:tcPr>
          <w:p w14:paraId="7616E640"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56.2</w:t>
            </w:r>
          </w:p>
        </w:tc>
        <w:tc>
          <w:tcPr>
            <w:tcW w:w="1276" w:type="dxa"/>
            <w:vAlign w:val="center"/>
          </w:tcPr>
          <w:p w14:paraId="678C1544" w14:textId="77777777" w:rsidR="002C1D48" w:rsidRPr="001B42DC" w:rsidRDefault="002C1D48" w:rsidP="002C1D48">
            <w:pPr>
              <w:jc w:val="center"/>
              <w:rPr>
                <w:rFonts w:ascii="Book Antiqua" w:hAnsi="Book Antiqua"/>
                <w:sz w:val="24"/>
                <w:szCs w:val="24"/>
              </w:rPr>
            </w:pPr>
            <w:r w:rsidRPr="001B42DC">
              <w:rPr>
                <w:rFonts w:ascii="Book Antiqua" w:hAnsi="Book Antiqua"/>
                <w:sz w:val="24"/>
                <w:szCs w:val="24"/>
              </w:rPr>
              <w:t>ADM</w:t>
            </w:r>
          </w:p>
        </w:tc>
      </w:tr>
      <w:tr w:rsidR="002C1D48" w:rsidRPr="001B42DC" w14:paraId="7B19121D" w14:textId="77777777" w:rsidTr="00C51B71">
        <w:trPr>
          <w:jc w:val="center"/>
        </w:trPr>
        <w:tc>
          <w:tcPr>
            <w:tcW w:w="1329" w:type="dxa"/>
            <w:vAlign w:val="center"/>
          </w:tcPr>
          <w:p w14:paraId="44AA2070" w14:textId="77777777" w:rsidR="002C1D48" w:rsidRPr="001B42DC" w:rsidRDefault="002C1D48" w:rsidP="002C1D48">
            <w:pPr>
              <w:rPr>
                <w:rFonts w:ascii="Book Antiqua" w:hAnsi="Book Antiqua"/>
                <w:sz w:val="24"/>
                <w:szCs w:val="24"/>
              </w:rPr>
            </w:pPr>
            <w:r w:rsidRPr="001B42DC">
              <w:rPr>
                <w:rFonts w:ascii="Book Antiqua" w:hAnsi="Book Antiqua"/>
                <w:sz w:val="24"/>
                <w:szCs w:val="24"/>
              </w:rPr>
              <w:lastRenderedPageBreak/>
              <w:t>A_PRE</w:t>
            </w:r>
          </w:p>
        </w:tc>
        <w:tc>
          <w:tcPr>
            <w:tcW w:w="4904" w:type="dxa"/>
            <w:vAlign w:val="center"/>
          </w:tcPr>
          <w:p w14:paraId="4DAB54F5"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Prescrizioni agli operatori economici a seguito di Valutazione di prodotto</w:t>
            </w:r>
          </w:p>
        </w:tc>
        <w:tc>
          <w:tcPr>
            <w:tcW w:w="2119" w:type="dxa"/>
            <w:vAlign w:val="center"/>
          </w:tcPr>
          <w:p w14:paraId="40E726E7"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57.1</w:t>
            </w:r>
          </w:p>
        </w:tc>
        <w:tc>
          <w:tcPr>
            <w:tcW w:w="1276" w:type="dxa"/>
            <w:vAlign w:val="center"/>
          </w:tcPr>
          <w:p w14:paraId="7ECC34F8" w14:textId="77777777" w:rsidR="002C1D48" w:rsidRPr="001B42DC" w:rsidRDefault="002C1D48" w:rsidP="002C1D48">
            <w:pPr>
              <w:jc w:val="center"/>
              <w:rPr>
                <w:rFonts w:ascii="Book Antiqua" w:hAnsi="Book Antiqua"/>
                <w:sz w:val="24"/>
                <w:szCs w:val="24"/>
              </w:rPr>
            </w:pPr>
            <w:r w:rsidRPr="001B42DC">
              <w:rPr>
                <w:rFonts w:ascii="Book Antiqua" w:hAnsi="Book Antiqua"/>
                <w:sz w:val="24"/>
                <w:szCs w:val="24"/>
              </w:rPr>
              <w:t>ADM</w:t>
            </w:r>
          </w:p>
        </w:tc>
      </w:tr>
      <w:tr w:rsidR="002C1D48" w:rsidRPr="001B42DC" w14:paraId="3AA35489" w14:textId="77777777" w:rsidTr="00C51B71">
        <w:trPr>
          <w:jc w:val="center"/>
        </w:trPr>
        <w:tc>
          <w:tcPr>
            <w:tcW w:w="1329" w:type="dxa"/>
            <w:vAlign w:val="center"/>
          </w:tcPr>
          <w:p w14:paraId="0BD8E4D7"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R_MOU</w:t>
            </w:r>
          </w:p>
        </w:tc>
        <w:tc>
          <w:tcPr>
            <w:tcW w:w="4904" w:type="dxa"/>
            <w:vAlign w:val="center"/>
          </w:tcPr>
          <w:p w14:paraId="1ACFBACA"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Stipula di accordi con altre autorità competenti</w:t>
            </w:r>
          </w:p>
        </w:tc>
        <w:tc>
          <w:tcPr>
            <w:tcW w:w="2119" w:type="dxa"/>
            <w:vAlign w:val="center"/>
          </w:tcPr>
          <w:p w14:paraId="2E3D9114"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59.1</w:t>
            </w:r>
          </w:p>
        </w:tc>
        <w:tc>
          <w:tcPr>
            <w:tcW w:w="1276" w:type="dxa"/>
            <w:vAlign w:val="center"/>
          </w:tcPr>
          <w:p w14:paraId="0AF380DD" w14:textId="77777777" w:rsidR="002C1D48" w:rsidRPr="001B42DC" w:rsidRDefault="002C1D48" w:rsidP="002C1D48">
            <w:pPr>
              <w:jc w:val="center"/>
              <w:rPr>
                <w:rFonts w:ascii="Book Antiqua" w:hAnsi="Book Antiqua"/>
                <w:sz w:val="24"/>
                <w:szCs w:val="24"/>
              </w:rPr>
            </w:pPr>
            <w:r w:rsidRPr="001B42DC">
              <w:rPr>
                <w:rFonts w:ascii="Book Antiqua" w:hAnsi="Book Antiqua"/>
                <w:sz w:val="24"/>
                <w:szCs w:val="24"/>
              </w:rPr>
              <w:t>REL</w:t>
            </w:r>
          </w:p>
        </w:tc>
      </w:tr>
      <w:tr w:rsidR="002C1D48" w:rsidRPr="001B42DC" w14:paraId="22EB8613" w14:textId="77777777" w:rsidTr="00C51B71">
        <w:trPr>
          <w:jc w:val="center"/>
        </w:trPr>
        <w:tc>
          <w:tcPr>
            <w:tcW w:w="1329" w:type="dxa"/>
            <w:vAlign w:val="center"/>
          </w:tcPr>
          <w:p w14:paraId="26EED2BA"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O_SWEEP</w:t>
            </w:r>
          </w:p>
        </w:tc>
        <w:tc>
          <w:tcPr>
            <w:tcW w:w="4904" w:type="dxa"/>
            <w:vAlign w:val="center"/>
          </w:tcPr>
          <w:p w14:paraId="331703EF"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Indagini a tappeto (con acquisti fatti con identità di copertura), sotto il coordinamento della Commissione</w:t>
            </w:r>
          </w:p>
        </w:tc>
        <w:tc>
          <w:tcPr>
            <w:tcW w:w="2119" w:type="dxa"/>
            <w:vAlign w:val="center"/>
          </w:tcPr>
          <w:p w14:paraId="14FEC3EA"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60.1</w:t>
            </w:r>
          </w:p>
        </w:tc>
        <w:tc>
          <w:tcPr>
            <w:tcW w:w="1276" w:type="dxa"/>
            <w:vAlign w:val="center"/>
          </w:tcPr>
          <w:p w14:paraId="0CAEA48E" w14:textId="77777777" w:rsidR="002C1D48" w:rsidRPr="001B42DC" w:rsidRDefault="002C1D48" w:rsidP="002C1D48">
            <w:pPr>
              <w:jc w:val="center"/>
              <w:rPr>
                <w:rFonts w:ascii="Book Antiqua" w:hAnsi="Book Antiqua"/>
                <w:sz w:val="24"/>
                <w:szCs w:val="24"/>
              </w:rPr>
            </w:pPr>
            <w:r w:rsidRPr="001B42DC">
              <w:rPr>
                <w:rFonts w:ascii="Book Antiqua" w:hAnsi="Book Antiqua"/>
                <w:sz w:val="24"/>
                <w:szCs w:val="24"/>
              </w:rPr>
              <w:t>OPE</w:t>
            </w:r>
          </w:p>
        </w:tc>
      </w:tr>
      <w:tr w:rsidR="002C1D48" w:rsidRPr="001B42DC" w14:paraId="0B6FCA0C" w14:textId="77777777" w:rsidTr="00C51B71">
        <w:trPr>
          <w:jc w:val="center"/>
        </w:trPr>
        <w:tc>
          <w:tcPr>
            <w:tcW w:w="1329" w:type="dxa"/>
            <w:vAlign w:val="center"/>
          </w:tcPr>
          <w:p w14:paraId="40833A01"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A_SAN</w:t>
            </w:r>
          </w:p>
        </w:tc>
        <w:tc>
          <w:tcPr>
            <w:tcW w:w="4904" w:type="dxa"/>
            <w:vAlign w:val="center"/>
          </w:tcPr>
          <w:p w14:paraId="05550D90"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Applicazione (vs. inflizione, a cura di tribunali o altri organismi – 64.8) di sanzioni amministrative pecuniarie</w:t>
            </w:r>
          </w:p>
        </w:tc>
        <w:tc>
          <w:tcPr>
            <w:tcW w:w="2119" w:type="dxa"/>
            <w:vAlign w:val="center"/>
          </w:tcPr>
          <w:p w14:paraId="2AF5EE95"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64.6</w:t>
            </w:r>
          </w:p>
        </w:tc>
        <w:tc>
          <w:tcPr>
            <w:tcW w:w="1276" w:type="dxa"/>
            <w:vAlign w:val="center"/>
          </w:tcPr>
          <w:p w14:paraId="37CE967B" w14:textId="77777777" w:rsidR="002C1D48" w:rsidRPr="001B42DC" w:rsidRDefault="002C1D48" w:rsidP="002C1D48">
            <w:pPr>
              <w:jc w:val="center"/>
              <w:rPr>
                <w:rFonts w:ascii="Book Antiqua" w:hAnsi="Book Antiqua"/>
                <w:sz w:val="24"/>
                <w:szCs w:val="24"/>
              </w:rPr>
            </w:pPr>
            <w:r w:rsidRPr="001B42DC">
              <w:rPr>
                <w:rFonts w:ascii="Book Antiqua" w:hAnsi="Book Antiqua"/>
                <w:sz w:val="24"/>
                <w:szCs w:val="24"/>
              </w:rPr>
              <w:t>ADM</w:t>
            </w:r>
          </w:p>
        </w:tc>
      </w:tr>
      <w:tr w:rsidR="002C1D48" w:rsidRPr="001B42DC" w14:paraId="497B6FA9" w14:textId="77777777" w:rsidTr="00C51B71">
        <w:trPr>
          <w:jc w:val="center"/>
        </w:trPr>
        <w:tc>
          <w:tcPr>
            <w:tcW w:w="1329" w:type="dxa"/>
            <w:vAlign w:val="center"/>
          </w:tcPr>
          <w:p w14:paraId="5AA6EE46"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R_PEER</w:t>
            </w:r>
          </w:p>
        </w:tc>
        <w:tc>
          <w:tcPr>
            <w:tcW w:w="4904" w:type="dxa"/>
          </w:tcPr>
          <w:p w14:paraId="510FCAF2"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 xml:space="preserve">Valutazioni inter </w:t>
            </w:r>
            <w:proofErr w:type="spellStart"/>
            <w:r w:rsidRPr="001B42DC">
              <w:rPr>
                <w:rFonts w:ascii="Book Antiqua" w:hAnsi="Book Antiqua"/>
                <w:sz w:val="24"/>
                <w:szCs w:val="24"/>
              </w:rPr>
              <w:t>pares</w:t>
            </w:r>
            <w:proofErr w:type="spellEnd"/>
          </w:p>
        </w:tc>
        <w:tc>
          <w:tcPr>
            <w:tcW w:w="2119" w:type="dxa"/>
            <w:vAlign w:val="center"/>
          </w:tcPr>
          <w:p w14:paraId="65E985BF"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52.1</w:t>
            </w:r>
          </w:p>
        </w:tc>
        <w:tc>
          <w:tcPr>
            <w:tcW w:w="1276" w:type="dxa"/>
            <w:vAlign w:val="center"/>
          </w:tcPr>
          <w:p w14:paraId="4ABCD670" w14:textId="77777777" w:rsidR="002C1D48" w:rsidRPr="001B42DC" w:rsidRDefault="002C1D48" w:rsidP="002C1D48">
            <w:pPr>
              <w:jc w:val="center"/>
              <w:rPr>
                <w:rFonts w:ascii="Book Antiqua" w:hAnsi="Book Antiqua"/>
                <w:sz w:val="24"/>
                <w:szCs w:val="24"/>
              </w:rPr>
            </w:pPr>
            <w:r w:rsidRPr="001B42DC">
              <w:rPr>
                <w:rFonts w:ascii="Book Antiqua" w:hAnsi="Book Antiqua"/>
                <w:sz w:val="24"/>
                <w:szCs w:val="24"/>
              </w:rPr>
              <w:t>REL</w:t>
            </w:r>
          </w:p>
        </w:tc>
      </w:tr>
      <w:tr w:rsidR="002C1D48" w:rsidRPr="001B42DC" w14:paraId="02EA4117" w14:textId="77777777" w:rsidTr="00C51B71">
        <w:trPr>
          <w:jc w:val="center"/>
        </w:trPr>
        <w:tc>
          <w:tcPr>
            <w:tcW w:w="1329" w:type="dxa"/>
            <w:vAlign w:val="center"/>
          </w:tcPr>
          <w:p w14:paraId="1F779298"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R_STG</w:t>
            </w:r>
          </w:p>
        </w:tc>
        <w:tc>
          <w:tcPr>
            <w:tcW w:w="4904" w:type="dxa"/>
          </w:tcPr>
          <w:p w14:paraId="493F8FC9"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Cooperazione con l’ufficio unico di collegamento (VIG 10.3) per l’elaborazione della strategia nazionale di vigilanza</w:t>
            </w:r>
          </w:p>
        </w:tc>
        <w:tc>
          <w:tcPr>
            <w:tcW w:w="2119" w:type="dxa"/>
            <w:vAlign w:val="center"/>
          </w:tcPr>
          <w:p w14:paraId="267BDF33"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52.1</w:t>
            </w:r>
          </w:p>
        </w:tc>
        <w:tc>
          <w:tcPr>
            <w:tcW w:w="1276" w:type="dxa"/>
            <w:vAlign w:val="center"/>
          </w:tcPr>
          <w:p w14:paraId="792E5E72" w14:textId="77777777" w:rsidR="002C1D48" w:rsidRPr="001B42DC" w:rsidRDefault="002C1D48" w:rsidP="002C1D48">
            <w:pPr>
              <w:jc w:val="center"/>
              <w:rPr>
                <w:rFonts w:ascii="Book Antiqua" w:hAnsi="Book Antiqua"/>
                <w:sz w:val="24"/>
                <w:szCs w:val="24"/>
              </w:rPr>
            </w:pPr>
            <w:r w:rsidRPr="001B42DC">
              <w:rPr>
                <w:rFonts w:ascii="Book Antiqua" w:hAnsi="Book Antiqua"/>
                <w:sz w:val="24"/>
                <w:szCs w:val="24"/>
              </w:rPr>
              <w:t>REL</w:t>
            </w:r>
          </w:p>
        </w:tc>
      </w:tr>
      <w:tr w:rsidR="002C1D48" w:rsidRPr="001B42DC" w14:paraId="0941A8C7" w14:textId="77777777" w:rsidTr="00C51B71">
        <w:trPr>
          <w:jc w:val="center"/>
        </w:trPr>
        <w:tc>
          <w:tcPr>
            <w:tcW w:w="1329" w:type="dxa"/>
            <w:vAlign w:val="center"/>
          </w:tcPr>
          <w:p w14:paraId="6FCFC4A0"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A_COST</w:t>
            </w:r>
          </w:p>
        </w:tc>
        <w:tc>
          <w:tcPr>
            <w:tcW w:w="4904" w:type="dxa"/>
          </w:tcPr>
          <w:p w14:paraId="10B733F4"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Calcolo costi a carico degli operatori economici</w:t>
            </w:r>
          </w:p>
        </w:tc>
        <w:tc>
          <w:tcPr>
            <w:tcW w:w="2119" w:type="dxa"/>
            <w:vAlign w:val="center"/>
          </w:tcPr>
          <w:p w14:paraId="5F50CB90" w14:textId="77777777" w:rsidR="002C1D48" w:rsidRPr="001B42DC" w:rsidRDefault="002C1D48" w:rsidP="002C1D48">
            <w:pPr>
              <w:rPr>
                <w:rFonts w:ascii="Book Antiqua" w:hAnsi="Book Antiqua"/>
                <w:sz w:val="24"/>
                <w:szCs w:val="24"/>
              </w:rPr>
            </w:pPr>
            <w:r w:rsidRPr="001B42DC">
              <w:rPr>
                <w:rFonts w:ascii="Book Antiqua" w:hAnsi="Book Antiqua"/>
                <w:sz w:val="24"/>
                <w:szCs w:val="24"/>
              </w:rPr>
              <w:t>52.1</w:t>
            </w:r>
          </w:p>
        </w:tc>
        <w:tc>
          <w:tcPr>
            <w:tcW w:w="1276" w:type="dxa"/>
            <w:vAlign w:val="center"/>
          </w:tcPr>
          <w:p w14:paraId="399E4ECC" w14:textId="77777777" w:rsidR="002C1D48" w:rsidRPr="001B42DC" w:rsidRDefault="002C1D48" w:rsidP="002C1D48">
            <w:pPr>
              <w:jc w:val="center"/>
              <w:rPr>
                <w:rFonts w:ascii="Book Antiqua" w:hAnsi="Book Antiqua"/>
                <w:sz w:val="24"/>
                <w:szCs w:val="24"/>
              </w:rPr>
            </w:pPr>
            <w:r w:rsidRPr="001B42DC">
              <w:rPr>
                <w:rFonts w:ascii="Book Antiqua" w:hAnsi="Book Antiqua"/>
                <w:sz w:val="24"/>
                <w:szCs w:val="24"/>
              </w:rPr>
              <w:t>ADM</w:t>
            </w:r>
          </w:p>
        </w:tc>
      </w:tr>
    </w:tbl>
    <w:p w14:paraId="36F48467" w14:textId="77777777" w:rsidR="00063C99" w:rsidRPr="001B42DC" w:rsidRDefault="00063C99" w:rsidP="00063C99">
      <w:pPr>
        <w:rPr>
          <w:rFonts w:ascii="Book Antiqua" w:hAnsi="Book Antiqua"/>
          <w:sz w:val="24"/>
          <w:szCs w:val="24"/>
        </w:rPr>
      </w:pPr>
    </w:p>
    <w:p w14:paraId="5D884067" w14:textId="1EB9C343" w:rsidR="00063C99" w:rsidRPr="001B42DC" w:rsidRDefault="00063C99" w:rsidP="00063C99">
      <w:pPr>
        <w:jc w:val="both"/>
        <w:rPr>
          <w:rFonts w:ascii="Book Antiqua" w:hAnsi="Book Antiqua"/>
          <w:sz w:val="24"/>
          <w:szCs w:val="24"/>
        </w:rPr>
      </w:pPr>
      <w:r w:rsidRPr="001B42DC">
        <w:rPr>
          <w:rFonts w:ascii="Book Antiqua" w:hAnsi="Book Antiqua"/>
          <w:sz w:val="24"/>
          <w:szCs w:val="24"/>
        </w:rPr>
        <w:t>Si stima che le attività possano avere un peso percentuale rispettivamente del 60% OPE, 30% REL e 10% ADM</w:t>
      </w:r>
      <w:r w:rsidR="006C29BA" w:rsidRPr="001B42DC">
        <w:rPr>
          <w:rFonts w:ascii="Book Antiqua" w:hAnsi="Book Antiqua"/>
          <w:sz w:val="24"/>
          <w:szCs w:val="24"/>
        </w:rPr>
        <w:t>.</w:t>
      </w:r>
    </w:p>
    <w:p w14:paraId="4F1B9937" w14:textId="5F7F575A" w:rsidR="00063C99" w:rsidRPr="001B42DC" w:rsidRDefault="00063C99" w:rsidP="00063C99">
      <w:pPr>
        <w:jc w:val="both"/>
        <w:rPr>
          <w:rFonts w:ascii="Book Antiqua" w:hAnsi="Book Antiqua"/>
          <w:sz w:val="24"/>
          <w:szCs w:val="24"/>
        </w:rPr>
      </w:pPr>
      <w:r w:rsidRPr="001B42DC">
        <w:rPr>
          <w:rFonts w:ascii="Book Antiqua" w:hAnsi="Book Antiqua"/>
          <w:sz w:val="24"/>
          <w:szCs w:val="24"/>
        </w:rPr>
        <w:t xml:space="preserve">La quantificazione delle nuove risorse, necessarie in fase di attuazione del </w:t>
      </w:r>
      <w:r w:rsidR="000D550B" w:rsidRPr="001B42DC">
        <w:rPr>
          <w:rFonts w:ascii="Book Antiqua" w:hAnsi="Book Antiqua"/>
          <w:sz w:val="24"/>
          <w:szCs w:val="24"/>
        </w:rPr>
        <w:t>r</w:t>
      </w:r>
      <w:r w:rsidRPr="001B42DC">
        <w:rPr>
          <w:rFonts w:ascii="Book Antiqua" w:hAnsi="Book Antiqua"/>
          <w:sz w:val="24"/>
          <w:szCs w:val="24"/>
        </w:rPr>
        <w:t>egolamento, è stata stimata, in maniera progressiva, sulla base dei termini di entrata in vigore degli obblighi in esso previsti</w:t>
      </w:r>
      <w:r w:rsidR="006C29BA" w:rsidRPr="001B42DC">
        <w:rPr>
          <w:rFonts w:ascii="Book Antiqua" w:hAnsi="Book Antiqua"/>
          <w:sz w:val="24"/>
          <w:szCs w:val="24"/>
        </w:rPr>
        <w:t xml:space="preserve"> e, i</w:t>
      </w:r>
      <w:r w:rsidRPr="001B42DC">
        <w:rPr>
          <w:rFonts w:ascii="Book Antiqua" w:hAnsi="Book Antiqua"/>
          <w:sz w:val="24"/>
          <w:szCs w:val="24"/>
        </w:rPr>
        <w:t xml:space="preserve">n particolare, tenendo presente che già dal 2026 sarà necessario predisporre processi e strumenti adeguati </w:t>
      </w:r>
      <w:proofErr w:type="gramStart"/>
      <w:r w:rsidRPr="001B42DC">
        <w:rPr>
          <w:rFonts w:ascii="Book Antiqua" w:hAnsi="Book Antiqua"/>
          <w:sz w:val="24"/>
          <w:szCs w:val="24"/>
        </w:rPr>
        <w:t>per</w:t>
      </w:r>
      <w:proofErr w:type="gramEnd"/>
      <w:r w:rsidR="00FF5387" w:rsidRPr="001B42DC">
        <w:rPr>
          <w:rFonts w:ascii="Book Antiqua" w:hAnsi="Book Antiqua"/>
          <w:sz w:val="24"/>
          <w:szCs w:val="24"/>
        </w:rPr>
        <w:t xml:space="preserve"> </w:t>
      </w:r>
      <w:r w:rsidRPr="001B42DC">
        <w:rPr>
          <w:rFonts w:ascii="Book Antiqua" w:hAnsi="Book Antiqua"/>
          <w:sz w:val="24"/>
          <w:szCs w:val="24"/>
        </w:rPr>
        <w:t xml:space="preserve">una piena attuazione delle attività di vigilanza </w:t>
      </w:r>
      <w:r w:rsidR="006C29BA" w:rsidRPr="001B42DC">
        <w:rPr>
          <w:rFonts w:ascii="Book Antiqua" w:hAnsi="Book Antiqua"/>
          <w:sz w:val="24"/>
          <w:szCs w:val="24"/>
        </w:rPr>
        <w:t xml:space="preserve">a partire </w:t>
      </w:r>
      <w:r w:rsidRPr="001B42DC">
        <w:rPr>
          <w:rFonts w:ascii="Book Antiqua" w:hAnsi="Book Antiqua"/>
          <w:sz w:val="24"/>
          <w:szCs w:val="24"/>
        </w:rPr>
        <w:t>dal 31 dicembre 2027.</w:t>
      </w:r>
    </w:p>
    <w:p w14:paraId="70D1BF19" w14:textId="52D2B708" w:rsidR="00063C99" w:rsidRDefault="00063C99" w:rsidP="00063C99">
      <w:pPr>
        <w:jc w:val="both"/>
        <w:rPr>
          <w:rFonts w:ascii="Book Antiqua" w:hAnsi="Book Antiqua"/>
          <w:sz w:val="24"/>
          <w:szCs w:val="24"/>
        </w:rPr>
      </w:pPr>
      <w:r w:rsidRPr="001B42DC">
        <w:rPr>
          <w:rFonts w:ascii="Book Antiqua" w:hAnsi="Book Antiqua"/>
          <w:sz w:val="24"/>
          <w:szCs w:val="24"/>
        </w:rPr>
        <w:t xml:space="preserve">Conseguentemente, la stima complessiva dei costi collegati alle attività in </w:t>
      </w:r>
      <w:r w:rsidR="00A6473E" w:rsidRPr="001B42DC">
        <w:rPr>
          <w:rFonts w:ascii="Book Antiqua" w:hAnsi="Book Antiqua"/>
          <w:sz w:val="24"/>
          <w:szCs w:val="24"/>
        </w:rPr>
        <w:t>questione</w:t>
      </w:r>
      <w:r w:rsidR="00A6473E">
        <w:rPr>
          <w:rFonts w:ascii="Book Antiqua" w:hAnsi="Book Antiqua"/>
          <w:sz w:val="24"/>
          <w:szCs w:val="24"/>
        </w:rPr>
        <w:t xml:space="preserve">, </w:t>
      </w:r>
      <w:r w:rsidR="00A6473E" w:rsidRPr="002042D0">
        <w:rPr>
          <w:rFonts w:ascii="Book Antiqua" w:hAnsi="Book Antiqua"/>
          <w:sz w:val="24"/>
          <w:szCs w:val="24"/>
        </w:rPr>
        <w:t>riportati in dettaglio nella tabella che segue</w:t>
      </w:r>
      <w:r w:rsidR="00A6473E" w:rsidRPr="00A6473E">
        <w:rPr>
          <w:rFonts w:ascii="Book Antiqua" w:hAnsi="Book Antiqua"/>
          <w:sz w:val="24"/>
          <w:szCs w:val="24"/>
        </w:rPr>
        <w:t xml:space="preserve">, </w:t>
      </w:r>
      <w:r w:rsidRPr="001B42DC">
        <w:rPr>
          <w:rFonts w:ascii="Book Antiqua" w:hAnsi="Book Antiqua"/>
          <w:sz w:val="24"/>
          <w:szCs w:val="24"/>
        </w:rPr>
        <w:t xml:space="preserve">è pari a euro 2.100.000 per l’anno 2026, euro 5.775.000 per l’anno 2027, euro 8.925.000 per l’anno 2028 </w:t>
      </w:r>
      <w:proofErr w:type="gramStart"/>
      <w:r w:rsidRPr="001B42DC">
        <w:rPr>
          <w:rFonts w:ascii="Book Antiqua" w:hAnsi="Book Antiqua"/>
          <w:sz w:val="24"/>
          <w:szCs w:val="24"/>
        </w:rPr>
        <w:t>e</w:t>
      </w:r>
      <w:proofErr w:type="gramEnd"/>
      <w:r w:rsidRPr="001B42DC">
        <w:rPr>
          <w:rFonts w:ascii="Book Antiqua" w:hAnsi="Book Antiqua"/>
          <w:sz w:val="24"/>
          <w:szCs w:val="24"/>
        </w:rPr>
        <w:t xml:space="preserve"> euro 6.925.000 a decorrere dall’anno 2029. </w:t>
      </w:r>
    </w:p>
    <w:p w14:paraId="0F968FC0" w14:textId="77777777" w:rsidR="000B24AF" w:rsidRDefault="000B24AF" w:rsidP="00063C99">
      <w:pPr>
        <w:jc w:val="both"/>
        <w:rPr>
          <w:rFonts w:ascii="Book Antiqua" w:hAnsi="Book Antiqua"/>
          <w:sz w:val="24"/>
          <w:szCs w:val="24"/>
        </w:rPr>
      </w:pPr>
    </w:p>
    <w:p w14:paraId="38DFA7FB" w14:textId="77777777" w:rsidR="000B24AF" w:rsidRPr="001B42DC" w:rsidRDefault="000B24AF" w:rsidP="00063C99">
      <w:pPr>
        <w:jc w:val="both"/>
        <w:rPr>
          <w:rFonts w:ascii="Book Antiqua" w:hAnsi="Book Antiqua"/>
          <w:sz w:val="24"/>
          <w:szCs w:val="24"/>
        </w:rPr>
      </w:pPr>
    </w:p>
    <w:tbl>
      <w:tblPr>
        <w:tblW w:w="9773" w:type="dxa"/>
        <w:jc w:val="center"/>
        <w:tblLayout w:type="fixed"/>
        <w:tblCellMar>
          <w:top w:w="57" w:type="dxa"/>
          <w:left w:w="0" w:type="dxa"/>
          <w:bottom w:w="57" w:type="dxa"/>
          <w:right w:w="0" w:type="dxa"/>
        </w:tblCellMar>
        <w:tblLook w:val="04A0" w:firstRow="1" w:lastRow="0" w:firstColumn="1" w:lastColumn="0" w:noHBand="0" w:noVBand="1"/>
      </w:tblPr>
      <w:tblGrid>
        <w:gridCol w:w="3482"/>
        <w:gridCol w:w="1556"/>
        <w:gridCol w:w="1566"/>
        <w:gridCol w:w="1631"/>
        <w:gridCol w:w="1538"/>
      </w:tblGrid>
      <w:tr w:rsidR="00C54B64" w:rsidRPr="001B42DC" w14:paraId="7E1B1932" w14:textId="77777777" w:rsidTr="00E54CB5">
        <w:trPr>
          <w:trHeight w:val="945"/>
          <w:jc w:val="center"/>
        </w:trPr>
        <w:tc>
          <w:tcPr>
            <w:tcW w:w="3482" w:type="dxa"/>
            <w:tcBorders>
              <w:top w:val="single" w:sz="8" w:space="0" w:color="156082"/>
              <w:left w:val="single" w:sz="8" w:space="0" w:color="156082"/>
              <w:bottom w:val="single" w:sz="8" w:space="0" w:color="156082"/>
              <w:right w:val="nil"/>
            </w:tcBorders>
            <w:shd w:val="clear" w:color="auto" w:fill="156082"/>
            <w:tcMar>
              <w:top w:w="0" w:type="dxa"/>
              <w:left w:w="108" w:type="dxa"/>
              <w:bottom w:w="0" w:type="dxa"/>
              <w:right w:w="108" w:type="dxa"/>
            </w:tcMar>
            <w:hideMark/>
          </w:tcPr>
          <w:p w14:paraId="75A0B34D" w14:textId="77777777" w:rsidR="00C54B64" w:rsidRPr="001B42DC" w:rsidRDefault="00C54B64" w:rsidP="00E54CB5">
            <w:pPr>
              <w:rPr>
                <w:rFonts w:ascii="Book Antiqua" w:hAnsi="Book Antiqua"/>
                <w:b/>
                <w:bCs/>
                <w:sz w:val="24"/>
                <w:szCs w:val="24"/>
              </w:rPr>
            </w:pPr>
            <w:r w:rsidRPr="001B42DC">
              <w:rPr>
                <w:rFonts w:ascii="Book Antiqua" w:hAnsi="Book Antiqua"/>
                <w:b/>
                <w:bCs/>
                <w:sz w:val="24"/>
                <w:szCs w:val="24"/>
              </w:rPr>
              <w:t xml:space="preserve">Elementi per stima costi attività dell'autorità di vigilanza del mercato </w:t>
            </w:r>
          </w:p>
        </w:tc>
        <w:tc>
          <w:tcPr>
            <w:tcW w:w="1556" w:type="dxa"/>
            <w:tcBorders>
              <w:top w:val="single" w:sz="8" w:space="0" w:color="156082"/>
              <w:left w:val="nil"/>
              <w:bottom w:val="single" w:sz="8" w:space="0" w:color="156082"/>
              <w:right w:val="nil"/>
            </w:tcBorders>
            <w:shd w:val="clear" w:color="auto" w:fill="156082"/>
            <w:noWrap/>
            <w:tcMar>
              <w:top w:w="0" w:type="dxa"/>
              <w:left w:w="108" w:type="dxa"/>
              <w:bottom w:w="0" w:type="dxa"/>
              <w:right w:w="108" w:type="dxa"/>
            </w:tcMar>
            <w:vAlign w:val="center"/>
            <w:hideMark/>
          </w:tcPr>
          <w:p w14:paraId="310B81D1" w14:textId="77777777" w:rsidR="00C54B64" w:rsidRPr="001B42DC" w:rsidRDefault="00C54B64" w:rsidP="00E54CB5">
            <w:pPr>
              <w:jc w:val="center"/>
              <w:rPr>
                <w:rFonts w:ascii="Book Antiqua" w:hAnsi="Book Antiqua"/>
                <w:b/>
                <w:bCs/>
                <w:sz w:val="24"/>
                <w:szCs w:val="24"/>
              </w:rPr>
            </w:pPr>
            <w:r w:rsidRPr="001B42DC">
              <w:rPr>
                <w:rFonts w:ascii="Book Antiqua" w:hAnsi="Book Antiqua"/>
                <w:b/>
                <w:bCs/>
                <w:sz w:val="24"/>
                <w:szCs w:val="24"/>
              </w:rPr>
              <w:t>2026</w:t>
            </w:r>
          </w:p>
        </w:tc>
        <w:tc>
          <w:tcPr>
            <w:tcW w:w="1566" w:type="dxa"/>
            <w:tcBorders>
              <w:top w:val="single" w:sz="8" w:space="0" w:color="156082"/>
              <w:left w:val="nil"/>
              <w:bottom w:val="single" w:sz="8" w:space="0" w:color="156082"/>
              <w:right w:val="nil"/>
            </w:tcBorders>
            <w:shd w:val="clear" w:color="auto" w:fill="156082"/>
            <w:noWrap/>
            <w:tcMar>
              <w:top w:w="0" w:type="dxa"/>
              <w:left w:w="108" w:type="dxa"/>
              <w:bottom w:w="0" w:type="dxa"/>
              <w:right w:w="108" w:type="dxa"/>
            </w:tcMar>
            <w:vAlign w:val="center"/>
            <w:hideMark/>
          </w:tcPr>
          <w:p w14:paraId="217FF7AF" w14:textId="77777777" w:rsidR="00C54B64" w:rsidRPr="001B42DC" w:rsidRDefault="00C54B64" w:rsidP="00E54CB5">
            <w:pPr>
              <w:jc w:val="center"/>
              <w:rPr>
                <w:rFonts w:ascii="Book Antiqua" w:hAnsi="Book Antiqua"/>
                <w:b/>
                <w:bCs/>
                <w:sz w:val="24"/>
                <w:szCs w:val="24"/>
              </w:rPr>
            </w:pPr>
            <w:r w:rsidRPr="001B42DC">
              <w:rPr>
                <w:rFonts w:ascii="Book Antiqua" w:hAnsi="Book Antiqua"/>
                <w:b/>
                <w:bCs/>
                <w:sz w:val="24"/>
                <w:szCs w:val="24"/>
              </w:rPr>
              <w:t>2027</w:t>
            </w:r>
          </w:p>
        </w:tc>
        <w:tc>
          <w:tcPr>
            <w:tcW w:w="1631" w:type="dxa"/>
            <w:tcBorders>
              <w:top w:val="single" w:sz="8" w:space="0" w:color="156082"/>
              <w:left w:val="nil"/>
              <w:bottom w:val="single" w:sz="8" w:space="0" w:color="156082"/>
              <w:right w:val="nil"/>
            </w:tcBorders>
            <w:shd w:val="clear" w:color="auto" w:fill="156082"/>
            <w:noWrap/>
            <w:tcMar>
              <w:top w:w="0" w:type="dxa"/>
              <w:left w:w="108" w:type="dxa"/>
              <w:bottom w:w="0" w:type="dxa"/>
              <w:right w:w="108" w:type="dxa"/>
            </w:tcMar>
            <w:vAlign w:val="center"/>
            <w:hideMark/>
          </w:tcPr>
          <w:p w14:paraId="454DB65C" w14:textId="77777777" w:rsidR="00C54B64" w:rsidRPr="001B42DC" w:rsidRDefault="00C54B64" w:rsidP="00E54CB5">
            <w:pPr>
              <w:jc w:val="center"/>
              <w:rPr>
                <w:rFonts w:ascii="Book Antiqua" w:hAnsi="Book Antiqua"/>
                <w:b/>
                <w:bCs/>
                <w:sz w:val="24"/>
                <w:szCs w:val="24"/>
              </w:rPr>
            </w:pPr>
            <w:r w:rsidRPr="001B42DC">
              <w:rPr>
                <w:rFonts w:ascii="Book Antiqua" w:hAnsi="Book Antiqua"/>
                <w:b/>
                <w:bCs/>
                <w:sz w:val="24"/>
                <w:szCs w:val="24"/>
              </w:rPr>
              <w:t>2028</w:t>
            </w:r>
          </w:p>
        </w:tc>
        <w:tc>
          <w:tcPr>
            <w:tcW w:w="1538" w:type="dxa"/>
            <w:tcBorders>
              <w:top w:val="single" w:sz="8" w:space="0" w:color="156082"/>
              <w:left w:val="nil"/>
              <w:bottom w:val="single" w:sz="8" w:space="0" w:color="156082"/>
              <w:right w:val="single" w:sz="8" w:space="0" w:color="156082"/>
            </w:tcBorders>
            <w:shd w:val="clear" w:color="auto" w:fill="156082"/>
            <w:tcMar>
              <w:top w:w="0" w:type="dxa"/>
              <w:left w:w="108" w:type="dxa"/>
              <w:bottom w:w="0" w:type="dxa"/>
              <w:right w:w="108" w:type="dxa"/>
            </w:tcMar>
            <w:vAlign w:val="center"/>
            <w:hideMark/>
          </w:tcPr>
          <w:p w14:paraId="5159D3B1" w14:textId="77777777" w:rsidR="00C54B64" w:rsidRPr="001B42DC" w:rsidRDefault="00C54B64" w:rsidP="00E54CB5">
            <w:pPr>
              <w:jc w:val="center"/>
              <w:rPr>
                <w:rFonts w:ascii="Book Antiqua" w:hAnsi="Book Antiqua"/>
                <w:b/>
                <w:bCs/>
                <w:sz w:val="24"/>
                <w:szCs w:val="24"/>
              </w:rPr>
            </w:pPr>
            <w:r w:rsidRPr="001B42DC">
              <w:rPr>
                <w:rFonts w:ascii="Book Antiqua" w:hAnsi="Book Antiqua"/>
                <w:b/>
                <w:bCs/>
                <w:sz w:val="24"/>
                <w:szCs w:val="24"/>
              </w:rPr>
              <w:t xml:space="preserve">a decorrere dal 2029 </w:t>
            </w:r>
          </w:p>
        </w:tc>
      </w:tr>
      <w:tr w:rsidR="00C54B64" w:rsidRPr="001B42DC" w14:paraId="406E07A2" w14:textId="77777777" w:rsidTr="00E54CB5">
        <w:trPr>
          <w:trHeight w:val="630"/>
          <w:jc w:val="center"/>
        </w:trPr>
        <w:tc>
          <w:tcPr>
            <w:tcW w:w="3482" w:type="dxa"/>
            <w:tcBorders>
              <w:top w:val="nil"/>
              <w:left w:val="single" w:sz="8" w:space="0" w:color="45B0E1"/>
              <w:bottom w:val="single" w:sz="8" w:space="0" w:color="45B0E1"/>
              <w:right w:val="single" w:sz="8" w:space="0" w:color="45B0E1"/>
            </w:tcBorders>
            <w:shd w:val="clear" w:color="auto" w:fill="C1E4F5"/>
            <w:tcMar>
              <w:top w:w="0" w:type="dxa"/>
              <w:left w:w="108" w:type="dxa"/>
              <w:bottom w:w="0" w:type="dxa"/>
              <w:right w:w="108" w:type="dxa"/>
            </w:tcMar>
            <w:hideMark/>
          </w:tcPr>
          <w:p w14:paraId="70A28294" w14:textId="77777777" w:rsidR="00C54B64" w:rsidRPr="002042D0" w:rsidRDefault="00C54B64" w:rsidP="00E54CB5">
            <w:pPr>
              <w:rPr>
                <w:rFonts w:ascii="Book Antiqua" w:hAnsi="Book Antiqua"/>
                <w:sz w:val="24"/>
                <w:szCs w:val="24"/>
              </w:rPr>
            </w:pPr>
            <w:r w:rsidRPr="002042D0">
              <w:rPr>
                <w:rFonts w:ascii="Book Antiqua" w:hAnsi="Book Antiqua"/>
                <w:sz w:val="24"/>
                <w:szCs w:val="24"/>
              </w:rPr>
              <w:t>Incremento risorse per personale tecnico-amministrativo aggiuntivo</w:t>
            </w:r>
          </w:p>
        </w:tc>
        <w:tc>
          <w:tcPr>
            <w:tcW w:w="1556" w:type="dxa"/>
            <w:tcBorders>
              <w:top w:val="nil"/>
              <w:left w:val="nil"/>
              <w:bottom w:val="single" w:sz="8" w:space="0" w:color="45B0E1"/>
              <w:right w:val="single" w:sz="8" w:space="0" w:color="45B0E1"/>
            </w:tcBorders>
            <w:shd w:val="clear" w:color="auto" w:fill="C1E4F5"/>
            <w:tcMar>
              <w:top w:w="0" w:type="dxa"/>
              <w:left w:w="108" w:type="dxa"/>
              <w:bottom w:w="0" w:type="dxa"/>
              <w:right w:w="108" w:type="dxa"/>
            </w:tcMar>
            <w:vAlign w:val="center"/>
            <w:hideMark/>
          </w:tcPr>
          <w:p w14:paraId="25786BDE" w14:textId="77777777" w:rsidR="00C54B64" w:rsidRPr="001B42DC" w:rsidRDefault="00C54B64" w:rsidP="00E54CB5">
            <w:pPr>
              <w:jc w:val="right"/>
              <w:rPr>
                <w:rFonts w:ascii="Book Antiqua" w:hAnsi="Book Antiqua"/>
                <w:sz w:val="24"/>
                <w:szCs w:val="24"/>
              </w:rPr>
            </w:pPr>
            <w:r w:rsidRPr="001B42DC">
              <w:rPr>
                <w:rFonts w:ascii="Book Antiqua" w:hAnsi="Book Antiqua"/>
                <w:sz w:val="24"/>
                <w:szCs w:val="24"/>
              </w:rPr>
              <w:t>900.000 €</w:t>
            </w:r>
          </w:p>
        </w:tc>
        <w:tc>
          <w:tcPr>
            <w:tcW w:w="1566" w:type="dxa"/>
            <w:tcBorders>
              <w:top w:val="nil"/>
              <w:left w:val="nil"/>
              <w:bottom w:val="single" w:sz="8" w:space="0" w:color="45B0E1"/>
              <w:right w:val="single" w:sz="8" w:space="0" w:color="45B0E1"/>
            </w:tcBorders>
            <w:shd w:val="clear" w:color="auto" w:fill="C1E4F5"/>
            <w:tcMar>
              <w:top w:w="0" w:type="dxa"/>
              <w:left w:w="108" w:type="dxa"/>
              <w:bottom w:w="0" w:type="dxa"/>
              <w:right w:w="108" w:type="dxa"/>
            </w:tcMar>
            <w:vAlign w:val="center"/>
            <w:hideMark/>
          </w:tcPr>
          <w:p w14:paraId="17CEE01E" w14:textId="77777777" w:rsidR="00C54B64" w:rsidRPr="001B42DC" w:rsidRDefault="00C54B64" w:rsidP="00E54CB5">
            <w:pPr>
              <w:jc w:val="right"/>
              <w:rPr>
                <w:rFonts w:ascii="Book Antiqua" w:hAnsi="Book Antiqua"/>
                <w:sz w:val="24"/>
                <w:szCs w:val="24"/>
              </w:rPr>
            </w:pPr>
            <w:r w:rsidRPr="001B42DC">
              <w:rPr>
                <w:rFonts w:ascii="Book Antiqua" w:hAnsi="Book Antiqua"/>
                <w:sz w:val="24"/>
                <w:szCs w:val="24"/>
              </w:rPr>
              <w:t>2.700.000 €</w:t>
            </w:r>
          </w:p>
        </w:tc>
        <w:tc>
          <w:tcPr>
            <w:tcW w:w="1631" w:type="dxa"/>
            <w:tcBorders>
              <w:top w:val="nil"/>
              <w:left w:val="nil"/>
              <w:bottom w:val="single" w:sz="8" w:space="0" w:color="45B0E1"/>
              <w:right w:val="single" w:sz="8" w:space="0" w:color="45B0E1"/>
            </w:tcBorders>
            <w:shd w:val="clear" w:color="auto" w:fill="C1E4F5"/>
            <w:tcMar>
              <w:top w:w="0" w:type="dxa"/>
              <w:left w:w="108" w:type="dxa"/>
              <w:bottom w:w="0" w:type="dxa"/>
              <w:right w:w="108" w:type="dxa"/>
            </w:tcMar>
            <w:vAlign w:val="center"/>
            <w:hideMark/>
          </w:tcPr>
          <w:p w14:paraId="7678A8C6" w14:textId="77777777" w:rsidR="00C54B64" w:rsidRPr="001B42DC" w:rsidRDefault="00C54B64" w:rsidP="00E54CB5">
            <w:pPr>
              <w:jc w:val="right"/>
              <w:rPr>
                <w:rFonts w:ascii="Book Antiqua" w:hAnsi="Book Antiqua"/>
                <w:sz w:val="24"/>
                <w:szCs w:val="24"/>
              </w:rPr>
            </w:pPr>
            <w:r w:rsidRPr="001B42DC">
              <w:rPr>
                <w:rFonts w:ascii="Book Antiqua" w:hAnsi="Book Antiqua"/>
                <w:sz w:val="24"/>
                <w:szCs w:val="24"/>
              </w:rPr>
              <w:t>5.850.000 €</w:t>
            </w:r>
          </w:p>
        </w:tc>
        <w:tc>
          <w:tcPr>
            <w:tcW w:w="1538" w:type="dxa"/>
            <w:tcBorders>
              <w:top w:val="nil"/>
              <w:left w:val="nil"/>
              <w:bottom w:val="single" w:sz="8" w:space="0" w:color="45B0E1"/>
              <w:right w:val="single" w:sz="8" w:space="0" w:color="45B0E1"/>
            </w:tcBorders>
            <w:shd w:val="clear" w:color="auto" w:fill="C1E4F5"/>
            <w:tcMar>
              <w:top w:w="0" w:type="dxa"/>
              <w:left w:w="108" w:type="dxa"/>
              <w:bottom w:w="0" w:type="dxa"/>
              <w:right w:w="108" w:type="dxa"/>
            </w:tcMar>
            <w:vAlign w:val="center"/>
            <w:hideMark/>
          </w:tcPr>
          <w:p w14:paraId="0DEFB7E2" w14:textId="77777777" w:rsidR="00C54B64" w:rsidRPr="001B42DC" w:rsidRDefault="00C54B64" w:rsidP="00E54CB5">
            <w:pPr>
              <w:jc w:val="right"/>
              <w:rPr>
                <w:rFonts w:ascii="Book Antiqua" w:hAnsi="Book Antiqua"/>
                <w:sz w:val="24"/>
                <w:szCs w:val="24"/>
              </w:rPr>
            </w:pPr>
            <w:r w:rsidRPr="001B42DC">
              <w:rPr>
                <w:rFonts w:ascii="Book Antiqua" w:hAnsi="Book Antiqua"/>
                <w:sz w:val="24"/>
                <w:szCs w:val="24"/>
              </w:rPr>
              <w:t>5.850.000 €</w:t>
            </w:r>
          </w:p>
        </w:tc>
      </w:tr>
      <w:tr w:rsidR="00C54B64" w:rsidRPr="001B42DC" w14:paraId="1E54F882" w14:textId="77777777" w:rsidTr="00E54CB5">
        <w:trPr>
          <w:trHeight w:val="300"/>
          <w:jc w:val="center"/>
        </w:trPr>
        <w:tc>
          <w:tcPr>
            <w:tcW w:w="3482" w:type="dxa"/>
            <w:tcBorders>
              <w:top w:val="nil"/>
              <w:left w:val="single" w:sz="8" w:space="0" w:color="45B0E1"/>
              <w:bottom w:val="single" w:sz="8" w:space="0" w:color="45B0E1"/>
              <w:right w:val="single" w:sz="8" w:space="0" w:color="45B0E1"/>
            </w:tcBorders>
            <w:tcMar>
              <w:top w:w="0" w:type="dxa"/>
              <w:left w:w="108" w:type="dxa"/>
              <w:bottom w:w="0" w:type="dxa"/>
              <w:right w:w="108" w:type="dxa"/>
            </w:tcMar>
            <w:hideMark/>
          </w:tcPr>
          <w:p w14:paraId="5827A3F9" w14:textId="77777777" w:rsidR="00C54B64" w:rsidRPr="002042D0" w:rsidRDefault="00C54B64" w:rsidP="00E54CB5">
            <w:pPr>
              <w:rPr>
                <w:rFonts w:ascii="Book Antiqua" w:hAnsi="Book Antiqua"/>
                <w:sz w:val="24"/>
                <w:szCs w:val="24"/>
              </w:rPr>
            </w:pPr>
            <w:r w:rsidRPr="002042D0">
              <w:rPr>
                <w:rFonts w:ascii="Book Antiqua" w:hAnsi="Book Antiqua"/>
                <w:sz w:val="24"/>
                <w:szCs w:val="24"/>
              </w:rPr>
              <w:t>Missioni internazionali*</w:t>
            </w:r>
          </w:p>
        </w:tc>
        <w:tc>
          <w:tcPr>
            <w:tcW w:w="1556" w:type="dxa"/>
            <w:tcBorders>
              <w:top w:val="nil"/>
              <w:left w:val="nil"/>
              <w:bottom w:val="single" w:sz="8" w:space="0" w:color="45B0E1"/>
              <w:right w:val="single" w:sz="8" w:space="0" w:color="45B0E1"/>
            </w:tcBorders>
            <w:tcMar>
              <w:top w:w="0" w:type="dxa"/>
              <w:left w:w="108" w:type="dxa"/>
              <w:bottom w:w="0" w:type="dxa"/>
              <w:right w:w="108" w:type="dxa"/>
            </w:tcMar>
            <w:vAlign w:val="center"/>
            <w:hideMark/>
          </w:tcPr>
          <w:p w14:paraId="03CA644C" w14:textId="77777777" w:rsidR="00C54B64" w:rsidRPr="001B42DC" w:rsidRDefault="00C54B64" w:rsidP="00E54CB5">
            <w:pPr>
              <w:jc w:val="right"/>
              <w:rPr>
                <w:rFonts w:ascii="Book Antiqua" w:hAnsi="Book Antiqua"/>
                <w:sz w:val="24"/>
                <w:szCs w:val="24"/>
              </w:rPr>
            </w:pPr>
            <w:r w:rsidRPr="001B42DC">
              <w:rPr>
                <w:rFonts w:ascii="Book Antiqua" w:hAnsi="Book Antiqua"/>
                <w:sz w:val="24"/>
                <w:szCs w:val="24"/>
              </w:rPr>
              <w:t>50.000 €</w:t>
            </w:r>
          </w:p>
        </w:tc>
        <w:tc>
          <w:tcPr>
            <w:tcW w:w="1566" w:type="dxa"/>
            <w:tcBorders>
              <w:top w:val="nil"/>
              <w:left w:val="nil"/>
              <w:bottom w:val="single" w:sz="8" w:space="0" w:color="45B0E1"/>
              <w:right w:val="single" w:sz="8" w:space="0" w:color="45B0E1"/>
            </w:tcBorders>
            <w:tcMar>
              <w:top w:w="0" w:type="dxa"/>
              <w:left w:w="108" w:type="dxa"/>
              <w:bottom w:w="0" w:type="dxa"/>
              <w:right w:w="108" w:type="dxa"/>
            </w:tcMar>
            <w:vAlign w:val="center"/>
            <w:hideMark/>
          </w:tcPr>
          <w:p w14:paraId="06766D1D" w14:textId="77777777" w:rsidR="00C54B64" w:rsidRPr="001B42DC" w:rsidRDefault="00C54B64" w:rsidP="00E54CB5">
            <w:pPr>
              <w:jc w:val="right"/>
              <w:rPr>
                <w:rFonts w:ascii="Book Antiqua" w:hAnsi="Book Antiqua"/>
                <w:sz w:val="24"/>
                <w:szCs w:val="24"/>
              </w:rPr>
            </w:pPr>
            <w:r w:rsidRPr="001B42DC">
              <w:rPr>
                <w:rFonts w:ascii="Book Antiqua" w:hAnsi="Book Antiqua"/>
                <w:sz w:val="24"/>
                <w:szCs w:val="24"/>
              </w:rPr>
              <w:t>75.000 €</w:t>
            </w:r>
          </w:p>
        </w:tc>
        <w:tc>
          <w:tcPr>
            <w:tcW w:w="1631" w:type="dxa"/>
            <w:tcBorders>
              <w:top w:val="nil"/>
              <w:left w:val="nil"/>
              <w:bottom w:val="single" w:sz="8" w:space="0" w:color="45B0E1"/>
              <w:right w:val="single" w:sz="8" w:space="0" w:color="45B0E1"/>
            </w:tcBorders>
            <w:tcMar>
              <w:top w:w="0" w:type="dxa"/>
              <w:left w:w="108" w:type="dxa"/>
              <w:bottom w:w="0" w:type="dxa"/>
              <w:right w:w="108" w:type="dxa"/>
            </w:tcMar>
            <w:vAlign w:val="center"/>
            <w:hideMark/>
          </w:tcPr>
          <w:p w14:paraId="0844992D" w14:textId="77777777" w:rsidR="00C54B64" w:rsidRPr="001B42DC" w:rsidRDefault="00C54B64" w:rsidP="00E54CB5">
            <w:pPr>
              <w:jc w:val="right"/>
              <w:rPr>
                <w:rFonts w:ascii="Book Antiqua" w:hAnsi="Book Antiqua"/>
                <w:sz w:val="24"/>
                <w:szCs w:val="24"/>
              </w:rPr>
            </w:pPr>
            <w:r w:rsidRPr="001B42DC">
              <w:rPr>
                <w:rFonts w:ascii="Book Antiqua" w:hAnsi="Book Antiqua"/>
                <w:sz w:val="24"/>
                <w:szCs w:val="24"/>
              </w:rPr>
              <w:t>75.000 €</w:t>
            </w:r>
          </w:p>
        </w:tc>
        <w:tc>
          <w:tcPr>
            <w:tcW w:w="1538" w:type="dxa"/>
            <w:tcBorders>
              <w:top w:val="nil"/>
              <w:left w:val="nil"/>
              <w:bottom w:val="single" w:sz="8" w:space="0" w:color="45B0E1"/>
              <w:right w:val="single" w:sz="8" w:space="0" w:color="45B0E1"/>
            </w:tcBorders>
            <w:tcMar>
              <w:top w:w="0" w:type="dxa"/>
              <w:left w:w="108" w:type="dxa"/>
              <w:bottom w:w="0" w:type="dxa"/>
              <w:right w:w="108" w:type="dxa"/>
            </w:tcMar>
            <w:vAlign w:val="center"/>
            <w:hideMark/>
          </w:tcPr>
          <w:p w14:paraId="4AB50A32" w14:textId="77777777" w:rsidR="00C54B64" w:rsidRPr="001B42DC" w:rsidRDefault="00C54B64" w:rsidP="00E54CB5">
            <w:pPr>
              <w:jc w:val="right"/>
              <w:rPr>
                <w:rFonts w:ascii="Book Antiqua" w:hAnsi="Book Antiqua"/>
                <w:sz w:val="24"/>
                <w:szCs w:val="24"/>
              </w:rPr>
            </w:pPr>
            <w:r w:rsidRPr="001B42DC">
              <w:rPr>
                <w:rFonts w:ascii="Book Antiqua" w:hAnsi="Book Antiqua"/>
                <w:sz w:val="24"/>
                <w:szCs w:val="24"/>
              </w:rPr>
              <w:t>75.000 €</w:t>
            </w:r>
          </w:p>
        </w:tc>
      </w:tr>
      <w:tr w:rsidR="00C54B64" w:rsidRPr="001B42DC" w14:paraId="3E263F41" w14:textId="77777777" w:rsidTr="00E54CB5">
        <w:trPr>
          <w:trHeight w:val="300"/>
          <w:jc w:val="center"/>
        </w:trPr>
        <w:tc>
          <w:tcPr>
            <w:tcW w:w="3482" w:type="dxa"/>
            <w:tcBorders>
              <w:top w:val="nil"/>
              <w:left w:val="single" w:sz="8" w:space="0" w:color="45B0E1"/>
              <w:bottom w:val="single" w:sz="8" w:space="0" w:color="45B0E1"/>
              <w:right w:val="single" w:sz="8" w:space="0" w:color="45B0E1"/>
            </w:tcBorders>
            <w:shd w:val="clear" w:color="auto" w:fill="C1E4F5"/>
            <w:tcMar>
              <w:top w:w="0" w:type="dxa"/>
              <w:left w:w="108" w:type="dxa"/>
              <w:bottom w:w="0" w:type="dxa"/>
              <w:right w:w="108" w:type="dxa"/>
            </w:tcMar>
            <w:hideMark/>
          </w:tcPr>
          <w:p w14:paraId="3CCE4C9F" w14:textId="77777777" w:rsidR="00C54B64" w:rsidRPr="002042D0" w:rsidRDefault="00C54B64" w:rsidP="00E54CB5">
            <w:pPr>
              <w:rPr>
                <w:rFonts w:ascii="Book Antiqua" w:hAnsi="Book Antiqua"/>
                <w:sz w:val="24"/>
                <w:szCs w:val="24"/>
              </w:rPr>
            </w:pPr>
            <w:r w:rsidRPr="002042D0">
              <w:rPr>
                <w:rFonts w:ascii="Book Antiqua" w:hAnsi="Book Antiqua"/>
                <w:sz w:val="24"/>
                <w:szCs w:val="24"/>
              </w:rPr>
              <w:t>Dotazioni tecnologiche e formazione</w:t>
            </w:r>
          </w:p>
        </w:tc>
        <w:tc>
          <w:tcPr>
            <w:tcW w:w="1556" w:type="dxa"/>
            <w:tcBorders>
              <w:top w:val="nil"/>
              <w:left w:val="nil"/>
              <w:bottom w:val="single" w:sz="8" w:space="0" w:color="45B0E1"/>
              <w:right w:val="single" w:sz="8" w:space="0" w:color="45B0E1"/>
            </w:tcBorders>
            <w:shd w:val="clear" w:color="auto" w:fill="C1E4F5"/>
            <w:noWrap/>
            <w:tcMar>
              <w:top w:w="0" w:type="dxa"/>
              <w:left w:w="108" w:type="dxa"/>
              <w:bottom w:w="0" w:type="dxa"/>
              <w:right w:w="108" w:type="dxa"/>
            </w:tcMar>
            <w:vAlign w:val="center"/>
            <w:hideMark/>
          </w:tcPr>
          <w:p w14:paraId="515E4ED8" w14:textId="77777777" w:rsidR="00C54B64" w:rsidRPr="001B42DC" w:rsidRDefault="00C54B64" w:rsidP="00E54CB5">
            <w:pPr>
              <w:jc w:val="right"/>
              <w:rPr>
                <w:rFonts w:ascii="Book Antiqua" w:hAnsi="Book Antiqua"/>
                <w:sz w:val="24"/>
                <w:szCs w:val="24"/>
              </w:rPr>
            </w:pPr>
            <w:r w:rsidRPr="001B42DC">
              <w:rPr>
                <w:rFonts w:ascii="Book Antiqua" w:hAnsi="Book Antiqua"/>
                <w:sz w:val="24"/>
                <w:szCs w:val="24"/>
              </w:rPr>
              <w:t>400.000 €</w:t>
            </w:r>
          </w:p>
        </w:tc>
        <w:tc>
          <w:tcPr>
            <w:tcW w:w="1566" w:type="dxa"/>
            <w:tcBorders>
              <w:top w:val="nil"/>
              <w:left w:val="nil"/>
              <w:bottom w:val="single" w:sz="8" w:space="0" w:color="45B0E1"/>
              <w:right w:val="single" w:sz="8" w:space="0" w:color="45B0E1"/>
            </w:tcBorders>
            <w:shd w:val="clear" w:color="auto" w:fill="C1E4F5"/>
            <w:noWrap/>
            <w:tcMar>
              <w:top w:w="0" w:type="dxa"/>
              <w:left w:w="108" w:type="dxa"/>
              <w:bottom w:w="0" w:type="dxa"/>
              <w:right w:w="108" w:type="dxa"/>
            </w:tcMar>
            <w:vAlign w:val="center"/>
            <w:hideMark/>
          </w:tcPr>
          <w:p w14:paraId="2A03A191" w14:textId="77777777" w:rsidR="00C54B64" w:rsidRPr="001B42DC" w:rsidRDefault="00C54B64" w:rsidP="00E54CB5">
            <w:pPr>
              <w:jc w:val="right"/>
              <w:rPr>
                <w:rFonts w:ascii="Book Antiqua" w:hAnsi="Book Antiqua"/>
                <w:sz w:val="24"/>
                <w:szCs w:val="24"/>
              </w:rPr>
            </w:pPr>
            <w:r w:rsidRPr="001B42DC">
              <w:rPr>
                <w:rFonts w:ascii="Book Antiqua" w:hAnsi="Book Antiqua"/>
                <w:sz w:val="24"/>
                <w:szCs w:val="24"/>
              </w:rPr>
              <w:t>2.000.000 €</w:t>
            </w:r>
          </w:p>
        </w:tc>
        <w:tc>
          <w:tcPr>
            <w:tcW w:w="1631" w:type="dxa"/>
            <w:tcBorders>
              <w:top w:val="nil"/>
              <w:left w:val="nil"/>
              <w:bottom w:val="single" w:sz="8" w:space="0" w:color="45B0E1"/>
              <w:right w:val="single" w:sz="8" w:space="0" w:color="45B0E1"/>
            </w:tcBorders>
            <w:shd w:val="clear" w:color="auto" w:fill="C1E4F5"/>
            <w:noWrap/>
            <w:tcMar>
              <w:top w:w="0" w:type="dxa"/>
              <w:left w:w="108" w:type="dxa"/>
              <w:bottom w:w="0" w:type="dxa"/>
              <w:right w:w="108" w:type="dxa"/>
            </w:tcMar>
            <w:vAlign w:val="center"/>
            <w:hideMark/>
          </w:tcPr>
          <w:p w14:paraId="6859FD22" w14:textId="77777777" w:rsidR="00C54B64" w:rsidRPr="001B42DC" w:rsidRDefault="00C54B64" w:rsidP="00E54CB5">
            <w:pPr>
              <w:jc w:val="right"/>
              <w:rPr>
                <w:rFonts w:ascii="Book Antiqua" w:hAnsi="Book Antiqua"/>
                <w:sz w:val="24"/>
                <w:szCs w:val="24"/>
              </w:rPr>
            </w:pPr>
            <w:r w:rsidRPr="001B42DC">
              <w:rPr>
                <w:rFonts w:ascii="Book Antiqua" w:hAnsi="Book Antiqua"/>
                <w:sz w:val="24"/>
                <w:szCs w:val="24"/>
              </w:rPr>
              <w:t>2.000.000 €</w:t>
            </w:r>
          </w:p>
        </w:tc>
        <w:tc>
          <w:tcPr>
            <w:tcW w:w="1538" w:type="dxa"/>
            <w:tcBorders>
              <w:top w:val="nil"/>
              <w:left w:val="nil"/>
              <w:bottom w:val="single" w:sz="8" w:space="0" w:color="45B0E1"/>
              <w:right w:val="single" w:sz="8" w:space="0" w:color="45B0E1"/>
            </w:tcBorders>
            <w:shd w:val="clear" w:color="auto" w:fill="C1E4F5"/>
            <w:tcMar>
              <w:top w:w="0" w:type="dxa"/>
              <w:left w:w="108" w:type="dxa"/>
              <w:bottom w:w="0" w:type="dxa"/>
              <w:right w:w="108" w:type="dxa"/>
            </w:tcMar>
            <w:vAlign w:val="center"/>
          </w:tcPr>
          <w:p w14:paraId="5F50E9CD" w14:textId="77777777" w:rsidR="00C54B64" w:rsidRPr="001B42DC" w:rsidRDefault="00C54B64" w:rsidP="00E54CB5">
            <w:pPr>
              <w:jc w:val="right"/>
              <w:rPr>
                <w:rFonts w:ascii="Book Antiqua" w:hAnsi="Book Antiqua"/>
                <w:sz w:val="24"/>
                <w:szCs w:val="24"/>
              </w:rPr>
            </w:pPr>
          </w:p>
        </w:tc>
      </w:tr>
      <w:tr w:rsidR="00C54B64" w:rsidRPr="001B42DC" w14:paraId="3DA6FF6E" w14:textId="77777777" w:rsidTr="00E54CB5">
        <w:trPr>
          <w:trHeight w:val="300"/>
          <w:jc w:val="center"/>
        </w:trPr>
        <w:tc>
          <w:tcPr>
            <w:tcW w:w="3482" w:type="dxa"/>
            <w:tcBorders>
              <w:top w:val="nil"/>
              <w:left w:val="single" w:sz="8" w:space="0" w:color="45B0E1"/>
              <w:bottom w:val="single" w:sz="8" w:space="0" w:color="45B0E1"/>
              <w:right w:val="single" w:sz="8" w:space="0" w:color="45B0E1"/>
            </w:tcBorders>
            <w:tcMar>
              <w:top w:w="0" w:type="dxa"/>
              <w:left w:w="108" w:type="dxa"/>
              <w:bottom w:w="0" w:type="dxa"/>
              <w:right w:w="108" w:type="dxa"/>
            </w:tcMar>
            <w:hideMark/>
          </w:tcPr>
          <w:p w14:paraId="5C557C06" w14:textId="77777777" w:rsidR="00C54B64" w:rsidRPr="002042D0" w:rsidRDefault="00C54B64" w:rsidP="00E54CB5">
            <w:pPr>
              <w:rPr>
                <w:rFonts w:ascii="Book Antiqua" w:hAnsi="Book Antiqua"/>
                <w:sz w:val="24"/>
                <w:szCs w:val="24"/>
              </w:rPr>
            </w:pPr>
            <w:r w:rsidRPr="002042D0">
              <w:rPr>
                <w:rFonts w:ascii="Book Antiqua" w:hAnsi="Book Antiqua"/>
                <w:sz w:val="24"/>
                <w:szCs w:val="24"/>
              </w:rPr>
              <w:t>Sviluppo piattaforme IT</w:t>
            </w:r>
          </w:p>
        </w:tc>
        <w:tc>
          <w:tcPr>
            <w:tcW w:w="1556" w:type="dxa"/>
            <w:tcBorders>
              <w:top w:val="nil"/>
              <w:left w:val="nil"/>
              <w:bottom w:val="single" w:sz="8" w:space="0" w:color="45B0E1"/>
              <w:right w:val="single" w:sz="8" w:space="0" w:color="45B0E1"/>
            </w:tcBorders>
            <w:tcMar>
              <w:top w:w="0" w:type="dxa"/>
              <w:left w:w="108" w:type="dxa"/>
              <w:bottom w:w="0" w:type="dxa"/>
              <w:right w:w="108" w:type="dxa"/>
            </w:tcMar>
            <w:vAlign w:val="center"/>
            <w:hideMark/>
          </w:tcPr>
          <w:p w14:paraId="5683E318" w14:textId="77777777" w:rsidR="00C54B64" w:rsidRPr="001B42DC" w:rsidRDefault="00C54B64" w:rsidP="00E54CB5">
            <w:pPr>
              <w:jc w:val="right"/>
              <w:rPr>
                <w:rFonts w:ascii="Book Antiqua" w:hAnsi="Book Antiqua"/>
                <w:sz w:val="24"/>
                <w:szCs w:val="24"/>
              </w:rPr>
            </w:pPr>
            <w:r w:rsidRPr="001B42DC">
              <w:rPr>
                <w:rFonts w:ascii="Book Antiqua" w:hAnsi="Book Antiqua"/>
                <w:sz w:val="24"/>
                <w:szCs w:val="24"/>
              </w:rPr>
              <w:t>750.000 €</w:t>
            </w:r>
          </w:p>
        </w:tc>
        <w:tc>
          <w:tcPr>
            <w:tcW w:w="1566" w:type="dxa"/>
            <w:tcBorders>
              <w:top w:val="nil"/>
              <w:left w:val="nil"/>
              <w:bottom w:val="single" w:sz="8" w:space="0" w:color="45B0E1"/>
              <w:right w:val="single" w:sz="8" w:space="0" w:color="45B0E1"/>
            </w:tcBorders>
            <w:tcMar>
              <w:top w:w="0" w:type="dxa"/>
              <w:left w:w="108" w:type="dxa"/>
              <w:bottom w:w="0" w:type="dxa"/>
              <w:right w:w="108" w:type="dxa"/>
            </w:tcMar>
            <w:vAlign w:val="center"/>
            <w:hideMark/>
          </w:tcPr>
          <w:p w14:paraId="1CAC05A9" w14:textId="77777777" w:rsidR="00C54B64" w:rsidRPr="001B42DC" w:rsidRDefault="00C54B64" w:rsidP="00E54CB5">
            <w:pPr>
              <w:jc w:val="right"/>
              <w:rPr>
                <w:rFonts w:ascii="Book Antiqua" w:hAnsi="Book Antiqua"/>
                <w:sz w:val="24"/>
                <w:szCs w:val="24"/>
              </w:rPr>
            </w:pPr>
            <w:r w:rsidRPr="001B42DC">
              <w:rPr>
                <w:rFonts w:ascii="Book Antiqua" w:hAnsi="Book Antiqua"/>
                <w:sz w:val="24"/>
                <w:szCs w:val="24"/>
              </w:rPr>
              <w:t>1.000.000 €</w:t>
            </w:r>
          </w:p>
        </w:tc>
        <w:tc>
          <w:tcPr>
            <w:tcW w:w="1631" w:type="dxa"/>
            <w:tcBorders>
              <w:top w:val="nil"/>
              <w:left w:val="nil"/>
              <w:bottom w:val="single" w:sz="8" w:space="0" w:color="45B0E1"/>
              <w:right w:val="single" w:sz="8" w:space="0" w:color="45B0E1"/>
            </w:tcBorders>
            <w:tcMar>
              <w:top w:w="0" w:type="dxa"/>
              <w:left w:w="108" w:type="dxa"/>
              <w:bottom w:w="0" w:type="dxa"/>
              <w:right w:w="108" w:type="dxa"/>
            </w:tcMar>
            <w:vAlign w:val="center"/>
            <w:hideMark/>
          </w:tcPr>
          <w:p w14:paraId="0E61D421" w14:textId="77777777" w:rsidR="00C54B64" w:rsidRPr="001B42DC" w:rsidRDefault="00C54B64" w:rsidP="00E54CB5">
            <w:pPr>
              <w:jc w:val="right"/>
              <w:rPr>
                <w:rFonts w:ascii="Book Antiqua" w:hAnsi="Book Antiqua"/>
                <w:sz w:val="24"/>
                <w:szCs w:val="24"/>
              </w:rPr>
            </w:pPr>
            <w:r w:rsidRPr="001B42DC">
              <w:rPr>
                <w:rFonts w:ascii="Book Antiqua" w:hAnsi="Book Antiqua"/>
                <w:sz w:val="24"/>
                <w:szCs w:val="24"/>
              </w:rPr>
              <w:t>1.000.000 €</w:t>
            </w:r>
          </w:p>
        </w:tc>
        <w:tc>
          <w:tcPr>
            <w:tcW w:w="1538" w:type="dxa"/>
            <w:tcBorders>
              <w:top w:val="nil"/>
              <w:left w:val="nil"/>
              <w:bottom w:val="single" w:sz="8" w:space="0" w:color="45B0E1"/>
              <w:right w:val="single" w:sz="8" w:space="0" w:color="45B0E1"/>
            </w:tcBorders>
            <w:tcMar>
              <w:top w:w="0" w:type="dxa"/>
              <w:left w:w="108" w:type="dxa"/>
              <w:bottom w:w="0" w:type="dxa"/>
              <w:right w:w="108" w:type="dxa"/>
            </w:tcMar>
            <w:vAlign w:val="center"/>
          </w:tcPr>
          <w:p w14:paraId="5A139E26" w14:textId="77777777" w:rsidR="00C54B64" w:rsidRPr="001B42DC" w:rsidRDefault="00C54B64" w:rsidP="00E54CB5">
            <w:pPr>
              <w:jc w:val="right"/>
              <w:rPr>
                <w:rFonts w:ascii="Book Antiqua" w:hAnsi="Book Antiqua"/>
                <w:sz w:val="24"/>
                <w:szCs w:val="24"/>
              </w:rPr>
            </w:pPr>
          </w:p>
        </w:tc>
      </w:tr>
      <w:tr w:rsidR="00C54B64" w:rsidRPr="001B42DC" w14:paraId="5319CDC7" w14:textId="77777777" w:rsidTr="00E54CB5">
        <w:trPr>
          <w:trHeight w:val="300"/>
          <w:jc w:val="center"/>
        </w:trPr>
        <w:tc>
          <w:tcPr>
            <w:tcW w:w="3482" w:type="dxa"/>
            <w:tcBorders>
              <w:top w:val="nil"/>
              <w:left w:val="single" w:sz="8" w:space="0" w:color="45B0E1"/>
              <w:bottom w:val="single" w:sz="8" w:space="0" w:color="45B0E1"/>
              <w:right w:val="single" w:sz="8" w:space="0" w:color="45B0E1"/>
            </w:tcBorders>
            <w:shd w:val="clear" w:color="auto" w:fill="C1E4F5"/>
            <w:tcMar>
              <w:top w:w="0" w:type="dxa"/>
              <w:left w:w="108" w:type="dxa"/>
              <w:bottom w:w="0" w:type="dxa"/>
              <w:right w:w="108" w:type="dxa"/>
            </w:tcMar>
            <w:hideMark/>
          </w:tcPr>
          <w:p w14:paraId="4AA200D1" w14:textId="77777777" w:rsidR="00C54B64" w:rsidRPr="002042D0" w:rsidRDefault="00C54B64" w:rsidP="00E54CB5">
            <w:pPr>
              <w:rPr>
                <w:rFonts w:ascii="Book Antiqua" w:hAnsi="Book Antiqua"/>
                <w:sz w:val="24"/>
                <w:szCs w:val="24"/>
              </w:rPr>
            </w:pPr>
            <w:r w:rsidRPr="002042D0">
              <w:rPr>
                <w:rFonts w:ascii="Book Antiqua" w:hAnsi="Book Antiqua"/>
                <w:sz w:val="24"/>
                <w:szCs w:val="24"/>
              </w:rPr>
              <w:t>Manutenzione dotazioni tecnologiche e piattaforme IT</w:t>
            </w:r>
          </w:p>
        </w:tc>
        <w:tc>
          <w:tcPr>
            <w:tcW w:w="1556" w:type="dxa"/>
            <w:tcBorders>
              <w:top w:val="nil"/>
              <w:left w:val="nil"/>
              <w:bottom w:val="single" w:sz="8" w:space="0" w:color="45B0E1"/>
              <w:right w:val="single" w:sz="8" w:space="0" w:color="45B0E1"/>
            </w:tcBorders>
            <w:shd w:val="clear" w:color="auto" w:fill="C1E4F5"/>
            <w:tcMar>
              <w:top w:w="0" w:type="dxa"/>
              <w:left w:w="108" w:type="dxa"/>
              <w:bottom w:w="0" w:type="dxa"/>
              <w:right w:w="108" w:type="dxa"/>
            </w:tcMar>
            <w:vAlign w:val="center"/>
            <w:hideMark/>
          </w:tcPr>
          <w:p w14:paraId="4406344F" w14:textId="77777777" w:rsidR="00C54B64" w:rsidRPr="001B42DC" w:rsidRDefault="00C54B64" w:rsidP="00E54CB5">
            <w:pPr>
              <w:jc w:val="right"/>
              <w:rPr>
                <w:rFonts w:ascii="Book Antiqua" w:hAnsi="Book Antiqua"/>
                <w:sz w:val="24"/>
                <w:szCs w:val="24"/>
              </w:rPr>
            </w:pPr>
            <w:r w:rsidRPr="001B42DC">
              <w:rPr>
                <w:rFonts w:ascii="Book Antiqua" w:hAnsi="Book Antiqua"/>
                <w:sz w:val="24"/>
                <w:szCs w:val="24"/>
              </w:rPr>
              <w:t>0 €</w:t>
            </w:r>
          </w:p>
        </w:tc>
        <w:tc>
          <w:tcPr>
            <w:tcW w:w="1566" w:type="dxa"/>
            <w:tcBorders>
              <w:top w:val="nil"/>
              <w:left w:val="nil"/>
              <w:bottom w:val="single" w:sz="8" w:space="0" w:color="45B0E1"/>
              <w:right w:val="single" w:sz="8" w:space="0" w:color="45B0E1"/>
            </w:tcBorders>
            <w:shd w:val="clear" w:color="auto" w:fill="C1E4F5"/>
            <w:tcMar>
              <w:top w:w="0" w:type="dxa"/>
              <w:left w:w="108" w:type="dxa"/>
              <w:bottom w:w="0" w:type="dxa"/>
              <w:right w:w="108" w:type="dxa"/>
            </w:tcMar>
            <w:vAlign w:val="center"/>
            <w:hideMark/>
          </w:tcPr>
          <w:p w14:paraId="3D118122" w14:textId="77777777" w:rsidR="00C54B64" w:rsidRPr="001B42DC" w:rsidRDefault="00C54B64" w:rsidP="00E54CB5">
            <w:pPr>
              <w:jc w:val="right"/>
              <w:rPr>
                <w:rFonts w:ascii="Book Antiqua" w:hAnsi="Book Antiqua"/>
                <w:sz w:val="24"/>
                <w:szCs w:val="24"/>
              </w:rPr>
            </w:pPr>
            <w:r w:rsidRPr="001B42DC">
              <w:rPr>
                <w:rFonts w:ascii="Book Antiqua" w:hAnsi="Book Antiqua"/>
                <w:sz w:val="24"/>
                <w:szCs w:val="24"/>
              </w:rPr>
              <w:t>100.000 €</w:t>
            </w:r>
          </w:p>
        </w:tc>
        <w:tc>
          <w:tcPr>
            <w:tcW w:w="1631" w:type="dxa"/>
            <w:tcBorders>
              <w:top w:val="nil"/>
              <w:left w:val="nil"/>
              <w:bottom w:val="single" w:sz="8" w:space="0" w:color="45B0E1"/>
              <w:right w:val="single" w:sz="8" w:space="0" w:color="45B0E1"/>
            </w:tcBorders>
            <w:shd w:val="clear" w:color="auto" w:fill="C1E4F5"/>
            <w:tcMar>
              <w:top w:w="0" w:type="dxa"/>
              <w:left w:w="108" w:type="dxa"/>
              <w:bottom w:w="0" w:type="dxa"/>
              <w:right w:w="108" w:type="dxa"/>
            </w:tcMar>
            <w:vAlign w:val="center"/>
            <w:hideMark/>
          </w:tcPr>
          <w:p w14:paraId="6393C54C" w14:textId="77777777" w:rsidR="00C54B64" w:rsidRPr="001B42DC" w:rsidRDefault="00C54B64" w:rsidP="00E54CB5">
            <w:pPr>
              <w:jc w:val="right"/>
              <w:rPr>
                <w:rFonts w:ascii="Book Antiqua" w:hAnsi="Book Antiqua"/>
                <w:sz w:val="24"/>
                <w:szCs w:val="24"/>
              </w:rPr>
            </w:pPr>
            <w:r w:rsidRPr="001B42DC">
              <w:rPr>
                <w:rFonts w:ascii="Book Antiqua" w:hAnsi="Book Antiqua"/>
                <w:sz w:val="24"/>
                <w:szCs w:val="24"/>
              </w:rPr>
              <w:t>200.000 €</w:t>
            </w:r>
          </w:p>
        </w:tc>
        <w:tc>
          <w:tcPr>
            <w:tcW w:w="1538" w:type="dxa"/>
            <w:tcBorders>
              <w:top w:val="nil"/>
              <w:left w:val="nil"/>
              <w:bottom w:val="single" w:sz="8" w:space="0" w:color="45B0E1"/>
              <w:right w:val="single" w:sz="8" w:space="0" w:color="45B0E1"/>
            </w:tcBorders>
            <w:shd w:val="clear" w:color="auto" w:fill="C1E4F5"/>
            <w:tcMar>
              <w:top w:w="0" w:type="dxa"/>
              <w:left w:w="108" w:type="dxa"/>
              <w:bottom w:w="0" w:type="dxa"/>
              <w:right w:w="108" w:type="dxa"/>
            </w:tcMar>
            <w:vAlign w:val="center"/>
            <w:hideMark/>
          </w:tcPr>
          <w:p w14:paraId="3704ED8B" w14:textId="77777777" w:rsidR="00C54B64" w:rsidRPr="001B42DC" w:rsidRDefault="00C54B64" w:rsidP="00E54CB5">
            <w:pPr>
              <w:jc w:val="right"/>
              <w:rPr>
                <w:rFonts w:ascii="Book Antiqua" w:hAnsi="Book Antiqua"/>
                <w:sz w:val="24"/>
                <w:szCs w:val="24"/>
              </w:rPr>
            </w:pPr>
            <w:r w:rsidRPr="001B42DC">
              <w:rPr>
                <w:rFonts w:ascii="Book Antiqua" w:hAnsi="Book Antiqua"/>
                <w:sz w:val="24"/>
                <w:szCs w:val="24"/>
              </w:rPr>
              <w:t>1.000.000 €</w:t>
            </w:r>
          </w:p>
        </w:tc>
      </w:tr>
      <w:tr w:rsidR="00C54B64" w:rsidRPr="001B42DC" w14:paraId="2BF3ECEE" w14:textId="77777777" w:rsidTr="00E54CB5">
        <w:trPr>
          <w:trHeight w:val="315"/>
          <w:jc w:val="center"/>
        </w:trPr>
        <w:tc>
          <w:tcPr>
            <w:tcW w:w="3482" w:type="dxa"/>
            <w:tcBorders>
              <w:top w:val="single" w:sz="8" w:space="0" w:color="45B0E1"/>
              <w:left w:val="single" w:sz="8" w:space="0" w:color="45B0E1"/>
              <w:bottom w:val="single" w:sz="8" w:space="0" w:color="45B0E1"/>
              <w:right w:val="single" w:sz="8" w:space="0" w:color="45B0E1"/>
            </w:tcBorders>
            <w:tcMar>
              <w:top w:w="0" w:type="dxa"/>
              <w:left w:w="108" w:type="dxa"/>
              <w:bottom w:w="0" w:type="dxa"/>
              <w:right w:w="108" w:type="dxa"/>
            </w:tcMar>
            <w:hideMark/>
          </w:tcPr>
          <w:p w14:paraId="1FF834CB" w14:textId="77777777" w:rsidR="00C54B64" w:rsidRPr="001B42DC" w:rsidRDefault="00C54B64" w:rsidP="00E54CB5">
            <w:pPr>
              <w:rPr>
                <w:rFonts w:ascii="Book Antiqua" w:hAnsi="Book Antiqua"/>
                <w:b/>
                <w:bCs/>
                <w:sz w:val="24"/>
                <w:szCs w:val="24"/>
              </w:rPr>
            </w:pPr>
            <w:r w:rsidRPr="001B42DC">
              <w:rPr>
                <w:rFonts w:ascii="Book Antiqua" w:hAnsi="Book Antiqua"/>
                <w:b/>
                <w:bCs/>
                <w:sz w:val="24"/>
                <w:szCs w:val="24"/>
              </w:rPr>
              <w:lastRenderedPageBreak/>
              <w:t>Totale costi (€)</w:t>
            </w:r>
          </w:p>
        </w:tc>
        <w:tc>
          <w:tcPr>
            <w:tcW w:w="1556" w:type="dxa"/>
            <w:tcBorders>
              <w:top w:val="single" w:sz="8" w:space="0" w:color="45B0E1"/>
              <w:left w:val="nil"/>
              <w:bottom w:val="single" w:sz="8" w:space="0" w:color="45B0E1"/>
              <w:right w:val="single" w:sz="8" w:space="0" w:color="45B0E1"/>
            </w:tcBorders>
            <w:noWrap/>
            <w:tcMar>
              <w:top w:w="0" w:type="dxa"/>
              <w:left w:w="108" w:type="dxa"/>
              <w:bottom w:w="0" w:type="dxa"/>
              <w:right w:w="108" w:type="dxa"/>
            </w:tcMar>
            <w:vAlign w:val="center"/>
            <w:hideMark/>
          </w:tcPr>
          <w:p w14:paraId="100E1FFF" w14:textId="77777777" w:rsidR="00C54B64" w:rsidRPr="001B42DC" w:rsidRDefault="00C54B64" w:rsidP="00E54CB5">
            <w:pPr>
              <w:jc w:val="right"/>
              <w:rPr>
                <w:rFonts w:ascii="Book Antiqua" w:hAnsi="Book Antiqua"/>
                <w:b/>
                <w:bCs/>
                <w:sz w:val="24"/>
                <w:szCs w:val="24"/>
              </w:rPr>
            </w:pPr>
            <w:r w:rsidRPr="001B42DC">
              <w:rPr>
                <w:rFonts w:ascii="Book Antiqua" w:hAnsi="Book Antiqua"/>
                <w:b/>
                <w:bCs/>
                <w:sz w:val="24"/>
                <w:szCs w:val="24"/>
              </w:rPr>
              <w:t>2.100.000 €</w:t>
            </w:r>
          </w:p>
        </w:tc>
        <w:tc>
          <w:tcPr>
            <w:tcW w:w="1566" w:type="dxa"/>
            <w:tcBorders>
              <w:top w:val="single" w:sz="8" w:space="0" w:color="45B0E1"/>
              <w:left w:val="nil"/>
              <w:bottom w:val="single" w:sz="8" w:space="0" w:color="45B0E1"/>
              <w:right w:val="single" w:sz="8" w:space="0" w:color="45B0E1"/>
            </w:tcBorders>
            <w:noWrap/>
            <w:tcMar>
              <w:top w:w="0" w:type="dxa"/>
              <w:left w:w="108" w:type="dxa"/>
              <w:bottom w:w="0" w:type="dxa"/>
              <w:right w:w="108" w:type="dxa"/>
            </w:tcMar>
            <w:vAlign w:val="center"/>
            <w:hideMark/>
          </w:tcPr>
          <w:p w14:paraId="08EE41B9" w14:textId="77777777" w:rsidR="00C54B64" w:rsidRPr="001B42DC" w:rsidRDefault="00C54B64" w:rsidP="00E54CB5">
            <w:pPr>
              <w:jc w:val="right"/>
              <w:rPr>
                <w:rFonts w:ascii="Book Antiqua" w:hAnsi="Book Antiqua"/>
                <w:b/>
                <w:bCs/>
                <w:sz w:val="24"/>
                <w:szCs w:val="24"/>
              </w:rPr>
            </w:pPr>
            <w:r w:rsidRPr="001B42DC">
              <w:rPr>
                <w:rFonts w:ascii="Book Antiqua" w:hAnsi="Book Antiqua"/>
                <w:b/>
                <w:bCs/>
                <w:sz w:val="24"/>
                <w:szCs w:val="24"/>
              </w:rPr>
              <w:t>5.775.000 €</w:t>
            </w:r>
          </w:p>
        </w:tc>
        <w:tc>
          <w:tcPr>
            <w:tcW w:w="1631" w:type="dxa"/>
            <w:tcBorders>
              <w:top w:val="single" w:sz="8" w:space="0" w:color="45B0E1"/>
              <w:left w:val="nil"/>
              <w:bottom w:val="single" w:sz="8" w:space="0" w:color="45B0E1"/>
              <w:right w:val="single" w:sz="8" w:space="0" w:color="45B0E1"/>
            </w:tcBorders>
            <w:noWrap/>
            <w:tcMar>
              <w:top w:w="0" w:type="dxa"/>
              <w:left w:w="108" w:type="dxa"/>
              <w:bottom w:w="0" w:type="dxa"/>
              <w:right w:w="108" w:type="dxa"/>
            </w:tcMar>
            <w:vAlign w:val="center"/>
            <w:hideMark/>
          </w:tcPr>
          <w:p w14:paraId="375BFFA5" w14:textId="77777777" w:rsidR="00C54B64" w:rsidRPr="001B42DC" w:rsidRDefault="00C54B64" w:rsidP="00E54CB5">
            <w:pPr>
              <w:jc w:val="right"/>
              <w:rPr>
                <w:rFonts w:ascii="Book Antiqua" w:hAnsi="Book Antiqua"/>
                <w:b/>
                <w:bCs/>
                <w:sz w:val="24"/>
                <w:szCs w:val="24"/>
              </w:rPr>
            </w:pPr>
            <w:r w:rsidRPr="001B42DC">
              <w:rPr>
                <w:rFonts w:ascii="Book Antiqua" w:hAnsi="Book Antiqua"/>
                <w:b/>
                <w:bCs/>
                <w:sz w:val="24"/>
                <w:szCs w:val="24"/>
              </w:rPr>
              <w:t>8.925.000 €</w:t>
            </w:r>
          </w:p>
        </w:tc>
        <w:tc>
          <w:tcPr>
            <w:tcW w:w="1538" w:type="dxa"/>
            <w:tcBorders>
              <w:top w:val="single" w:sz="8" w:space="0" w:color="45B0E1"/>
              <w:left w:val="nil"/>
              <w:bottom w:val="single" w:sz="8" w:space="0" w:color="45B0E1"/>
              <w:right w:val="single" w:sz="8" w:space="0" w:color="45B0E1"/>
            </w:tcBorders>
            <w:tcMar>
              <w:top w:w="0" w:type="dxa"/>
              <w:left w:w="108" w:type="dxa"/>
              <w:bottom w:w="0" w:type="dxa"/>
              <w:right w:w="108" w:type="dxa"/>
            </w:tcMar>
            <w:vAlign w:val="center"/>
            <w:hideMark/>
          </w:tcPr>
          <w:p w14:paraId="5F6B2193" w14:textId="77777777" w:rsidR="00C54B64" w:rsidRPr="001B42DC" w:rsidRDefault="00C54B64" w:rsidP="00E54CB5">
            <w:pPr>
              <w:jc w:val="right"/>
              <w:rPr>
                <w:rFonts w:ascii="Book Antiqua" w:hAnsi="Book Antiqua"/>
                <w:b/>
                <w:bCs/>
                <w:sz w:val="24"/>
                <w:szCs w:val="24"/>
              </w:rPr>
            </w:pPr>
            <w:r w:rsidRPr="001B42DC">
              <w:rPr>
                <w:rFonts w:ascii="Book Antiqua" w:hAnsi="Book Antiqua"/>
                <w:b/>
                <w:bCs/>
                <w:sz w:val="24"/>
                <w:szCs w:val="24"/>
              </w:rPr>
              <w:t>6.925.000 €</w:t>
            </w:r>
          </w:p>
        </w:tc>
      </w:tr>
      <w:tr w:rsidR="00C54B64" w:rsidRPr="001B42DC" w14:paraId="578CE41F" w14:textId="77777777" w:rsidTr="00E54CB5">
        <w:trPr>
          <w:trHeight w:val="229"/>
          <w:jc w:val="center"/>
        </w:trPr>
        <w:tc>
          <w:tcPr>
            <w:tcW w:w="9773" w:type="dxa"/>
            <w:gridSpan w:val="5"/>
            <w:tcBorders>
              <w:top w:val="single" w:sz="8" w:space="0" w:color="45B0E1"/>
              <w:left w:val="single" w:sz="8" w:space="0" w:color="45B0E1"/>
              <w:bottom w:val="single" w:sz="8" w:space="0" w:color="45B0E1"/>
              <w:right w:val="single" w:sz="8" w:space="0" w:color="45B0E1"/>
            </w:tcBorders>
            <w:tcMar>
              <w:top w:w="0" w:type="dxa"/>
              <w:left w:w="108" w:type="dxa"/>
              <w:bottom w:w="0" w:type="dxa"/>
              <w:right w:w="108" w:type="dxa"/>
            </w:tcMar>
          </w:tcPr>
          <w:p w14:paraId="47D528D9" w14:textId="77777777" w:rsidR="00C54B64" w:rsidRPr="0096700D" w:rsidRDefault="00C54B64" w:rsidP="00E54CB5">
            <w:pPr>
              <w:jc w:val="both"/>
              <w:rPr>
                <w:rFonts w:ascii="Book Antiqua" w:hAnsi="Book Antiqua"/>
                <w:b/>
                <w:bCs/>
                <w:sz w:val="22"/>
                <w:szCs w:val="22"/>
              </w:rPr>
            </w:pPr>
            <w:r w:rsidRPr="0096700D">
              <w:rPr>
                <w:rFonts w:ascii="Book Antiqua" w:hAnsi="Book Antiqua"/>
                <w:b/>
                <w:bCs/>
                <w:sz w:val="22"/>
                <w:szCs w:val="22"/>
              </w:rPr>
              <w:t>*Stima dei costi di missione</w:t>
            </w:r>
          </w:p>
        </w:tc>
      </w:tr>
    </w:tbl>
    <w:p w14:paraId="435B2030" w14:textId="37653CAC" w:rsidR="00A5386A" w:rsidRPr="002042D0" w:rsidRDefault="00A5386A" w:rsidP="00A5386A">
      <w:pPr>
        <w:spacing w:after="120"/>
        <w:jc w:val="both"/>
        <w:rPr>
          <w:rFonts w:ascii="Book Antiqua" w:hAnsi="Book Antiqua"/>
          <w:sz w:val="24"/>
          <w:szCs w:val="24"/>
        </w:rPr>
      </w:pPr>
      <w:r w:rsidRPr="002042D0">
        <w:rPr>
          <w:rFonts w:ascii="Book Antiqua" w:hAnsi="Book Antiqua"/>
          <w:sz w:val="24"/>
          <w:szCs w:val="24"/>
        </w:rPr>
        <w:t xml:space="preserve">Al riguardo, si specifica che ai sensi dell’articolo 12, comma 5, del decreto-legge n. 82 del 2021, la dotazione organica dell’Agenzia è progressivamente rideterminata, con </w:t>
      </w:r>
      <w:proofErr w:type="spellStart"/>
      <w:r w:rsidR="00D90A3C" w:rsidRPr="002042D0">
        <w:rPr>
          <w:rFonts w:ascii="Book Antiqua" w:hAnsi="Book Antiqua"/>
          <w:sz w:val="24"/>
          <w:szCs w:val="24"/>
        </w:rPr>
        <w:t>d</w:t>
      </w:r>
      <w:r w:rsidR="00D82F1A" w:rsidRPr="002042D0">
        <w:rPr>
          <w:rFonts w:ascii="Book Antiqua" w:hAnsi="Book Antiqua"/>
          <w:sz w:val="24"/>
          <w:szCs w:val="24"/>
        </w:rPr>
        <w:t>.</w:t>
      </w:r>
      <w:r w:rsidRPr="002042D0">
        <w:rPr>
          <w:rFonts w:ascii="Book Antiqua" w:hAnsi="Book Antiqua"/>
          <w:sz w:val="24"/>
          <w:szCs w:val="24"/>
        </w:rPr>
        <w:t>P</w:t>
      </w:r>
      <w:r w:rsidR="00D82F1A" w:rsidRPr="002042D0">
        <w:rPr>
          <w:rFonts w:ascii="Book Antiqua" w:hAnsi="Book Antiqua"/>
          <w:sz w:val="24"/>
          <w:szCs w:val="24"/>
        </w:rPr>
        <w:t>.</w:t>
      </w:r>
      <w:r w:rsidRPr="002042D0">
        <w:rPr>
          <w:rFonts w:ascii="Book Antiqua" w:hAnsi="Book Antiqua"/>
          <w:sz w:val="24"/>
          <w:szCs w:val="24"/>
        </w:rPr>
        <w:t>C</w:t>
      </w:r>
      <w:r w:rsidR="00D82F1A" w:rsidRPr="002042D0">
        <w:rPr>
          <w:rFonts w:ascii="Book Antiqua" w:hAnsi="Book Antiqua"/>
          <w:sz w:val="24"/>
          <w:szCs w:val="24"/>
        </w:rPr>
        <w:t>.</w:t>
      </w:r>
      <w:r w:rsidRPr="002042D0">
        <w:rPr>
          <w:rFonts w:ascii="Book Antiqua" w:hAnsi="Book Antiqua"/>
          <w:sz w:val="24"/>
          <w:szCs w:val="24"/>
        </w:rPr>
        <w:t>M</w:t>
      </w:r>
      <w:r w:rsidR="00D82F1A" w:rsidRPr="002042D0">
        <w:rPr>
          <w:rFonts w:ascii="Book Antiqua" w:hAnsi="Book Antiqua"/>
          <w:sz w:val="24"/>
          <w:szCs w:val="24"/>
        </w:rPr>
        <w:t>.</w:t>
      </w:r>
      <w:proofErr w:type="spellEnd"/>
      <w:r w:rsidR="00D82F1A" w:rsidRPr="002042D0">
        <w:rPr>
          <w:rFonts w:ascii="Book Antiqua" w:hAnsi="Book Antiqua"/>
          <w:sz w:val="24"/>
          <w:szCs w:val="24"/>
        </w:rPr>
        <w:t>,</w:t>
      </w:r>
      <w:r w:rsidRPr="002042D0">
        <w:rPr>
          <w:rFonts w:ascii="Book Antiqua" w:hAnsi="Book Antiqua"/>
          <w:sz w:val="24"/>
          <w:szCs w:val="24"/>
        </w:rPr>
        <w:t xml:space="preserve"> di concerto con il Ministro dell'economia e delle finanze, nei limiti delle risorse finanziarie destinate al personale di cui all'articolo 18, comma 1</w:t>
      </w:r>
      <w:r w:rsidR="00902BD9" w:rsidRPr="002042D0">
        <w:rPr>
          <w:rFonts w:ascii="Book Antiqua" w:hAnsi="Book Antiqua"/>
          <w:sz w:val="24"/>
          <w:szCs w:val="24"/>
        </w:rPr>
        <w:t>,</w:t>
      </w:r>
      <w:r w:rsidRPr="002042D0">
        <w:rPr>
          <w:rFonts w:ascii="Book Antiqua" w:hAnsi="Book Antiqua"/>
          <w:sz w:val="24"/>
          <w:szCs w:val="24"/>
        </w:rPr>
        <w:t xml:space="preserve"> del richiamato decreto-legge. </w:t>
      </w:r>
    </w:p>
    <w:p w14:paraId="19EEAAE8" w14:textId="3413EDF6" w:rsidR="00A5386A" w:rsidRPr="002042D0" w:rsidRDefault="00A5386A" w:rsidP="00A5386A">
      <w:pPr>
        <w:spacing w:after="120"/>
        <w:jc w:val="both"/>
        <w:rPr>
          <w:rFonts w:ascii="Book Antiqua" w:hAnsi="Book Antiqua"/>
          <w:sz w:val="24"/>
          <w:szCs w:val="24"/>
        </w:rPr>
      </w:pPr>
      <w:r w:rsidRPr="002042D0">
        <w:rPr>
          <w:rFonts w:ascii="Book Antiqua" w:hAnsi="Book Antiqua"/>
          <w:sz w:val="24"/>
          <w:szCs w:val="24"/>
        </w:rPr>
        <w:t>Pertanto, come già avvenuto per le autorizzazioni di spesa di cui agli articoli 10 e 15 del decreto legislativo 4 settembre 2024, n. 138 (decreto legislativo di recepimento della direttiva 2022/2555, direttiva NIS), nonché per quella di cui all’articolo 12-</w:t>
      </w:r>
      <w:r w:rsidRPr="002042D0">
        <w:rPr>
          <w:rFonts w:ascii="Book Antiqua" w:hAnsi="Book Antiqua"/>
          <w:i/>
          <w:iCs/>
          <w:sz w:val="24"/>
          <w:szCs w:val="24"/>
        </w:rPr>
        <w:t>quinquies</w:t>
      </w:r>
      <w:r w:rsidRPr="002042D0">
        <w:rPr>
          <w:rFonts w:ascii="Book Antiqua" w:hAnsi="Book Antiqua"/>
          <w:sz w:val="24"/>
          <w:szCs w:val="24"/>
        </w:rPr>
        <w:t xml:space="preserve"> del decreto-legge 14 marzo 2025, n. 25 (Disposizioni urgenti in materia di reclutamento e funzionalità delle pubbliche amministrazioni, convertito con modificazioni dalla legge 9 maggio 2025, n. 69)</w:t>
      </w:r>
      <w:r w:rsidR="00945370" w:rsidRPr="002042D0">
        <w:rPr>
          <w:rFonts w:ascii="Book Antiqua" w:hAnsi="Book Antiqua"/>
          <w:sz w:val="24"/>
          <w:szCs w:val="24"/>
        </w:rPr>
        <w:t>,</w:t>
      </w:r>
      <w:r w:rsidRPr="002042D0">
        <w:rPr>
          <w:rFonts w:ascii="Book Antiqua" w:hAnsi="Book Antiqua"/>
          <w:sz w:val="24"/>
          <w:szCs w:val="24"/>
        </w:rPr>
        <w:t xml:space="preserve"> il presente incremento </w:t>
      </w:r>
      <w:r w:rsidRPr="002042D0">
        <w:rPr>
          <w:rFonts w:ascii="Book Antiqua" w:hAnsi="Book Antiqua"/>
          <w:i/>
          <w:iCs/>
          <w:sz w:val="24"/>
          <w:szCs w:val="24"/>
        </w:rPr>
        <w:t>ex lege</w:t>
      </w:r>
      <w:r w:rsidRPr="002042D0">
        <w:rPr>
          <w:rFonts w:ascii="Book Antiqua" w:hAnsi="Book Antiqua"/>
          <w:sz w:val="24"/>
          <w:szCs w:val="24"/>
        </w:rPr>
        <w:t xml:space="preserve"> delle risorse stanziate dal citato articolo 18, comma 1, del decreto-legge n. 82 del 2021, limitatamente alla quota parte destinata all’aumento della spesa di personale, consentirà l’avvio di un’ulteriore procedura di rideterminazione della dotazione organica, nella quale saranno determinate puntualmente le unità di personale aggiuntive nelle rispettive aree professionali, con relativa proiezione della spesa retributiva, sia di natura fondamentale che accessoria,  in un arco almeno decennale. </w:t>
      </w:r>
    </w:p>
    <w:p w14:paraId="04C3576B" w14:textId="23CF1ECD" w:rsidR="00880CA6" w:rsidRPr="002042D0" w:rsidRDefault="00A5386A" w:rsidP="00A5386A">
      <w:pPr>
        <w:spacing w:after="120"/>
        <w:jc w:val="both"/>
        <w:rPr>
          <w:rFonts w:ascii="Book Antiqua" w:hAnsi="Book Antiqua"/>
          <w:sz w:val="24"/>
          <w:szCs w:val="24"/>
        </w:rPr>
      </w:pPr>
      <w:r w:rsidRPr="002042D0">
        <w:rPr>
          <w:rFonts w:ascii="Book Antiqua" w:hAnsi="Book Antiqua"/>
          <w:sz w:val="24"/>
          <w:szCs w:val="24"/>
        </w:rPr>
        <w:t>I nuovi compiti in capo all’Agenzia, inoltre, determineranno l’esigenza di svolgere un maggior numero di missioni internazionali per la cooperazione con le altre autorità nazionali, la Commissione europea ed ENISA.  Per tali attività si stima un costo di € 50.000 per l’anno 2026 ed € 75.000 dal 2027, prevedendo un numero aggiuntivo di circa 50 missioni aggiuntive annue, con un costo medio per missione di euro 1.500, comprensivo delle spese di viaggio e di soggiorno nonché degli importi della diaria, corrisposti ai sensi dell’articolo 112 del regolamento del personale (</w:t>
      </w:r>
      <w:proofErr w:type="spellStart"/>
      <w:r w:rsidR="00875D63" w:rsidRPr="002042D0">
        <w:rPr>
          <w:rFonts w:ascii="Book Antiqua" w:hAnsi="Book Antiqua"/>
          <w:sz w:val="24"/>
          <w:szCs w:val="24"/>
        </w:rPr>
        <w:t>d</w:t>
      </w:r>
      <w:r w:rsidR="00D82F1A" w:rsidRPr="002042D0">
        <w:rPr>
          <w:rFonts w:ascii="Book Antiqua" w:hAnsi="Book Antiqua"/>
          <w:sz w:val="24"/>
          <w:szCs w:val="24"/>
        </w:rPr>
        <w:t>.</w:t>
      </w:r>
      <w:r w:rsidRPr="002042D0">
        <w:rPr>
          <w:rFonts w:ascii="Book Antiqua" w:hAnsi="Book Antiqua"/>
          <w:sz w:val="24"/>
          <w:szCs w:val="24"/>
        </w:rPr>
        <w:t>P</w:t>
      </w:r>
      <w:r w:rsidR="00D82F1A" w:rsidRPr="002042D0">
        <w:rPr>
          <w:rFonts w:ascii="Book Antiqua" w:hAnsi="Book Antiqua"/>
          <w:sz w:val="24"/>
          <w:szCs w:val="24"/>
        </w:rPr>
        <w:t>.</w:t>
      </w:r>
      <w:r w:rsidRPr="002042D0">
        <w:rPr>
          <w:rFonts w:ascii="Book Antiqua" w:hAnsi="Book Antiqua"/>
          <w:sz w:val="24"/>
          <w:szCs w:val="24"/>
        </w:rPr>
        <w:t>C</w:t>
      </w:r>
      <w:r w:rsidR="00D82F1A" w:rsidRPr="002042D0">
        <w:rPr>
          <w:rFonts w:ascii="Book Antiqua" w:hAnsi="Book Antiqua"/>
          <w:sz w:val="24"/>
          <w:szCs w:val="24"/>
        </w:rPr>
        <w:t>.</w:t>
      </w:r>
      <w:r w:rsidRPr="002042D0">
        <w:rPr>
          <w:rFonts w:ascii="Book Antiqua" w:hAnsi="Book Antiqua"/>
          <w:sz w:val="24"/>
          <w:szCs w:val="24"/>
        </w:rPr>
        <w:t>M</w:t>
      </w:r>
      <w:r w:rsidR="00D82F1A" w:rsidRPr="002042D0">
        <w:rPr>
          <w:rFonts w:ascii="Book Antiqua" w:hAnsi="Book Antiqua"/>
          <w:sz w:val="24"/>
          <w:szCs w:val="24"/>
        </w:rPr>
        <w:t>.</w:t>
      </w:r>
      <w:proofErr w:type="spellEnd"/>
      <w:r w:rsidRPr="002042D0">
        <w:rPr>
          <w:rFonts w:ascii="Book Antiqua" w:hAnsi="Book Antiqua"/>
          <w:sz w:val="24"/>
          <w:szCs w:val="24"/>
        </w:rPr>
        <w:t xml:space="preserve"> n. 224 del 2022)</w:t>
      </w:r>
      <w:r w:rsidR="003D15A2" w:rsidRPr="002042D0">
        <w:rPr>
          <w:rFonts w:ascii="Book Antiqua" w:hAnsi="Book Antiqua"/>
          <w:sz w:val="24"/>
          <w:szCs w:val="24"/>
        </w:rPr>
        <w:t>,</w:t>
      </w:r>
      <w:r w:rsidRPr="002042D0">
        <w:rPr>
          <w:rFonts w:ascii="Book Antiqua" w:hAnsi="Book Antiqua"/>
          <w:sz w:val="24"/>
          <w:szCs w:val="24"/>
        </w:rPr>
        <w:t xml:space="preserve"> nelle medesime misure previste per il personale della Banca d’Italia.  </w:t>
      </w:r>
    </w:p>
    <w:p w14:paraId="6F7080A3" w14:textId="77777777" w:rsidR="00063C99" w:rsidRPr="001B42DC" w:rsidRDefault="00063C99" w:rsidP="00063C99">
      <w:pPr>
        <w:jc w:val="both"/>
        <w:rPr>
          <w:rFonts w:ascii="Book Antiqua" w:hAnsi="Book Antiqua"/>
          <w:sz w:val="24"/>
          <w:szCs w:val="24"/>
        </w:rPr>
      </w:pPr>
      <w:r w:rsidRPr="001B42DC">
        <w:rPr>
          <w:rFonts w:ascii="Book Antiqua" w:hAnsi="Book Antiqua"/>
          <w:sz w:val="24"/>
          <w:szCs w:val="24"/>
        </w:rPr>
        <w:t>Quanto alle autorità di notifica, l’articolo 36, paragrafo 2 del Regolamento, prevede che gli Stati membri possano affidare le attività di valutazione e controllo degli organismi di valutazione della conformità all’organismo nazionale di accreditamento ai sensi e in conformità del regolamento (CE) 765/2008.</w:t>
      </w:r>
    </w:p>
    <w:p w14:paraId="4A03F00A" w14:textId="77777777" w:rsidR="00063C99" w:rsidRPr="001B42DC" w:rsidRDefault="00063C99" w:rsidP="00063C99">
      <w:pPr>
        <w:jc w:val="both"/>
        <w:rPr>
          <w:rFonts w:ascii="Book Antiqua" w:hAnsi="Book Antiqua"/>
          <w:sz w:val="24"/>
          <w:szCs w:val="24"/>
        </w:rPr>
      </w:pPr>
      <w:r w:rsidRPr="001B42DC">
        <w:rPr>
          <w:rFonts w:ascii="Book Antiqua" w:hAnsi="Book Antiqua"/>
          <w:sz w:val="24"/>
          <w:szCs w:val="24"/>
        </w:rPr>
        <w:t>In virtù dell’esperienza acquisita in fase di attuazione del regolamento (UE) 2019/881 (</w:t>
      </w:r>
      <w:proofErr w:type="spellStart"/>
      <w:r w:rsidRPr="001B42DC">
        <w:rPr>
          <w:rFonts w:ascii="Book Antiqua" w:hAnsi="Book Antiqua"/>
          <w:sz w:val="24"/>
          <w:szCs w:val="24"/>
        </w:rPr>
        <w:t>CyberSecurity</w:t>
      </w:r>
      <w:proofErr w:type="spellEnd"/>
      <w:r w:rsidRPr="001B42DC">
        <w:rPr>
          <w:rFonts w:ascii="Book Antiqua" w:hAnsi="Book Antiqua"/>
          <w:sz w:val="24"/>
          <w:szCs w:val="24"/>
        </w:rPr>
        <w:t xml:space="preserve"> Act), dove è già attribuito ad Accredia la funzione di accreditamento degli organismi di valutazione della conformità, si potrà esercitare la facoltà riconosciuta dal citato articolo al fine di armonizzare e non duplicare i processi relativi all’implementazione del nuovo regolamento CRA.</w:t>
      </w:r>
    </w:p>
    <w:p w14:paraId="141C8F2B" w14:textId="0545B333" w:rsidR="00063C99" w:rsidRPr="001B42DC" w:rsidRDefault="00063C99" w:rsidP="00063C99">
      <w:pPr>
        <w:jc w:val="both"/>
        <w:rPr>
          <w:rFonts w:ascii="Book Antiqua" w:eastAsia="Aptos" w:hAnsi="Book Antiqua" w:cs="Arial"/>
          <w:bCs/>
          <w:sz w:val="24"/>
          <w:szCs w:val="24"/>
        </w:rPr>
      </w:pPr>
      <w:r w:rsidRPr="001B42DC">
        <w:rPr>
          <w:rFonts w:ascii="Book Antiqua" w:hAnsi="Book Antiqua"/>
          <w:sz w:val="24"/>
          <w:szCs w:val="24"/>
        </w:rPr>
        <w:t>Nella relazione tecnica del regolamento CRA, si stima che l’impatto sulle autorità nazionali, come le autorità nazionali di notifica, le autorità di accreditamento e le autorità di vigilanza del mercato</w:t>
      </w:r>
      <w:r w:rsidR="00FF5387" w:rsidRPr="001B42DC">
        <w:rPr>
          <w:rFonts w:ascii="Book Antiqua" w:hAnsi="Book Antiqua"/>
          <w:sz w:val="24"/>
          <w:szCs w:val="24"/>
        </w:rPr>
        <w:t xml:space="preserve">, </w:t>
      </w:r>
      <w:r w:rsidRPr="001B42DC">
        <w:rPr>
          <w:rFonts w:ascii="Book Antiqua" w:hAnsi="Book Antiqua"/>
          <w:sz w:val="24"/>
          <w:szCs w:val="24"/>
        </w:rPr>
        <w:t xml:space="preserve">è rappresentato da costi aggiuntivi di adeguamento (ad es. formazione e risorse umane) e di attuazione per tenere conto dei nuovi requisiti. Si specifica, tuttavia, che le risorse spese dagli organismi di accreditamento sono comunque compensate e sostenute in larga misura dagli organismi di valutazione della conformità attraverso l'acquisto di servizi di accreditamento. Per questo motivo non è stato stimato alcun onere aggiuntivo per le attività di accreditamento degli organismi di valutazione della conformità. </w:t>
      </w:r>
      <w:r w:rsidRPr="001B42DC">
        <w:rPr>
          <w:rFonts w:ascii="Book Antiqua" w:eastAsia="Aptos" w:hAnsi="Book Antiqua" w:cs="Arial"/>
          <w:bCs/>
          <w:sz w:val="24"/>
          <w:szCs w:val="24"/>
        </w:rPr>
        <w:t>La determinazione puntuale degli effetti finanziari sarà effettuata in sede di esercizio della delega.</w:t>
      </w:r>
    </w:p>
    <w:p w14:paraId="26AD2ECD" w14:textId="77777777" w:rsidR="00063C99" w:rsidRPr="001B42DC" w:rsidRDefault="00063C99" w:rsidP="00063C99">
      <w:pPr>
        <w:spacing w:after="120"/>
        <w:jc w:val="both"/>
        <w:rPr>
          <w:rFonts w:ascii="Book Antiqua" w:eastAsia="Arial Unicode MS" w:hAnsi="Book Antiqua"/>
          <w:bCs/>
          <w:sz w:val="24"/>
          <w:szCs w:val="24"/>
        </w:rPr>
      </w:pPr>
      <w:r w:rsidRPr="001B42DC">
        <w:rPr>
          <w:rFonts w:ascii="Book Antiqua" w:eastAsia="Arial Unicode MS" w:hAnsi="Book Antiqua"/>
          <w:bCs/>
          <w:sz w:val="24"/>
          <w:szCs w:val="24"/>
        </w:rPr>
        <w:lastRenderedPageBreak/>
        <w:t>Agli oneri derivanti dall'attuazione del presente articolo, quantificati come sopra illustrato, si provvede mediante corrispondente riduzione del fondo per il recepimento della normativa europea, di cui all'articolo 41-bis della legge 24 dicembre 2012, n. 234.</w:t>
      </w:r>
    </w:p>
    <w:p w14:paraId="609E4AC9" w14:textId="77777777" w:rsidR="002A1380" w:rsidRPr="001B42DC" w:rsidRDefault="002A1380" w:rsidP="001F63F9">
      <w:pPr>
        <w:spacing w:after="120"/>
        <w:jc w:val="both"/>
        <w:rPr>
          <w:rFonts w:ascii="Book Antiqua" w:eastAsia="Arial Unicode MS" w:hAnsi="Book Antiqua"/>
          <w:b/>
          <w:bCs/>
          <w:i/>
          <w:iCs/>
          <w:sz w:val="24"/>
          <w:szCs w:val="24"/>
        </w:rPr>
      </w:pPr>
    </w:p>
    <w:p w14:paraId="5E2E38C3" w14:textId="5A474ECE" w:rsidR="00CE7492" w:rsidRPr="001B42DC" w:rsidRDefault="00CE7492" w:rsidP="001F63F9">
      <w:pPr>
        <w:spacing w:after="120"/>
        <w:jc w:val="both"/>
        <w:rPr>
          <w:rFonts w:ascii="Book Antiqua" w:hAnsi="Book Antiqua" w:cs="Arial"/>
          <w:b/>
          <w:bCs/>
          <w:i/>
          <w:iCs/>
          <w:sz w:val="24"/>
          <w:szCs w:val="24"/>
        </w:rPr>
      </w:pPr>
      <w:r w:rsidRPr="001B42DC">
        <w:rPr>
          <w:rFonts w:ascii="Book Antiqua" w:hAnsi="Book Antiqua" w:cs="Arial"/>
          <w:b/>
          <w:bCs/>
          <w:i/>
          <w:iCs/>
          <w:sz w:val="24"/>
          <w:szCs w:val="24"/>
        </w:rPr>
        <w:t xml:space="preserve">ART. </w:t>
      </w:r>
      <w:r w:rsidR="008B63CB">
        <w:rPr>
          <w:rFonts w:ascii="Book Antiqua" w:hAnsi="Book Antiqua" w:cs="Arial"/>
          <w:b/>
          <w:bCs/>
          <w:i/>
          <w:iCs/>
          <w:sz w:val="24"/>
          <w:szCs w:val="24"/>
        </w:rPr>
        <w:t>11</w:t>
      </w:r>
      <w:r w:rsidR="00670CD3">
        <w:rPr>
          <w:rFonts w:ascii="Book Antiqua" w:hAnsi="Book Antiqua" w:cs="Arial"/>
          <w:b/>
          <w:bCs/>
          <w:i/>
          <w:iCs/>
          <w:sz w:val="24"/>
          <w:szCs w:val="24"/>
        </w:rPr>
        <w:t xml:space="preserve"> </w:t>
      </w:r>
      <w:r w:rsidRPr="001B42DC">
        <w:rPr>
          <w:rFonts w:ascii="Book Antiqua" w:hAnsi="Book Antiqua" w:cs="Arial"/>
          <w:b/>
          <w:bCs/>
          <w:i/>
          <w:iCs/>
          <w:sz w:val="24"/>
          <w:szCs w:val="24"/>
        </w:rPr>
        <w:t>(Delega per l'adeguamento della normativa nazionale alle disposizioni del regolamento (UE) 2025/37 del Parlamento europeo e del Consiglio, del 19 dicembre 2024, che modifica il regolamento (UE) 2019/881 per quanto riguarda i servizi di sicurezza gestiti)</w:t>
      </w:r>
    </w:p>
    <w:p w14:paraId="1635736A" w14:textId="294ED487" w:rsidR="00CE7492" w:rsidRPr="001B42DC" w:rsidRDefault="00CE7492" w:rsidP="001F63F9">
      <w:pPr>
        <w:spacing w:after="120"/>
        <w:jc w:val="both"/>
        <w:rPr>
          <w:rFonts w:ascii="Book Antiqua" w:hAnsi="Book Antiqua" w:cs="Arial"/>
          <w:sz w:val="24"/>
          <w:szCs w:val="24"/>
        </w:rPr>
      </w:pPr>
      <w:r w:rsidRPr="001B42DC">
        <w:rPr>
          <w:rFonts w:ascii="Book Antiqua" w:hAnsi="Book Antiqua" w:cs="Arial"/>
          <w:sz w:val="24"/>
          <w:szCs w:val="24"/>
        </w:rPr>
        <w:t>L’articolo contiene la delega per l’adeguamento alle disposizioni del regolamento (UE) 2025/37 che modifica il regolamento (UE) 2019/881, c.d. CSA - Cyber Security Act (per il completo adeguamento al quale è stato emanato il decreto legislativo 3 agosto 2022, n. 123), relativo all’ENISA, l’Agenzia dell’Unione europea per la cybersicurezza, e alla certificazione della cybersicurezza per le tecnologie dell’informazione e della comunicazione, al fine di stabilire requisiti generali di qualità e tecnico-organizzativi certificabili per i “servizi di sicurezza gestiti”.</w:t>
      </w:r>
    </w:p>
    <w:p w14:paraId="1B9965FA" w14:textId="5EBAA138" w:rsidR="00CE7492" w:rsidRPr="001B42DC" w:rsidRDefault="00CE7492" w:rsidP="001F63F9">
      <w:pPr>
        <w:spacing w:after="120"/>
        <w:jc w:val="both"/>
        <w:rPr>
          <w:rFonts w:ascii="Book Antiqua" w:hAnsi="Book Antiqua" w:cs="Arial"/>
          <w:sz w:val="24"/>
          <w:szCs w:val="24"/>
        </w:rPr>
      </w:pPr>
      <w:r w:rsidRPr="001B42DC">
        <w:rPr>
          <w:rFonts w:ascii="Book Antiqua" w:hAnsi="Book Antiqua" w:cs="Arial"/>
          <w:sz w:val="24"/>
          <w:szCs w:val="24"/>
        </w:rPr>
        <w:t xml:space="preserve">Il regolamento estende il sistema europeo di certificazione della cybersicurezza anche a tali servizi, in considerazione del ruolo sempre più importante che essi svolgono nella prevenzione e attenuazione degli incidenti di cybersicurezza, al fine di creare un sistema europeo armonizzato di certificazione nel settore di riferimento, elevando nel complesso il livello di protezione dalle minacce di cybersicurezza per le imprese operanti nell’Unione europea. </w:t>
      </w:r>
    </w:p>
    <w:p w14:paraId="66E9F1B3" w14:textId="6356155F" w:rsidR="00CE7492" w:rsidRPr="001B42DC" w:rsidRDefault="00CE7492" w:rsidP="001F63F9">
      <w:pPr>
        <w:spacing w:after="120"/>
        <w:jc w:val="both"/>
        <w:rPr>
          <w:rFonts w:ascii="Book Antiqua" w:hAnsi="Book Antiqua" w:cs="Arial"/>
          <w:sz w:val="24"/>
          <w:szCs w:val="24"/>
        </w:rPr>
      </w:pPr>
      <w:r w:rsidRPr="001B42DC">
        <w:rPr>
          <w:rFonts w:ascii="Book Antiqua" w:hAnsi="Book Antiqua" w:cs="Arial"/>
          <w:sz w:val="24"/>
          <w:szCs w:val="24"/>
        </w:rPr>
        <w:t>Al fine di adeguare l’ordinamento nazionale ai richiamati fini, i criteri specifici indicati nel presente articolo delegano il Governo a:</w:t>
      </w:r>
    </w:p>
    <w:p w14:paraId="37EA3D9D" w14:textId="77777777" w:rsidR="00CE7492" w:rsidRPr="001B42DC" w:rsidRDefault="00CE7492" w:rsidP="001F63F9">
      <w:pPr>
        <w:spacing w:after="120"/>
        <w:jc w:val="both"/>
        <w:rPr>
          <w:rFonts w:ascii="Book Antiqua" w:hAnsi="Book Antiqua" w:cs="Arial"/>
          <w:sz w:val="24"/>
          <w:szCs w:val="24"/>
        </w:rPr>
      </w:pPr>
      <w:r w:rsidRPr="001B42DC">
        <w:rPr>
          <w:rFonts w:ascii="Book Antiqua" w:hAnsi="Book Antiqua" w:cs="Arial"/>
          <w:sz w:val="24"/>
          <w:szCs w:val="24"/>
        </w:rPr>
        <w:t>- apportare alla normativa vigente e, in particolare, al decreto legislativo 3 agosto 2022, n. 123 tutte le modifiche e le integrazioni necessarie ad assicurare la corretta e integrale applicazione del regolamento (UE) 2019/881, anche con riguardo alle modifiche apportate dal regolamento (UE) 2025/37, e delle pertinenti norme tecniche di regolamentazione e di attuazione, nonché a garantire il coordinamento con le disposizioni settoriali vigenti (lettera a);</w:t>
      </w:r>
    </w:p>
    <w:p w14:paraId="304A84DB" w14:textId="77777777" w:rsidR="00CE7492" w:rsidRPr="001B42DC" w:rsidRDefault="00CE7492" w:rsidP="001F63F9">
      <w:pPr>
        <w:spacing w:after="120"/>
        <w:jc w:val="both"/>
        <w:rPr>
          <w:rFonts w:ascii="Book Antiqua" w:hAnsi="Book Antiqua" w:cs="Arial"/>
          <w:sz w:val="24"/>
          <w:szCs w:val="24"/>
        </w:rPr>
      </w:pPr>
      <w:r w:rsidRPr="001B42DC">
        <w:rPr>
          <w:rFonts w:ascii="Book Antiqua" w:hAnsi="Book Antiqua" w:cs="Arial"/>
          <w:sz w:val="24"/>
          <w:szCs w:val="24"/>
        </w:rPr>
        <w:t>- apportare al decreto-legge 14 giugno 2021, n. 82, convertito, con modificazioni, dalla legge 4 agosto 2021, n. 109, al decreto legislativo 3 agosto 2022, n. 123, nonché a ogni altra disposizione collegata, le modifiche e le integrazioni necessarie in relazione alle modalità di esercizio delle funzioni attribuite all’Agenzia per la cybersicurezza nazionale in materia  di accreditamento, autorizzazione e delega degli organismi di cui all’articolo 7, comma 1, lettera e), punti 1) e 2), del medesimo decreto-legge n. 82 del 2021, in conformità con le pertinenti disposizioni del regolamento (UE) 2019/881 (lettera b).</w:t>
      </w:r>
    </w:p>
    <w:p w14:paraId="0D837CE6" w14:textId="77777777" w:rsidR="00407F33" w:rsidRPr="002042D0" w:rsidRDefault="00407F33" w:rsidP="00407F33">
      <w:pPr>
        <w:spacing w:after="120"/>
        <w:jc w:val="both"/>
        <w:rPr>
          <w:rFonts w:ascii="Book Antiqua" w:hAnsi="Book Antiqua" w:cs="Arial"/>
          <w:bCs/>
          <w:sz w:val="24"/>
          <w:szCs w:val="24"/>
        </w:rPr>
      </w:pPr>
      <w:r w:rsidRPr="002042D0">
        <w:rPr>
          <w:rFonts w:ascii="Book Antiqua" w:hAnsi="Book Antiqua" w:cs="Arial"/>
          <w:bCs/>
          <w:sz w:val="24"/>
          <w:szCs w:val="24"/>
        </w:rPr>
        <w:t xml:space="preserve">Con riferimento al criterio di cui alla lettera a), esso è finalizzato a consentire, nell’esercizio della delega, di modificare o integrare la normativa vigente per garantire la corretta ed integrale applicazione del regolamento (UE) 2025/37. </w:t>
      </w:r>
    </w:p>
    <w:p w14:paraId="085B353C" w14:textId="77777777" w:rsidR="00407F33" w:rsidRPr="002042D0" w:rsidRDefault="00407F33" w:rsidP="00407F33">
      <w:pPr>
        <w:spacing w:after="120"/>
        <w:jc w:val="both"/>
        <w:rPr>
          <w:rFonts w:ascii="Book Antiqua" w:hAnsi="Book Antiqua" w:cs="Arial"/>
          <w:bCs/>
          <w:sz w:val="24"/>
          <w:szCs w:val="24"/>
        </w:rPr>
      </w:pPr>
      <w:r w:rsidRPr="002042D0">
        <w:rPr>
          <w:rFonts w:ascii="Book Antiqua" w:hAnsi="Book Antiqua" w:cs="Arial"/>
          <w:bCs/>
          <w:sz w:val="24"/>
          <w:szCs w:val="24"/>
        </w:rPr>
        <w:t>Il criterio di cui alla lettera b), invece, consente di modificare il decreto-legge 14 giugno 2021, n. 82, al fine di conformarlo alle pertinenti disposizioni del regolamento (UE) 2019/881, come modificato dal regolamento (UE) 2025/37, con riguardo alle modalità di accreditamento, autorizzazione e delega.</w:t>
      </w:r>
    </w:p>
    <w:p w14:paraId="22E8A544" w14:textId="41994F61" w:rsidR="00FF3E8B" w:rsidRPr="002042D0" w:rsidRDefault="00407F33" w:rsidP="00407F33">
      <w:pPr>
        <w:spacing w:after="120"/>
        <w:jc w:val="both"/>
        <w:rPr>
          <w:rFonts w:ascii="Book Antiqua" w:hAnsi="Book Antiqua" w:cs="Arial"/>
          <w:bCs/>
          <w:sz w:val="24"/>
          <w:szCs w:val="24"/>
        </w:rPr>
      </w:pPr>
      <w:r w:rsidRPr="002042D0">
        <w:rPr>
          <w:rFonts w:ascii="Book Antiqua" w:hAnsi="Book Antiqua" w:cs="Arial"/>
          <w:bCs/>
          <w:sz w:val="24"/>
          <w:szCs w:val="24"/>
        </w:rPr>
        <w:lastRenderedPageBreak/>
        <w:t>Dal loro esercizio, dunque, non conseguono nuovi o maggiori oneri a carico della finanza pubblica e, a tale proposito, al comma 3 del presente articolo, è stata prevista una clausola di invarianza finanziaria</w:t>
      </w:r>
      <w:r w:rsidR="007B0AB5" w:rsidRPr="002042D0">
        <w:rPr>
          <w:rFonts w:ascii="Book Antiqua" w:hAnsi="Book Antiqua" w:cs="Arial"/>
          <w:bCs/>
          <w:sz w:val="24"/>
          <w:szCs w:val="24"/>
        </w:rPr>
        <w:t>.</w:t>
      </w:r>
    </w:p>
    <w:p w14:paraId="49F25B8E" w14:textId="67D9B532" w:rsidR="002A1380" w:rsidRPr="001B42DC" w:rsidRDefault="002A1380" w:rsidP="001F63F9">
      <w:pPr>
        <w:spacing w:after="120"/>
        <w:jc w:val="both"/>
        <w:rPr>
          <w:rFonts w:ascii="Book Antiqua" w:eastAsia="Arial Unicode MS" w:hAnsi="Book Antiqua"/>
          <w:sz w:val="24"/>
          <w:szCs w:val="24"/>
        </w:rPr>
      </w:pPr>
    </w:p>
    <w:p w14:paraId="0E949A73" w14:textId="3415448A" w:rsidR="00F02049" w:rsidRPr="001B42DC" w:rsidRDefault="00F02049" w:rsidP="001F63F9">
      <w:pPr>
        <w:spacing w:after="120"/>
        <w:jc w:val="both"/>
        <w:rPr>
          <w:rFonts w:ascii="Book Antiqua" w:eastAsia="Arial Unicode MS" w:hAnsi="Book Antiqua"/>
          <w:b/>
          <w:bCs/>
          <w:i/>
          <w:iCs/>
          <w:sz w:val="24"/>
          <w:szCs w:val="24"/>
        </w:rPr>
      </w:pPr>
      <w:r w:rsidRPr="001B42DC">
        <w:rPr>
          <w:rFonts w:ascii="Book Antiqua" w:eastAsia="Arial Unicode MS" w:hAnsi="Book Antiqua"/>
          <w:b/>
          <w:bCs/>
          <w:i/>
          <w:iCs/>
          <w:sz w:val="24"/>
          <w:szCs w:val="24"/>
        </w:rPr>
        <w:t xml:space="preserve">ART. </w:t>
      </w:r>
      <w:r w:rsidR="008B63CB">
        <w:rPr>
          <w:rFonts w:ascii="Book Antiqua" w:eastAsia="Arial Unicode MS" w:hAnsi="Book Antiqua"/>
          <w:b/>
          <w:bCs/>
          <w:i/>
          <w:iCs/>
          <w:sz w:val="24"/>
          <w:szCs w:val="24"/>
        </w:rPr>
        <w:t xml:space="preserve">12 </w:t>
      </w:r>
      <w:r w:rsidRPr="001B42DC">
        <w:rPr>
          <w:rFonts w:ascii="Book Antiqua" w:eastAsia="Arial Unicode MS" w:hAnsi="Book Antiqua"/>
          <w:b/>
          <w:bCs/>
          <w:i/>
          <w:iCs/>
          <w:sz w:val="24"/>
          <w:szCs w:val="24"/>
        </w:rPr>
        <w:t xml:space="preserve">(Delega per l'adeguamento della normativa nazionale alle disposizioni del regolamento (UE) 2025/38 del Parlamento europeo e del Consiglio, del 19 dicembre 2024, che stabilisce misure intese a rafforzare la solidarietà e le capacità dell'Unione di rilevamento delle minacce e degli incidenti informatici e di preparazione e risposta agli stessi, e che modifica il regolamento (UE) 2021/694 (regolamento sulla </w:t>
      </w:r>
      <w:proofErr w:type="spellStart"/>
      <w:r w:rsidRPr="001B42DC">
        <w:rPr>
          <w:rFonts w:ascii="Book Antiqua" w:eastAsia="Arial Unicode MS" w:hAnsi="Book Antiqua"/>
          <w:b/>
          <w:bCs/>
          <w:i/>
          <w:iCs/>
          <w:sz w:val="24"/>
          <w:szCs w:val="24"/>
        </w:rPr>
        <w:t>cibersolidarietà</w:t>
      </w:r>
      <w:proofErr w:type="spellEnd"/>
      <w:r w:rsidRPr="001B42DC">
        <w:rPr>
          <w:rFonts w:ascii="Book Antiqua" w:eastAsia="Arial Unicode MS" w:hAnsi="Book Antiqua"/>
          <w:b/>
          <w:bCs/>
          <w:i/>
          <w:iCs/>
          <w:sz w:val="24"/>
          <w:szCs w:val="24"/>
        </w:rPr>
        <w:t>)</w:t>
      </w:r>
    </w:p>
    <w:p w14:paraId="1A7192AD" w14:textId="77777777" w:rsidR="001647D0" w:rsidRPr="001B42DC" w:rsidRDefault="001647D0" w:rsidP="001647D0">
      <w:pPr>
        <w:spacing w:after="120"/>
        <w:jc w:val="both"/>
        <w:rPr>
          <w:rFonts w:ascii="Book Antiqua" w:eastAsia="Arial Unicode MS" w:hAnsi="Book Antiqua"/>
          <w:bCs/>
          <w:sz w:val="24"/>
          <w:szCs w:val="24"/>
        </w:rPr>
      </w:pPr>
      <w:r w:rsidRPr="001B42DC">
        <w:rPr>
          <w:rFonts w:ascii="Book Antiqua" w:eastAsia="Arial Unicode MS" w:hAnsi="Book Antiqua"/>
          <w:bCs/>
          <w:sz w:val="24"/>
          <w:szCs w:val="24"/>
        </w:rPr>
        <w:t>L’articolo contiene la delega per il completo adeguamento dell’ordinamento alle disposizioni del regolamento (UE) 2025/38 del Parlamento europeo e del Consiglio del 19 dicembre 2024 che stabilisce misure intese a rafforzare la solidarietà e le capacità dell'Unione di rilevamento delle minacce e degli incidenti informatici e di preparazione e risposta agli stessi. Tale richiamata delega dovrà essere esercitata entro sei mesi dalla data di entrata in vigore della presente legge di delegazione europea.</w:t>
      </w:r>
    </w:p>
    <w:p w14:paraId="1214B784" w14:textId="64DE4EEB" w:rsidR="001647D0" w:rsidRPr="001B42DC" w:rsidRDefault="001647D0" w:rsidP="001647D0">
      <w:pPr>
        <w:spacing w:after="120"/>
        <w:jc w:val="both"/>
        <w:rPr>
          <w:rFonts w:ascii="Book Antiqua" w:eastAsia="Arial Unicode MS" w:hAnsi="Book Antiqua"/>
          <w:bCs/>
          <w:sz w:val="24"/>
          <w:szCs w:val="24"/>
        </w:rPr>
      </w:pPr>
      <w:r w:rsidRPr="001B42DC">
        <w:rPr>
          <w:rFonts w:ascii="Book Antiqua" w:eastAsia="Arial Unicode MS" w:hAnsi="Book Antiqua"/>
          <w:bCs/>
          <w:sz w:val="24"/>
          <w:szCs w:val="24"/>
        </w:rPr>
        <w:t xml:space="preserve">Il regolamento (UE) 2025/38, c.d. </w:t>
      </w:r>
      <w:proofErr w:type="spellStart"/>
      <w:r w:rsidRPr="001B42DC">
        <w:rPr>
          <w:rFonts w:ascii="Book Antiqua" w:eastAsia="Arial Unicode MS" w:hAnsi="Book Antiqua"/>
          <w:bCs/>
          <w:sz w:val="24"/>
          <w:szCs w:val="24"/>
        </w:rPr>
        <w:t>CSoA</w:t>
      </w:r>
      <w:proofErr w:type="spellEnd"/>
      <w:r w:rsidRPr="001B42DC">
        <w:rPr>
          <w:rFonts w:ascii="Book Antiqua" w:eastAsia="Arial Unicode MS" w:hAnsi="Book Antiqua"/>
          <w:bCs/>
          <w:sz w:val="24"/>
          <w:szCs w:val="24"/>
        </w:rPr>
        <w:t xml:space="preserve"> – Cyber </w:t>
      </w:r>
      <w:proofErr w:type="spellStart"/>
      <w:r w:rsidRPr="001B42DC">
        <w:rPr>
          <w:rFonts w:ascii="Book Antiqua" w:eastAsia="Arial Unicode MS" w:hAnsi="Book Antiqua"/>
          <w:bCs/>
          <w:sz w:val="24"/>
          <w:szCs w:val="24"/>
        </w:rPr>
        <w:t>SOlidarity</w:t>
      </w:r>
      <w:proofErr w:type="spellEnd"/>
      <w:r w:rsidRPr="001B42DC">
        <w:rPr>
          <w:rFonts w:ascii="Book Antiqua" w:eastAsia="Arial Unicode MS" w:hAnsi="Book Antiqua"/>
          <w:bCs/>
          <w:sz w:val="24"/>
          <w:szCs w:val="24"/>
        </w:rPr>
        <w:t xml:space="preserve"> Act stabilisce misure intese a rafforzare la solidarietà e le capacità dell'Unione di rilevamento delle minacce e degli incidenti informatici e di preparazione e risposta agli stessi, al fine di rafforzare la posizione competitiva del settore industriale e di quello dei servizi nell’Unione nell’ambito dell’economia digitale, per le microimprese, le PMI e le start-up, e di contribuire alla sovranità tecnologica dell’Unione e all’autonomia strategica aperta nel campo della cybersicurezza, anche potenziando l’innovazione del mercato unico digitale. </w:t>
      </w:r>
    </w:p>
    <w:p w14:paraId="3FD0ED10" w14:textId="77777777" w:rsidR="001647D0" w:rsidRPr="001B42DC" w:rsidRDefault="001647D0" w:rsidP="001647D0">
      <w:pPr>
        <w:spacing w:after="120"/>
        <w:jc w:val="both"/>
        <w:rPr>
          <w:rFonts w:ascii="Book Antiqua" w:eastAsia="Arial Unicode MS" w:hAnsi="Book Antiqua"/>
          <w:bCs/>
          <w:sz w:val="24"/>
          <w:szCs w:val="24"/>
        </w:rPr>
      </w:pPr>
      <w:r w:rsidRPr="001B42DC">
        <w:rPr>
          <w:rFonts w:ascii="Book Antiqua" w:eastAsia="Arial Unicode MS" w:hAnsi="Book Antiqua"/>
          <w:bCs/>
          <w:sz w:val="24"/>
          <w:szCs w:val="24"/>
        </w:rPr>
        <w:t xml:space="preserve">Ai richiamati fini, il regolamento </w:t>
      </w:r>
      <w:proofErr w:type="spellStart"/>
      <w:r w:rsidRPr="001B42DC">
        <w:rPr>
          <w:rFonts w:ascii="Book Antiqua" w:eastAsia="Arial Unicode MS" w:hAnsi="Book Antiqua"/>
          <w:bCs/>
          <w:sz w:val="24"/>
          <w:szCs w:val="24"/>
        </w:rPr>
        <w:t>CSoA</w:t>
      </w:r>
      <w:proofErr w:type="spellEnd"/>
      <w:r w:rsidRPr="001B42DC">
        <w:rPr>
          <w:rFonts w:ascii="Book Antiqua" w:eastAsia="Arial Unicode MS" w:hAnsi="Book Antiqua"/>
          <w:bCs/>
          <w:sz w:val="24"/>
          <w:szCs w:val="24"/>
        </w:rPr>
        <w:t xml:space="preserve"> istituisce:</w:t>
      </w:r>
    </w:p>
    <w:p w14:paraId="4D235BCC" w14:textId="77777777" w:rsidR="001647D0" w:rsidRPr="001B42DC" w:rsidRDefault="001647D0" w:rsidP="001647D0">
      <w:pPr>
        <w:spacing w:after="120"/>
        <w:jc w:val="both"/>
        <w:rPr>
          <w:rFonts w:ascii="Book Antiqua" w:eastAsia="Arial Unicode MS" w:hAnsi="Book Antiqua"/>
          <w:bCs/>
          <w:sz w:val="24"/>
          <w:szCs w:val="24"/>
        </w:rPr>
      </w:pPr>
      <w:r w:rsidRPr="001B42DC">
        <w:rPr>
          <w:rFonts w:ascii="Book Antiqua" w:eastAsia="Arial Unicode MS" w:hAnsi="Book Antiqua"/>
          <w:bCs/>
          <w:sz w:val="24"/>
          <w:szCs w:val="24"/>
        </w:rPr>
        <w:t>•</w:t>
      </w:r>
      <w:r w:rsidRPr="001B42DC">
        <w:rPr>
          <w:rFonts w:ascii="Book Antiqua" w:eastAsia="Arial Unicode MS" w:hAnsi="Book Antiqua"/>
          <w:bCs/>
          <w:sz w:val="24"/>
          <w:szCs w:val="24"/>
        </w:rPr>
        <w:tab/>
        <w:t>un «sistema europeo di allerta per la cybersicurezza», una rete paneuropea di infrastrutture costituita da poli informatici per sviluppare e potenziare capacità coordinate in materia di rilevamento e capacità comuni in materia di conoscenza situazionale;</w:t>
      </w:r>
    </w:p>
    <w:p w14:paraId="60858AE8" w14:textId="77777777" w:rsidR="001647D0" w:rsidRPr="001B42DC" w:rsidRDefault="001647D0" w:rsidP="001647D0">
      <w:pPr>
        <w:spacing w:after="120"/>
        <w:jc w:val="both"/>
        <w:rPr>
          <w:rFonts w:ascii="Book Antiqua" w:eastAsia="Arial Unicode MS" w:hAnsi="Book Antiqua"/>
          <w:bCs/>
          <w:sz w:val="24"/>
          <w:szCs w:val="24"/>
        </w:rPr>
      </w:pPr>
      <w:r w:rsidRPr="001B42DC">
        <w:rPr>
          <w:rFonts w:ascii="Book Antiqua" w:eastAsia="Arial Unicode MS" w:hAnsi="Book Antiqua"/>
          <w:bCs/>
          <w:sz w:val="24"/>
          <w:szCs w:val="24"/>
        </w:rPr>
        <w:t>•</w:t>
      </w:r>
      <w:r w:rsidRPr="001B42DC">
        <w:rPr>
          <w:rFonts w:ascii="Book Antiqua" w:eastAsia="Arial Unicode MS" w:hAnsi="Book Antiqua"/>
          <w:bCs/>
          <w:sz w:val="24"/>
          <w:szCs w:val="24"/>
        </w:rPr>
        <w:tab/>
        <w:t>un «meccanismo per le emergenze di cybersicurezza» al fine di sostenere gli Stati membri nella preparazione e nella risposta agli incidenti di cybersicurezza significativi e su vasta scala, nella mitigazione del loro impatto e nella ripresa dagli stessi, nonché al fine di sostenere gli altri utenti nella risposta a tali incidenti di cybersicurezza;</w:t>
      </w:r>
    </w:p>
    <w:p w14:paraId="7E2ED266" w14:textId="77777777" w:rsidR="001647D0" w:rsidRPr="001B42DC" w:rsidRDefault="001647D0" w:rsidP="001647D0">
      <w:pPr>
        <w:spacing w:after="120"/>
        <w:jc w:val="both"/>
        <w:rPr>
          <w:rFonts w:ascii="Book Antiqua" w:eastAsia="Arial Unicode MS" w:hAnsi="Book Antiqua"/>
          <w:bCs/>
          <w:sz w:val="24"/>
          <w:szCs w:val="24"/>
        </w:rPr>
      </w:pPr>
      <w:r w:rsidRPr="001B42DC">
        <w:rPr>
          <w:rFonts w:ascii="Book Antiqua" w:eastAsia="Arial Unicode MS" w:hAnsi="Book Antiqua"/>
          <w:bCs/>
          <w:sz w:val="24"/>
          <w:szCs w:val="24"/>
        </w:rPr>
        <w:t>•</w:t>
      </w:r>
      <w:r w:rsidRPr="001B42DC">
        <w:rPr>
          <w:rFonts w:ascii="Book Antiqua" w:eastAsia="Arial Unicode MS" w:hAnsi="Book Antiqua"/>
          <w:bCs/>
          <w:sz w:val="24"/>
          <w:szCs w:val="24"/>
        </w:rPr>
        <w:tab/>
        <w:t xml:space="preserve">la «riserva dell’UE per la cybersicurezza» che consiste nell’erogazione, da parte di fornitori di fiducia di servizi di sicurezza gestiti selezionati, di servizi di risposta o nella fornitura di sostegno in caso di incidenti di cybersicurezza significativi e su vasta scala o incidenti di cybersicurezza equivalenti a incidenti su vasta scala o nell’avvio della ripresa da tali incidenti; </w:t>
      </w:r>
    </w:p>
    <w:p w14:paraId="654A9760" w14:textId="77777777" w:rsidR="001647D0" w:rsidRPr="001B42DC" w:rsidRDefault="001647D0" w:rsidP="001647D0">
      <w:pPr>
        <w:spacing w:after="120"/>
        <w:jc w:val="both"/>
        <w:rPr>
          <w:rFonts w:ascii="Book Antiqua" w:eastAsia="Arial Unicode MS" w:hAnsi="Book Antiqua"/>
          <w:bCs/>
          <w:sz w:val="24"/>
          <w:szCs w:val="24"/>
        </w:rPr>
      </w:pPr>
      <w:r w:rsidRPr="001B42DC">
        <w:rPr>
          <w:rFonts w:ascii="Book Antiqua" w:eastAsia="Arial Unicode MS" w:hAnsi="Book Antiqua"/>
          <w:bCs/>
          <w:sz w:val="24"/>
          <w:szCs w:val="24"/>
        </w:rPr>
        <w:t>•</w:t>
      </w:r>
      <w:r w:rsidRPr="001B42DC">
        <w:rPr>
          <w:rFonts w:ascii="Book Antiqua" w:eastAsia="Arial Unicode MS" w:hAnsi="Book Antiqua"/>
          <w:bCs/>
          <w:sz w:val="24"/>
          <w:szCs w:val="24"/>
        </w:rPr>
        <w:tab/>
        <w:t>un «meccanismo europeo di riesame degli incidenti di cybersicurezza» finalizzato al riesame e alla valutazione di incidenti di cibersicurezza significativi o incidenti di cibersicurezza su vasta scala.</w:t>
      </w:r>
    </w:p>
    <w:p w14:paraId="799E35AF" w14:textId="77777777" w:rsidR="001647D0" w:rsidRPr="001B42DC" w:rsidRDefault="001647D0" w:rsidP="001647D0">
      <w:pPr>
        <w:spacing w:after="120"/>
        <w:jc w:val="both"/>
        <w:rPr>
          <w:rFonts w:ascii="Book Antiqua" w:eastAsia="Arial Unicode MS" w:hAnsi="Book Antiqua"/>
          <w:bCs/>
          <w:sz w:val="24"/>
          <w:szCs w:val="24"/>
        </w:rPr>
      </w:pPr>
      <w:r w:rsidRPr="001B42DC">
        <w:rPr>
          <w:rFonts w:ascii="Book Antiqua" w:eastAsia="Arial Unicode MS" w:hAnsi="Book Antiqua"/>
          <w:bCs/>
          <w:sz w:val="24"/>
          <w:szCs w:val="24"/>
        </w:rPr>
        <w:t xml:space="preserve">Il regolamento </w:t>
      </w:r>
      <w:proofErr w:type="spellStart"/>
      <w:r w:rsidRPr="001B42DC">
        <w:rPr>
          <w:rFonts w:ascii="Book Antiqua" w:eastAsia="Arial Unicode MS" w:hAnsi="Book Antiqua"/>
          <w:bCs/>
          <w:sz w:val="24"/>
          <w:szCs w:val="24"/>
        </w:rPr>
        <w:t>CSoA</w:t>
      </w:r>
      <w:proofErr w:type="spellEnd"/>
      <w:r w:rsidRPr="001B42DC">
        <w:rPr>
          <w:rFonts w:ascii="Book Antiqua" w:eastAsia="Arial Unicode MS" w:hAnsi="Book Antiqua"/>
          <w:bCs/>
          <w:sz w:val="24"/>
          <w:szCs w:val="24"/>
        </w:rPr>
        <w:t xml:space="preserve"> è entrato in vigore ed è obbligatorio in tutti i suoi elementi e direttamente applicabile in ciascuno Stato membro dal 4 febbraio 2025. </w:t>
      </w:r>
    </w:p>
    <w:p w14:paraId="457E656C" w14:textId="77777777" w:rsidR="001647D0" w:rsidRPr="001B42DC" w:rsidRDefault="001647D0" w:rsidP="001647D0">
      <w:pPr>
        <w:spacing w:after="120"/>
        <w:jc w:val="both"/>
        <w:rPr>
          <w:rFonts w:ascii="Book Antiqua" w:eastAsia="Arial Unicode MS" w:hAnsi="Book Antiqua"/>
          <w:bCs/>
          <w:sz w:val="24"/>
          <w:szCs w:val="24"/>
        </w:rPr>
      </w:pPr>
      <w:r w:rsidRPr="001B42DC">
        <w:rPr>
          <w:rFonts w:ascii="Book Antiqua" w:eastAsia="Arial Unicode MS" w:hAnsi="Book Antiqua"/>
          <w:bCs/>
          <w:sz w:val="24"/>
          <w:szCs w:val="24"/>
        </w:rPr>
        <w:t>Per l’adeguamento dell’ordinamento nazionale alle disposizioni del Regolamento, la delega di cui al presente articolo contiene specifici criteri volti a:</w:t>
      </w:r>
    </w:p>
    <w:p w14:paraId="1D05BAFA" w14:textId="77777777" w:rsidR="001647D0" w:rsidRPr="001B42DC" w:rsidRDefault="001647D0" w:rsidP="001647D0">
      <w:pPr>
        <w:spacing w:after="120"/>
        <w:jc w:val="both"/>
        <w:rPr>
          <w:rFonts w:ascii="Book Antiqua" w:eastAsia="Arial Unicode MS" w:hAnsi="Book Antiqua"/>
          <w:bCs/>
          <w:sz w:val="24"/>
          <w:szCs w:val="24"/>
        </w:rPr>
      </w:pPr>
      <w:r w:rsidRPr="001B42DC">
        <w:rPr>
          <w:rFonts w:ascii="Book Antiqua" w:eastAsia="Arial Unicode MS" w:hAnsi="Book Antiqua"/>
          <w:bCs/>
          <w:sz w:val="24"/>
          <w:szCs w:val="24"/>
        </w:rPr>
        <w:lastRenderedPageBreak/>
        <w:t>- apportare alla normativa vigente tutte le modifiche e le integrazioni necessarie ad assicurare la corretta e integrale applicazione del regolamento (UE) 2024/38 e delle pertinenti norme tecniche di regolamentazione e di attuazione, nonché a garantire il coordinamento con le disposizioni settoriali vigenti (lettera a);</w:t>
      </w:r>
    </w:p>
    <w:p w14:paraId="7FE2BB05" w14:textId="77777777" w:rsidR="001647D0" w:rsidRPr="001B42DC" w:rsidRDefault="001647D0" w:rsidP="001647D0">
      <w:pPr>
        <w:spacing w:after="120"/>
        <w:jc w:val="both"/>
        <w:rPr>
          <w:rFonts w:ascii="Book Antiqua" w:eastAsia="Arial Unicode MS" w:hAnsi="Book Antiqua"/>
          <w:bCs/>
          <w:sz w:val="24"/>
          <w:szCs w:val="24"/>
        </w:rPr>
      </w:pPr>
      <w:r w:rsidRPr="001B42DC">
        <w:rPr>
          <w:rFonts w:ascii="Book Antiqua" w:eastAsia="Arial Unicode MS" w:hAnsi="Book Antiqua"/>
          <w:bCs/>
          <w:sz w:val="24"/>
          <w:szCs w:val="24"/>
        </w:rPr>
        <w:t>- prevedere disposizioni per la partecipazione nazionale al sistema europeo di allerta per la cybersicurezza, di cui all’articolo 3 del regolamento (UE) 2024/38 (lettera b);</w:t>
      </w:r>
    </w:p>
    <w:p w14:paraId="382DA37B" w14:textId="77777777" w:rsidR="001647D0" w:rsidRPr="001B42DC" w:rsidRDefault="001647D0" w:rsidP="001647D0">
      <w:pPr>
        <w:spacing w:after="120"/>
        <w:jc w:val="both"/>
        <w:rPr>
          <w:rFonts w:ascii="Book Antiqua" w:eastAsia="Arial Unicode MS" w:hAnsi="Book Antiqua"/>
          <w:bCs/>
          <w:sz w:val="24"/>
          <w:szCs w:val="24"/>
        </w:rPr>
      </w:pPr>
      <w:r w:rsidRPr="001B42DC">
        <w:rPr>
          <w:rFonts w:ascii="Book Antiqua" w:eastAsia="Arial Unicode MS" w:hAnsi="Book Antiqua"/>
          <w:bCs/>
          <w:sz w:val="24"/>
          <w:szCs w:val="24"/>
        </w:rPr>
        <w:t>- prevedere la designazione dell’Agenzia per la cybersicurezza nazionale quale polo informatico nazionale ai sensi dell’articolo 4 del regolamento (UE) 2024/38 (lettera c);</w:t>
      </w:r>
    </w:p>
    <w:p w14:paraId="49E5787B" w14:textId="77777777" w:rsidR="001647D0" w:rsidRPr="001B42DC" w:rsidRDefault="001647D0" w:rsidP="001647D0">
      <w:pPr>
        <w:spacing w:after="120"/>
        <w:jc w:val="both"/>
        <w:rPr>
          <w:rFonts w:ascii="Book Antiqua" w:eastAsia="Arial Unicode MS" w:hAnsi="Book Antiqua"/>
          <w:bCs/>
          <w:sz w:val="24"/>
          <w:szCs w:val="24"/>
        </w:rPr>
      </w:pPr>
      <w:r w:rsidRPr="001B42DC">
        <w:rPr>
          <w:rFonts w:ascii="Book Antiqua" w:eastAsia="Arial Unicode MS" w:hAnsi="Book Antiqua"/>
          <w:bCs/>
          <w:sz w:val="24"/>
          <w:szCs w:val="24"/>
        </w:rPr>
        <w:t>- prevedere disposizioni per la partecipazione nazionale al meccanismo per le emergenze di cibersicurezza, di cui all’articolo 10 del regolamento (UE) 2025/38 (lettera d).</w:t>
      </w:r>
    </w:p>
    <w:p w14:paraId="034BD583" w14:textId="77777777" w:rsidR="001647D0" w:rsidRPr="001B42DC" w:rsidRDefault="001647D0" w:rsidP="001647D0">
      <w:pPr>
        <w:spacing w:after="120"/>
        <w:jc w:val="both"/>
        <w:rPr>
          <w:rFonts w:ascii="Book Antiqua" w:eastAsia="Arial Unicode MS" w:hAnsi="Book Antiqua"/>
          <w:bCs/>
          <w:sz w:val="24"/>
          <w:szCs w:val="24"/>
        </w:rPr>
      </w:pPr>
      <w:r w:rsidRPr="001B42DC">
        <w:rPr>
          <w:rFonts w:ascii="Book Antiqua" w:eastAsia="Arial Unicode MS" w:hAnsi="Book Antiqua"/>
          <w:bCs/>
          <w:sz w:val="24"/>
          <w:szCs w:val="24"/>
        </w:rPr>
        <w:t>- prevedere disposizioni finalizzate alla partecipazione nazionale al sistema della riserva dell'UE per la cybersicurezza, di cui all’articolo 14 del regolamento (UE) 2024/38 (lettera e).</w:t>
      </w:r>
    </w:p>
    <w:p w14:paraId="0F4AB95E" w14:textId="77777777" w:rsidR="001647D0" w:rsidRDefault="001647D0" w:rsidP="001647D0">
      <w:pPr>
        <w:spacing w:after="120"/>
        <w:jc w:val="both"/>
        <w:rPr>
          <w:rFonts w:ascii="Book Antiqua" w:eastAsia="Arial Unicode MS" w:hAnsi="Book Antiqua"/>
          <w:bCs/>
          <w:sz w:val="24"/>
          <w:szCs w:val="24"/>
        </w:rPr>
      </w:pPr>
      <w:r w:rsidRPr="001B42DC">
        <w:rPr>
          <w:rFonts w:ascii="Book Antiqua" w:eastAsia="Arial Unicode MS" w:hAnsi="Book Antiqua"/>
          <w:bCs/>
          <w:sz w:val="24"/>
          <w:szCs w:val="24"/>
        </w:rPr>
        <w:t xml:space="preserve">Con particolare riferimento al criterio di cui alla lettera c), che prevede la designazione dell’Agenzia per la cybersicurezza nazionale quale polo informatico nazionale, si rappresenta che tale soggetto, ai sensi dell’articolo 4 del regolamento </w:t>
      </w:r>
      <w:proofErr w:type="spellStart"/>
      <w:r w:rsidRPr="001B42DC">
        <w:rPr>
          <w:rFonts w:ascii="Book Antiqua" w:eastAsia="Arial Unicode MS" w:hAnsi="Book Antiqua"/>
          <w:bCs/>
          <w:sz w:val="24"/>
          <w:szCs w:val="24"/>
        </w:rPr>
        <w:t>CSoA</w:t>
      </w:r>
      <w:proofErr w:type="spellEnd"/>
      <w:r w:rsidRPr="001B42DC">
        <w:rPr>
          <w:rFonts w:ascii="Book Antiqua" w:eastAsia="Arial Unicode MS" w:hAnsi="Book Antiqua"/>
          <w:bCs/>
          <w:sz w:val="24"/>
          <w:szCs w:val="24"/>
        </w:rPr>
        <w:t>, “</w:t>
      </w:r>
      <w:r w:rsidRPr="001B42DC">
        <w:rPr>
          <w:rFonts w:ascii="Book Antiqua" w:eastAsia="Arial Unicode MS" w:hAnsi="Book Antiqua"/>
          <w:bCs/>
          <w:i/>
          <w:iCs/>
          <w:sz w:val="24"/>
          <w:szCs w:val="24"/>
        </w:rPr>
        <w:t>ha la capacità di fungere da punto di riferimento e da porta di accesso ad altre organizzazioni pubbliche e private a livello nazionale per la raccolta e l'analisi di informazioni sulle minacce e sugli incidenti informatici e per contribuire a un polo informatico transfrontaliero</w:t>
      </w:r>
      <w:r w:rsidRPr="001B42DC">
        <w:rPr>
          <w:rFonts w:ascii="Book Antiqua" w:eastAsia="Arial Unicode MS" w:hAnsi="Book Antiqua"/>
          <w:bCs/>
          <w:sz w:val="24"/>
          <w:szCs w:val="24"/>
        </w:rPr>
        <w:t>” (art. 4, par. 2, lett. a) ed è “</w:t>
      </w:r>
      <w:r w:rsidRPr="001B42DC">
        <w:rPr>
          <w:rFonts w:ascii="Book Antiqua" w:eastAsia="Arial Unicode MS" w:hAnsi="Book Antiqua"/>
          <w:bCs/>
          <w:i/>
          <w:iCs/>
          <w:sz w:val="24"/>
          <w:szCs w:val="24"/>
        </w:rPr>
        <w:t>in grado di rilevare, aggregare e analizzare dati e informazioni relativi alle minacce e agli incidenti informatici, come le analisi sulle minacce informatiche, utilizzando in particolare tecnologie all'avanguardia, al fine di prevenire gli incidenti</w:t>
      </w:r>
      <w:r w:rsidRPr="001B42DC">
        <w:rPr>
          <w:rFonts w:ascii="Book Antiqua" w:eastAsia="Arial Unicode MS" w:hAnsi="Book Antiqua"/>
          <w:bCs/>
          <w:sz w:val="24"/>
          <w:szCs w:val="24"/>
        </w:rPr>
        <w:t>” (art. 4, par. 2, lett. b).</w:t>
      </w:r>
    </w:p>
    <w:p w14:paraId="45EE4DBD" w14:textId="1397BE2B" w:rsidR="00C96E39" w:rsidRPr="002042D0" w:rsidRDefault="00682C3C" w:rsidP="001F63F9">
      <w:pPr>
        <w:spacing w:after="120"/>
        <w:jc w:val="both"/>
        <w:rPr>
          <w:rFonts w:ascii="Book Antiqua" w:eastAsia="Arial Unicode MS" w:hAnsi="Book Antiqua"/>
          <w:sz w:val="24"/>
          <w:szCs w:val="24"/>
        </w:rPr>
      </w:pPr>
      <w:r w:rsidRPr="002042D0">
        <w:rPr>
          <w:rFonts w:ascii="Book Antiqua" w:eastAsia="Arial Unicode MS" w:hAnsi="Book Antiqua"/>
          <w:sz w:val="24"/>
          <w:szCs w:val="24"/>
        </w:rPr>
        <w:t>Dall’esercizio della delega, sulla base dei criteri indicati, non derivano nuovi o maggiori oneri per la finanza pubblica poiché l’Agenzia, nell’ambito delle sue funzioni di Autorità nazionale per la cybersicurezza ad essa assegnate dall’articolo 7 del decreto-legge n. 82 del 2021, già esercita, con le risorse finanziarie, umane e strumentali disponibili a legislazione vigente, compiti di coordinamento e raccordo in contesti emergenziali ed in situazioni di allerta. Per tali considerazioni, al comma 3, si è prevista la clausola di neutralità finanziaria delle disposizioni del presente articolo.</w:t>
      </w:r>
    </w:p>
    <w:p w14:paraId="5EEC9A7B" w14:textId="77777777" w:rsidR="00682C3C" w:rsidRDefault="00682C3C" w:rsidP="00FE72DB">
      <w:pPr>
        <w:spacing w:after="120"/>
        <w:jc w:val="both"/>
        <w:rPr>
          <w:rFonts w:ascii="Book Antiqua" w:hAnsi="Book Antiqua"/>
          <w:b/>
          <w:bCs/>
          <w:i/>
          <w:iCs/>
          <w:sz w:val="24"/>
          <w:szCs w:val="24"/>
        </w:rPr>
      </w:pPr>
    </w:p>
    <w:p w14:paraId="3922F022" w14:textId="77777777" w:rsidR="00682C3C" w:rsidRDefault="00682C3C" w:rsidP="00FE72DB">
      <w:pPr>
        <w:spacing w:after="120"/>
        <w:jc w:val="both"/>
        <w:rPr>
          <w:rFonts w:ascii="Book Antiqua" w:hAnsi="Book Antiqua"/>
          <w:b/>
          <w:bCs/>
          <w:i/>
          <w:iCs/>
          <w:sz w:val="24"/>
          <w:szCs w:val="24"/>
        </w:rPr>
      </w:pPr>
    </w:p>
    <w:p w14:paraId="66653C95" w14:textId="35EF51D4" w:rsidR="00FE72DB" w:rsidRPr="001B42DC" w:rsidRDefault="00FE72DB" w:rsidP="00FE72DB">
      <w:pPr>
        <w:spacing w:after="120"/>
        <w:jc w:val="both"/>
        <w:rPr>
          <w:rFonts w:ascii="Book Antiqua" w:hAnsi="Book Antiqua"/>
          <w:b/>
          <w:bCs/>
          <w:i/>
          <w:iCs/>
          <w:sz w:val="24"/>
          <w:szCs w:val="24"/>
        </w:rPr>
      </w:pPr>
      <w:r w:rsidRPr="001B42DC">
        <w:rPr>
          <w:rFonts w:ascii="Book Antiqua" w:hAnsi="Book Antiqua"/>
          <w:b/>
          <w:bCs/>
          <w:i/>
          <w:iCs/>
          <w:sz w:val="24"/>
          <w:szCs w:val="24"/>
        </w:rPr>
        <w:t xml:space="preserve">ART. </w:t>
      </w:r>
      <w:r w:rsidR="008B63CB">
        <w:rPr>
          <w:rFonts w:ascii="Book Antiqua" w:hAnsi="Book Antiqua"/>
          <w:b/>
          <w:bCs/>
          <w:i/>
          <w:iCs/>
          <w:sz w:val="24"/>
          <w:szCs w:val="24"/>
        </w:rPr>
        <w:t xml:space="preserve">13 </w:t>
      </w:r>
      <w:r w:rsidRPr="001B42DC">
        <w:rPr>
          <w:rFonts w:ascii="Book Antiqua" w:hAnsi="Book Antiqua"/>
          <w:b/>
          <w:bCs/>
          <w:i/>
          <w:iCs/>
          <w:sz w:val="24"/>
          <w:szCs w:val="24"/>
        </w:rPr>
        <w:t>(Delega al Governo per l’adeguamento della normativa nazionale al regolamento (UE) 2024/1735 del Parlamento europeo e del Consiglio, del 13 giugno 2024, che istituisce un quadro di misure per rafforzare l'ecosistema europeo di produzione delle tecnologie a zero emissioni nette e che modifica il regolamento (UE) 2018/1724)</w:t>
      </w:r>
    </w:p>
    <w:p w14:paraId="3C4ECD15" w14:textId="16EDB16C" w:rsidR="00BB5895" w:rsidRPr="001B42DC" w:rsidRDefault="00365785" w:rsidP="00BB5895">
      <w:pPr>
        <w:spacing w:after="120"/>
        <w:jc w:val="both"/>
        <w:rPr>
          <w:rFonts w:ascii="Book Antiqua" w:eastAsia="Arial Unicode MS" w:hAnsi="Book Antiqua"/>
          <w:sz w:val="24"/>
          <w:szCs w:val="24"/>
        </w:rPr>
      </w:pPr>
      <w:r w:rsidRPr="001B42DC">
        <w:rPr>
          <w:rFonts w:ascii="Book Antiqua" w:eastAsia="Arial Unicode MS" w:hAnsi="Book Antiqua"/>
          <w:sz w:val="24"/>
          <w:szCs w:val="24"/>
        </w:rPr>
        <w:t>L’articolo contiene</w:t>
      </w:r>
      <w:r w:rsidR="00BB5895" w:rsidRPr="001B42DC">
        <w:rPr>
          <w:rFonts w:ascii="Book Antiqua" w:eastAsia="Arial Unicode MS" w:hAnsi="Book Antiqua"/>
          <w:sz w:val="24"/>
          <w:szCs w:val="24"/>
        </w:rPr>
        <w:t xml:space="preserve"> </w:t>
      </w:r>
      <w:r w:rsidRPr="001B42DC">
        <w:rPr>
          <w:rFonts w:ascii="Book Antiqua" w:eastAsia="Arial Unicode MS" w:hAnsi="Book Antiqua"/>
          <w:sz w:val="24"/>
          <w:szCs w:val="24"/>
        </w:rPr>
        <w:t>l</w:t>
      </w:r>
      <w:r w:rsidR="00BB5895" w:rsidRPr="001B42DC">
        <w:rPr>
          <w:rFonts w:ascii="Book Antiqua" w:eastAsia="Arial Unicode MS" w:hAnsi="Book Antiqua"/>
          <w:sz w:val="24"/>
          <w:szCs w:val="24"/>
        </w:rPr>
        <w:t>a delega al Governo per l’adeguamento della normativa nazionale al regolamento (UE) 2024/1735, che istituisce un quadro di misure volto a rafforzare l’ecosistema europeo per la produzione di tecnologie a zero emissioni nette. Tale adeguamento implica, per alcune amministrazioni, l’assunzione di nuovi compiti connessi alla piena attuazione del regolamento europeo.</w:t>
      </w:r>
    </w:p>
    <w:p w14:paraId="5C1C6324" w14:textId="6958360D" w:rsidR="00BD498A" w:rsidRDefault="00BB5895" w:rsidP="00BD498A">
      <w:pPr>
        <w:spacing w:after="120"/>
        <w:jc w:val="both"/>
        <w:rPr>
          <w:rFonts w:ascii="Book Antiqua" w:eastAsia="Arial Unicode MS" w:hAnsi="Book Antiqua"/>
          <w:sz w:val="24"/>
          <w:szCs w:val="24"/>
        </w:rPr>
      </w:pPr>
      <w:r w:rsidRPr="001B42DC">
        <w:rPr>
          <w:rFonts w:ascii="Book Antiqua" w:eastAsia="Arial Unicode MS" w:hAnsi="Book Antiqua"/>
          <w:sz w:val="24"/>
          <w:szCs w:val="24"/>
        </w:rPr>
        <w:t xml:space="preserve">L’attuazione della delega non comporta nuovi o maggiori oneri per la finanza pubblica, fatta eccezione per quanto previsto al comma 2, lettera f), che riguarda il potenziamento della struttura organizzativa del Ministero delle imprese e del made in </w:t>
      </w:r>
      <w:proofErr w:type="spellStart"/>
      <w:r w:rsidRPr="001B42DC">
        <w:rPr>
          <w:rFonts w:ascii="Book Antiqua" w:eastAsia="Arial Unicode MS" w:hAnsi="Book Antiqua"/>
          <w:sz w:val="24"/>
          <w:szCs w:val="24"/>
        </w:rPr>
        <w:t>Italy</w:t>
      </w:r>
      <w:proofErr w:type="spellEnd"/>
      <w:r w:rsidR="00467053" w:rsidRPr="001B42DC">
        <w:rPr>
          <w:rFonts w:ascii="Book Antiqua" w:eastAsia="Arial Unicode MS" w:hAnsi="Book Antiqua"/>
          <w:sz w:val="24"/>
          <w:szCs w:val="24"/>
        </w:rPr>
        <w:t>.</w:t>
      </w:r>
    </w:p>
    <w:p w14:paraId="05E9D7D7" w14:textId="649F07FD" w:rsidR="000A586A" w:rsidRPr="002042D0" w:rsidRDefault="002A2D3D" w:rsidP="00847543">
      <w:pPr>
        <w:jc w:val="both"/>
        <w:rPr>
          <w:rFonts w:ascii="Book Antiqua" w:eastAsia="Arial Unicode MS" w:hAnsi="Book Antiqua"/>
          <w:sz w:val="24"/>
          <w:szCs w:val="24"/>
        </w:rPr>
      </w:pPr>
      <w:r w:rsidRPr="002042D0">
        <w:rPr>
          <w:rFonts w:ascii="Book Antiqua" w:eastAsia="Arial Unicode MS" w:hAnsi="Book Antiqua"/>
          <w:sz w:val="24"/>
          <w:szCs w:val="24"/>
        </w:rPr>
        <w:lastRenderedPageBreak/>
        <w:t>Con riferimento al comma 2, lettera a)</w:t>
      </w:r>
      <w:r w:rsidR="0001357A" w:rsidRPr="002042D0">
        <w:rPr>
          <w:rFonts w:ascii="Book Antiqua" w:eastAsia="Arial Unicode MS" w:hAnsi="Book Antiqua"/>
          <w:sz w:val="24"/>
          <w:szCs w:val="24"/>
        </w:rPr>
        <w:t xml:space="preserve">, </w:t>
      </w:r>
      <w:r w:rsidR="006B2373" w:rsidRPr="002042D0">
        <w:rPr>
          <w:rFonts w:ascii="Book Antiqua" w:eastAsia="Arial Unicode MS" w:hAnsi="Book Antiqua"/>
          <w:sz w:val="24"/>
          <w:szCs w:val="24"/>
        </w:rPr>
        <w:t xml:space="preserve">la norma mira a coinvolgere tutti gli Sportelli unici delle attività produttive (SUAP) </w:t>
      </w:r>
      <w:r w:rsidR="00D70C1B" w:rsidRPr="002042D0">
        <w:rPr>
          <w:rFonts w:ascii="Book Antiqua" w:eastAsia="Arial Unicode MS" w:hAnsi="Book Antiqua"/>
          <w:sz w:val="24"/>
          <w:szCs w:val="24"/>
        </w:rPr>
        <w:t>dislocati a livello</w:t>
      </w:r>
      <w:r w:rsidR="00C80453" w:rsidRPr="002042D0">
        <w:rPr>
          <w:rFonts w:ascii="Book Antiqua" w:eastAsia="Arial Unicode MS" w:hAnsi="Book Antiqua"/>
          <w:sz w:val="24"/>
          <w:szCs w:val="24"/>
        </w:rPr>
        <w:t xml:space="preserve"> nazionale</w:t>
      </w:r>
      <w:r w:rsidR="00EA0BFB" w:rsidRPr="002042D0">
        <w:rPr>
          <w:rFonts w:ascii="Book Antiqua" w:eastAsia="Arial Unicode MS" w:hAnsi="Book Antiqua"/>
          <w:sz w:val="24"/>
          <w:szCs w:val="24"/>
        </w:rPr>
        <w:t xml:space="preserve">, istituiti </w:t>
      </w:r>
      <w:r w:rsidR="000808F6" w:rsidRPr="002042D0">
        <w:rPr>
          <w:rFonts w:ascii="Book Antiqua" w:eastAsia="Arial Unicode MS" w:hAnsi="Book Antiqua"/>
          <w:sz w:val="24"/>
          <w:szCs w:val="24"/>
        </w:rPr>
        <w:t xml:space="preserve">dal D. Lgs. 31 marzo 1998, n. 112, </w:t>
      </w:r>
      <w:r w:rsidR="005D5199" w:rsidRPr="002042D0">
        <w:rPr>
          <w:rFonts w:ascii="Book Antiqua" w:eastAsia="Arial Unicode MS" w:hAnsi="Book Antiqua"/>
          <w:sz w:val="24"/>
          <w:szCs w:val="24"/>
        </w:rPr>
        <w:t xml:space="preserve">e individuati dal DPR </w:t>
      </w:r>
      <w:r w:rsidR="00847543" w:rsidRPr="002042D0">
        <w:rPr>
          <w:rFonts w:ascii="Book Antiqua" w:eastAsia="Arial Unicode MS" w:hAnsi="Book Antiqua"/>
          <w:sz w:val="24"/>
          <w:szCs w:val="24"/>
        </w:rPr>
        <w:t xml:space="preserve">7 settembre 2010, n. 160 </w:t>
      </w:r>
      <w:r w:rsidR="005D5199" w:rsidRPr="002042D0">
        <w:rPr>
          <w:rFonts w:ascii="Book Antiqua" w:eastAsia="Arial Unicode MS" w:hAnsi="Book Antiqua"/>
          <w:sz w:val="24"/>
          <w:szCs w:val="24"/>
        </w:rPr>
        <w:t>quali soggetti pubblici di riferimento territoriale per tutti i procedimenti che abbiano ad oggetto l'esercizio di attività produttive e di prestazione di servizi, e quelli relativi alle azioni di localizzazione, realizzazione, trasformazione, ristrutturazione o riconversione, ampliamento o trasferimento, nonché cessazione o riattivazione delle suddette attività</w:t>
      </w:r>
      <w:r w:rsidR="007B325A" w:rsidRPr="002042D0">
        <w:rPr>
          <w:rFonts w:ascii="Book Antiqua" w:eastAsia="Arial Unicode MS" w:hAnsi="Book Antiqua"/>
          <w:sz w:val="24"/>
          <w:szCs w:val="24"/>
        </w:rPr>
        <w:t>.</w:t>
      </w:r>
    </w:p>
    <w:p w14:paraId="453DC1B4" w14:textId="66A56D8C" w:rsidR="002A2D3D" w:rsidRPr="002042D0" w:rsidRDefault="004F29D4" w:rsidP="00BD498A">
      <w:pPr>
        <w:spacing w:after="120"/>
        <w:jc w:val="both"/>
        <w:rPr>
          <w:rFonts w:ascii="Book Antiqua" w:eastAsia="Arial Unicode MS" w:hAnsi="Book Antiqua"/>
          <w:sz w:val="24"/>
          <w:szCs w:val="24"/>
        </w:rPr>
      </w:pPr>
      <w:r w:rsidRPr="002042D0">
        <w:rPr>
          <w:rFonts w:ascii="Book Antiqua" w:eastAsia="Arial Unicode MS" w:hAnsi="Book Antiqua"/>
          <w:sz w:val="24"/>
          <w:szCs w:val="24"/>
        </w:rPr>
        <w:t xml:space="preserve">La norma </w:t>
      </w:r>
      <w:r w:rsidR="000A586A" w:rsidRPr="002042D0">
        <w:rPr>
          <w:rFonts w:ascii="Book Antiqua" w:eastAsia="Arial Unicode MS" w:hAnsi="Book Antiqua"/>
          <w:sz w:val="24"/>
          <w:szCs w:val="24"/>
        </w:rPr>
        <w:t xml:space="preserve">in esame </w:t>
      </w:r>
      <w:r w:rsidRPr="002042D0">
        <w:rPr>
          <w:rFonts w:ascii="Book Antiqua" w:eastAsia="Arial Unicode MS" w:hAnsi="Book Antiqua"/>
          <w:sz w:val="24"/>
          <w:szCs w:val="24"/>
        </w:rPr>
        <w:t>si occupa solo di definire una procedura acc</w:t>
      </w:r>
      <w:r w:rsidR="00D26544" w:rsidRPr="002042D0">
        <w:rPr>
          <w:rFonts w:ascii="Book Antiqua" w:eastAsia="Arial Unicode MS" w:hAnsi="Book Antiqua"/>
          <w:sz w:val="24"/>
          <w:szCs w:val="24"/>
        </w:rPr>
        <w:t xml:space="preserve">elerata per la valutazione dei progetti </w:t>
      </w:r>
      <w:proofErr w:type="spellStart"/>
      <w:r w:rsidR="00D26544" w:rsidRPr="002042D0">
        <w:rPr>
          <w:rFonts w:ascii="Book Antiqua" w:eastAsia="Arial Unicode MS" w:hAnsi="Book Antiqua"/>
          <w:sz w:val="24"/>
          <w:szCs w:val="24"/>
        </w:rPr>
        <w:t>netzero</w:t>
      </w:r>
      <w:proofErr w:type="spellEnd"/>
      <w:r w:rsidR="00FF4055" w:rsidRPr="002042D0">
        <w:rPr>
          <w:rFonts w:ascii="Book Antiqua" w:eastAsia="Arial Unicode MS" w:hAnsi="Book Antiqua"/>
          <w:sz w:val="24"/>
          <w:szCs w:val="24"/>
        </w:rPr>
        <w:t xml:space="preserve">, nell’ambito delle funzioni già assegnate ai SUAP. </w:t>
      </w:r>
      <w:r w:rsidR="0019405B" w:rsidRPr="002042D0">
        <w:rPr>
          <w:rFonts w:ascii="Book Antiqua" w:eastAsia="Arial Unicode MS" w:hAnsi="Book Antiqua"/>
          <w:sz w:val="24"/>
          <w:szCs w:val="24"/>
        </w:rPr>
        <w:t>Pertanto,</w:t>
      </w:r>
      <w:r w:rsidR="00FF4055" w:rsidRPr="002042D0">
        <w:rPr>
          <w:rFonts w:ascii="Book Antiqua" w:eastAsia="Arial Unicode MS" w:hAnsi="Book Antiqua"/>
          <w:sz w:val="24"/>
          <w:szCs w:val="24"/>
        </w:rPr>
        <w:t xml:space="preserve"> </w:t>
      </w:r>
      <w:r w:rsidR="00B5439B" w:rsidRPr="002042D0">
        <w:rPr>
          <w:rFonts w:ascii="Book Antiqua" w:eastAsia="Arial Unicode MS" w:hAnsi="Book Antiqua"/>
          <w:sz w:val="24"/>
          <w:szCs w:val="24"/>
        </w:rPr>
        <w:t xml:space="preserve">trattandosi di mera semplificazione procedurale, </w:t>
      </w:r>
      <w:r w:rsidR="00FF4055" w:rsidRPr="002042D0">
        <w:rPr>
          <w:rFonts w:ascii="Book Antiqua" w:eastAsia="Arial Unicode MS" w:hAnsi="Book Antiqua"/>
          <w:sz w:val="24"/>
          <w:szCs w:val="24"/>
        </w:rPr>
        <w:t xml:space="preserve">essi </w:t>
      </w:r>
      <w:r w:rsidR="00D531AA" w:rsidRPr="002042D0">
        <w:rPr>
          <w:rFonts w:ascii="Book Antiqua" w:eastAsia="Arial Unicode MS" w:hAnsi="Book Antiqua"/>
          <w:sz w:val="24"/>
          <w:szCs w:val="24"/>
        </w:rPr>
        <w:t>vi provvedono nell’ambito delle risorse umane, strumentali e finanziare disponibili a legislazione vigente.</w:t>
      </w:r>
      <w:r w:rsidR="00FF4055" w:rsidRPr="002042D0">
        <w:rPr>
          <w:rFonts w:ascii="Book Antiqua" w:eastAsia="Arial Unicode MS" w:hAnsi="Book Antiqua"/>
          <w:sz w:val="24"/>
          <w:szCs w:val="24"/>
        </w:rPr>
        <w:t xml:space="preserve"> </w:t>
      </w:r>
    </w:p>
    <w:p w14:paraId="7C21AC62" w14:textId="30D73DB2" w:rsidR="00A428F9" w:rsidRPr="002042D0" w:rsidRDefault="00847543" w:rsidP="00BD498A">
      <w:pPr>
        <w:spacing w:after="120"/>
        <w:jc w:val="both"/>
        <w:rPr>
          <w:rFonts w:ascii="Book Antiqua" w:eastAsia="Arial Unicode MS" w:hAnsi="Book Antiqua"/>
          <w:sz w:val="24"/>
          <w:szCs w:val="24"/>
        </w:rPr>
      </w:pPr>
      <w:r w:rsidRPr="002042D0">
        <w:rPr>
          <w:rFonts w:ascii="Book Antiqua" w:eastAsia="Arial Unicode MS" w:hAnsi="Book Antiqua"/>
          <w:sz w:val="24"/>
          <w:szCs w:val="24"/>
        </w:rPr>
        <w:t>Il comma 2, lettera b)</w:t>
      </w:r>
      <w:r w:rsidR="005351AD" w:rsidRPr="002042D0">
        <w:rPr>
          <w:rFonts w:ascii="Book Antiqua" w:eastAsia="Arial Unicode MS" w:hAnsi="Book Antiqua"/>
          <w:sz w:val="24"/>
          <w:szCs w:val="24"/>
        </w:rPr>
        <w:t>,</w:t>
      </w:r>
      <w:r w:rsidR="00922CFA" w:rsidRPr="002042D0">
        <w:rPr>
          <w:rFonts w:ascii="Book Antiqua" w:eastAsia="Arial Unicode MS" w:hAnsi="Book Antiqua"/>
          <w:sz w:val="24"/>
          <w:szCs w:val="24"/>
        </w:rPr>
        <w:t xml:space="preserve"> prevede la collaborazione e il supporto di ENEA per qualificare un progetto quale progetto di produzione di tecnologie a zero emissioni nette. L’attività di qualificazione in questione già rientra nell’ambito delle competenze di cui l’ente in questione è titolare a legislazione vigente</w:t>
      </w:r>
      <w:r w:rsidR="00D33D9A" w:rsidRPr="002042D0">
        <w:rPr>
          <w:rFonts w:ascii="Book Antiqua" w:eastAsia="Arial Unicode MS" w:hAnsi="Book Antiqua"/>
          <w:sz w:val="24"/>
          <w:szCs w:val="24"/>
        </w:rPr>
        <w:t>. P</w:t>
      </w:r>
      <w:r w:rsidR="00922CFA" w:rsidRPr="002042D0">
        <w:rPr>
          <w:rFonts w:ascii="Book Antiqua" w:eastAsia="Arial Unicode MS" w:hAnsi="Book Antiqua"/>
          <w:sz w:val="24"/>
          <w:szCs w:val="24"/>
        </w:rPr>
        <w:t>ertanto</w:t>
      </w:r>
      <w:r w:rsidR="00276C42" w:rsidRPr="002042D0">
        <w:rPr>
          <w:rFonts w:ascii="Book Antiqua" w:eastAsia="Arial Unicode MS" w:hAnsi="Book Antiqua"/>
          <w:sz w:val="24"/>
          <w:szCs w:val="24"/>
        </w:rPr>
        <w:t xml:space="preserve">, </w:t>
      </w:r>
      <w:r w:rsidR="00922CFA" w:rsidRPr="002042D0">
        <w:rPr>
          <w:rFonts w:ascii="Book Antiqua" w:eastAsia="Arial Unicode MS" w:hAnsi="Book Antiqua"/>
          <w:sz w:val="24"/>
          <w:szCs w:val="24"/>
        </w:rPr>
        <w:t>esso vi provvede nell’ambito delle risorse umane, strumentali e finanziare già disponibili.</w:t>
      </w:r>
    </w:p>
    <w:p w14:paraId="4008076F" w14:textId="4CEEBC24" w:rsidR="00B62AF2" w:rsidRPr="002042D0" w:rsidRDefault="00B62AF2" w:rsidP="00BD498A">
      <w:pPr>
        <w:spacing w:after="120"/>
        <w:jc w:val="both"/>
        <w:rPr>
          <w:rFonts w:ascii="Book Antiqua" w:eastAsia="Arial Unicode MS" w:hAnsi="Book Antiqua"/>
          <w:sz w:val="24"/>
          <w:szCs w:val="24"/>
        </w:rPr>
      </w:pPr>
      <w:r w:rsidRPr="002042D0">
        <w:rPr>
          <w:rFonts w:ascii="Book Antiqua" w:eastAsia="Arial Unicode MS" w:hAnsi="Book Antiqua"/>
          <w:sz w:val="24"/>
          <w:szCs w:val="24"/>
        </w:rPr>
        <w:t xml:space="preserve">Con riferimento al comma 2, lettera c), </w:t>
      </w:r>
      <w:r w:rsidR="00FC2A47" w:rsidRPr="002042D0">
        <w:rPr>
          <w:rFonts w:ascii="Book Antiqua" w:eastAsia="Arial Unicode MS" w:hAnsi="Book Antiqua"/>
          <w:sz w:val="24"/>
          <w:szCs w:val="24"/>
        </w:rPr>
        <w:t>la previsione di misure di coordinamento tra il MIMIT e il MASE non comporta nuovi o maggiori oneri a carico della finanza p</w:t>
      </w:r>
      <w:r w:rsidR="00276C42" w:rsidRPr="002042D0">
        <w:rPr>
          <w:rFonts w:ascii="Book Antiqua" w:eastAsia="Arial Unicode MS" w:hAnsi="Book Antiqua"/>
          <w:sz w:val="24"/>
          <w:szCs w:val="24"/>
        </w:rPr>
        <w:t>ubblica</w:t>
      </w:r>
      <w:r w:rsidR="002A3145" w:rsidRPr="002042D0">
        <w:rPr>
          <w:rFonts w:ascii="Book Antiqua" w:eastAsia="Arial Unicode MS" w:hAnsi="Book Antiqua"/>
          <w:sz w:val="24"/>
          <w:szCs w:val="24"/>
        </w:rPr>
        <w:t>, p</w:t>
      </w:r>
      <w:r w:rsidR="00FC2A47" w:rsidRPr="002042D0">
        <w:rPr>
          <w:rFonts w:ascii="Book Antiqua" w:eastAsia="Arial Unicode MS" w:hAnsi="Book Antiqua"/>
          <w:sz w:val="24"/>
          <w:szCs w:val="24"/>
        </w:rPr>
        <w:t xml:space="preserve">otendo detta attività ascriversi già </w:t>
      </w:r>
      <w:r w:rsidR="0028727F" w:rsidRPr="002042D0">
        <w:rPr>
          <w:rFonts w:ascii="Book Antiqua" w:eastAsia="Arial Unicode MS" w:hAnsi="Book Antiqua"/>
          <w:sz w:val="24"/>
          <w:szCs w:val="24"/>
        </w:rPr>
        <w:t>ai rapporti</w:t>
      </w:r>
      <w:r w:rsidR="00FC2A47" w:rsidRPr="002042D0">
        <w:rPr>
          <w:rFonts w:ascii="Book Antiqua" w:eastAsia="Arial Unicode MS" w:hAnsi="Book Antiqua"/>
          <w:sz w:val="24"/>
          <w:szCs w:val="24"/>
        </w:rPr>
        <w:t xml:space="preserve"> istituzionali di collaborazione e coordinamento</w:t>
      </w:r>
      <w:r w:rsidR="002A3145" w:rsidRPr="002042D0">
        <w:rPr>
          <w:rFonts w:ascii="Book Antiqua" w:eastAsia="Arial Unicode MS" w:hAnsi="Book Antiqua"/>
          <w:sz w:val="24"/>
          <w:szCs w:val="24"/>
        </w:rPr>
        <w:t xml:space="preserve"> dei due enti</w:t>
      </w:r>
      <w:r w:rsidR="00935557" w:rsidRPr="002042D0">
        <w:rPr>
          <w:rFonts w:ascii="Book Antiqua" w:eastAsia="Arial Unicode MS" w:hAnsi="Book Antiqua"/>
          <w:sz w:val="24"/>
          <w:szCs w:val="24"/>
        </w:rPr>
        <w:t>.</w:t>
      </w:r>
    </w:p>
    <w:p w14:paraId="58F8BDE8" w14:textId="719A2840" w:rsidR="00F21F1E" w:rsidRPr="002042D0" w:rsidRDefault="00EA24DB" w:rsidP="00BD498A">
      <w:pPr>
        <w:spacing w:after="120"/>
        <w:jc w:val="both"/>
        <w:rPr>
          <w:rFonts w:ascii="Book Antiqua" w:eastAsia="Arial Unicode MS" w:hAnsi="Book Antiqua"/>
          <w:sz w:val="24"/>
          <w:szCs w:val="24"/>
        </w:rPr>
      </w:pPr>
      <w:r w:rsidRPr="002042D0">
        <w:rPr>
          <w:rFonts w:ascii="Book Antiqua" w:eastAsia="Arial Unicode MS" w:hAnsi="Book Antiqua"/>
          <w:sz w:val="24"/>
          <w:szCs w:val="24"/>
        </w:rPr>
        <w:t xml:space="preserve">Il comma 2, lettera d) individua il CITE quale organo deputato a riconoscere lo status prioritario di progetto strategico. </w:t>
      </w:r>
      <w:r w:rsidR="00AA7A1F" w:rsidRPr="002042D0">
        <w:rPr>
          <w:rFonts w:ascii="Book Antiqua" w:eastAsia="Arial Unicode MS" w:hAnsi="Book Antiqua"/>
          <w:sz w:val="24"/>
          <w:szCs w:val="24"/>
        </w:rPr>
        <w:t xml:space="preserve">Si rileva come detto organismo già svolge, ai sensi dell’art. 57-bis del d.lgs. 152/2006 </w:t>
      </w:r>
      <w:r w:rsidR="00E34F3D" w:rsidRPr="002042D0">
        <w:rPr>
          <w:rFonts w:ascii="Book Antiqua" w:eastAsia="Arial Unicode MS" w:hAnsi="Book Antiqua"/>
          <w:sz w:val="24"/>
          <w:szCs w:val="24"/>
        </w:rPr>
        <w:t>attività volte</w:t>
      </w:r>
      <w:r w:rsidR="00130BD9" w:rsidRPr="002042D0">
        <w:rPr>
          <w:rFonts w:ascii="Book Antiqua" w:eastAsia="Arial Unicode MS" w:hAnsi="Book Antiqua"/>
          <w:sz w:val="24"/>
          <w:szCs w:val="24"/>
        </w:rPr>
        <w:t xml:space="preserve"> ad </w:t>
      </w:r>
      <w:r w:rsidR="00F21F1E" w:rsidRPr="002042D0">
        <w:rPr>
          <w:rFonts w:ascii="Book Antiqua" w:eastAsia="Arial Unicode MS" w:hAnsi="Book Antiqua"/>
          <w:sz w:val="24"/>
          <w:szCs w:val="24"/>
        </w:rPr>
        <w:t>assicurare il coordinamento delle politiche nazionali per la transizione ecologica e la relativa programmazione</w:t>
      </w:r>
      <w:r w:rsidR="00130BD9" w:rsidRPr="002042D0">
        <w:rPr>
          <w:rFonts w:ascii="Book Antiqua" w:eastAsia="Arial Unicode MS" w:hAnsi="Book Antiqua"/>
          <w:sz w:val="24"/>
          <w:szCs w:val="24"/>
        </w:rPr>
        <w:t xml:space="preserve">. </w:t>
      </w:r>
      <w:r w:rsidR="003478FB" w:rsidRPr="002042D0">
        <w:rPr>
          <w:rFonts w:ascii="Book Antiqua" w:eastAsia="Arial Unicode MS" w:hAnsi="Book Antiqua"/>
          <w:sz w:val="24"/>
          <w:szCs w:val="24"/>
        </w:rPr>
        <w:t>Pertanto,</w:t>
      </w:r>
      <w:r w:rsidR="00394EFD" w:rsidRPr="002042D0">
        <w:rPr>
          <w:rFonts w:ascii="Book Antiqua" w:eastAsia="Arial Unicode MS" w:hAnsi="Book Antiqua"/>
          <w:sz w:val="24"/>
          <w:szCs w:val="24"/>
        </w:rPr>
        <w:t xml:space="preserve"> l’attività conferita dalla presente norma già rientra nella sfera di competenze attribuite a legislazione vigente, non comportando ciò un ulteriore onere a carico della finanza pubblica. In tal senso il C</w:t>
      </w:r>
      <w:r w:rsidR="00053516" w:rsidRPr="002042D0">
        <w:rPr>
          <w:rFonts w:ascii="Book Antiqua" w:eastAsia="Arial Unicode MS" w:hAnsi="Book Antiqua"/>
          <w:sz w:val="24"/>
          <w:szCs w:val="24"/>
        </w:rPr>
        <w:t>ITE</w:t>
      </w:r>
      <w:r w:rsidR="00394EFD" w:rsidRPr="002042D0">
        <w:rPr>
          <w:rFonts w:ascii="Book Antiqua" w:eastAsia="Arial Unicode MS" w:hAnsi="Book Antiqua"/>
          <w:sz w:val="24"/>
          <w:szCs w:val="24"/>
        </w:rPr>
        <w:t xml:space="preserve"> provvede a dette attività nell’ambito delle risorse umane, strumentali e finanziare già disponibili</w:t>
      </w:r>
      <w:r w:rsidR="00053516" w:rsidRPr="002042D0">
        <w:rPr>
          <w:rFonts w:ascii="Book Antiqua" w:eastAsia="Arial Unicode MS" w:hAnsi="Book Antiqua"/>
          <w:sz w:val="24"/>
          <w:szCs w:val="24"/>
        </w:rPr>
        <w:t xml:space="preserve"> a legislazione vigente.</w:t>
      </w:r>
    </w:p>
    <w:p w14:paraId="31900BDC" w14:textId="353AEE02" w:rsidR="00394EFD" w:rsidRPr="002042D0" w:rsidRDefault="008B2029" w:rsidP="00BD498A">
      <w:pPr>
        <w:spacing w:after="120"/>
        <w:jc w:val="both"/>
        <w:rPr>
          <w:rFonts w:ascii="Book Antiqua" w:eastAsia="Arial Unicode MS" w:hAnsi="Book Antiqua"/>
          <w:sz w:val="24"/>
          <w:szCs w:val="24"/>
        </w:rPr>
      </w:pPr>
      <w:r w:rsidRPr="002042D0">
        <w:rPr>
          <w:rFonts w:ascii="Book Antiqua" w:eastAsia="Arial Unicode MS" w:hAnsi="Book Antiqua"/>
          <w:sz w:val="24"/>
          <w:szCs w:val="24"/>
        </w:rPr>
        <w:t xml:space="preserve">Il comma 2, lettera e) </w:t>
      </w:r>
      <w:r w:rsidR="00396D3F" w:rsidRPr="002042D0">
        <w:rPr>
          <w:rFonts w:ascii="Book Antiqua" w:eastAsia="Arial Unicode MS" w:hAnsi="Book Antiqua"/>
          <w:sz w:val="24"/>
          <w:szCs w:val="24"/>
        </w:rPr>
        <w:t xml:space="preserve">prevede l’attribuzione al progetto strategico </w:t>
      </w:r>
      <w:r w:rsidR="001F07A2" w:rsidRPr="002042D0">
        <w:rPr>
          <w:rFonts w:ascii="Book Antiqua" w:eastAsia="Arial Unicode MS" w:hAnsi="Book Antiqua"/>
          <w:sz w:val="24"/>
          <w:szCs w:val="24"/>
        </w:rPr>
        <w:t>della qualità di pubblico interesse nazionale</w:t>
      </w:r>
      <w:r w:rsidR="0026323C" w:rsidRPr="002042D0">
        <w:rPr>
          <w:rFonts w:ascii="Book Antiqua" w:eastAsia="Arial Unicode MS" w:hAnsi="Book Antiqua"/>
          <w:sz w:val="24"/>
          <w:szCs w:val="24"/>
        </w:rPr>
        <w:t xml:space="preserve"> </w:t>
      </w:r>
      <w:r w:rsidR="00FF4921" w:rsidRPr="002042D0">
        <w:rPr>
          <w:rFonts w:ascii="Book Antiqua" w:eastAsia="Arial Unicode MS" w:hAnsi="Book Antiqua"/>
          <w:sz w:val="24"/>
          <w:szCs w:val="24"/>
        </w:rPr>
        <w:t>nonché gli interventi necessari alla realizzazione dello stesso quali interventi di pubblica utilità, indifferibili e</w:t>
      </w:r>
      <w:r w:rsidR="00C170F2" w:rsidRPr="002042D0">
        <w:rPr>
          <w:rFonts w:ascii="Book Antiqua" w:eastAsia="Arial Unicode MS" w:hAnsi="Book Antiqua"/>
          <w:sz w:val="24"/>
          <w:szCs w:val="24"/>
        </w:rPr>
        <w:t xml:space="preserve"> urgenti. Tale </w:t>
      </w:r>
      <w:r w:rsidR="0052349E" w:rsidRPr="002042D0">
        <w:rPr>
          <w:rFonts w:ascii="Book Antiqua" w:eastAsia="Arial Unicode MS" w:hAnsi="Book Antiqua"/>
          <w:sz w:val="24"/>
          <w:szCs w:val="24"/>
        </w:rPr>
        <w:t xml:space="preserve">qualifica è una conseguenza necessaria </w:t>
      </w:r>
      <w:r w:rsidR="00C25F2D" w:rsidRPr="002042D0">
        <w:rPr>
          <w:rFonts w:ascii="Book Antiqua" w:eastAsia="Arial Unicode MS" w:hAnsi="Book Antiqua"/>
          <w:sz w:val="24"/>
          <w:szCs w:val="24"/>
        </w:rPr>
        <w:t xml:space="preserve">e diretta </w:t>
      </w:r>
      <w:r w:rsidR="00407B28" w:rsidRPr="002042D0">
        <w:rPr>
          <w:rFonts w:ascii="Book Antiqua" w:eastAsia="Arial Unicode MS" w:hAnsi="Book Antiqua"/>
          <w:sz w:val="24"/>
          <w:szCs w:val="24"/>
        </w:rPr>
        <w:t>del riconoscimento di status di progetto strategico di cui alla precedente lettera d)</w:t>
      </w:r>
      <w:r w:rsidR="00C25F2D" w:rsidRPr="002042D0">
        <w:rPr>
          <w:rFonts w:ascii="Book Antiqua" w:eastAsia="Arial Unicode MS" w:hAnsi="Book Antiqua"/>
          <w:sz w:val="24"/>
          <w:szCs w:val="24"/>
        </w:rPr>
        <w:t>, pertanto non si prevedono oneri a carico della finanza pubblica.</w:t>
      </w:r>
    </w:p>
    <w:p w14:paraId="478521D9" w14:textId="2E447596" w:rsidR="00BB5895" w:rsidRPr="002042D0" w:rsidRDefault="00BB5895" w:rsidP="00BB5895">
      <w:pPr>
        <w:spacing w:after="120"/>
        <w:jc w:val="both"/>
        <w:rPr>
          <w:rFonts w:ascii="Book Antiqua" w:eastAsia="Arial Unicode MS" w:hAnsi="Book Antiqua"/>
          <w:sz w:val="24"/>
          <w:szCs w:val="24"/>
        </w:rPr>
      </w:pPr>
      <w:r w:rsidRPr="002042D0">
        <w:rPr>
          <w:rFonts w:ascii="Book Antiqua" w:eastAsia="Arial Unicode MS" w:hAnsi="Book Antiqua"/>
          <w:sz w:val="24"/>
          <w:szCs w:val="24"/>
        </w:rPr>
        <w:t xml:space="preserve">Il </w:t>
      </w:r>
      <w:r w:rsidR="00467053" w:rsidRPr="002042D0">
        <w:rPr>
          <w:rFonts w:ascii="Book Antiqua" w:eastAsia="Arial Unicode MS" w:hAnsi="Book Antiqua"/>
          <w:sz w:val="24"/>
          <w:szCs w:val="24"/>
        </w:rPr>
        <w:t>r</w:t>
      </w:r>
      <w:r w:rsidRPr="002042D0">
        <w:rPr>
          <w:rFonts w:ascii="Book Antiqua" w:eastAsia="Arial Unicode MS" w:hAnsi="Book Antiqua"/>
          <w:sz w:val="24"/>
          <w:szCs w:val="24"/>
        </w:rPr>
        <w:t xml:space="preserve">egolamento (UE) 2024/1735 affida agli Stati membri, attraverso le autorità nazionali competenti, compiti di coordinamento, monitoraggio e supporto all’implementazione delle politiche industriali nel settore delle tecnologie a zero emissioni. Tali funzioni, per quanto riguarda l’Italia, ricadono nell’ambito delle competenze istituzionali del </w:t>
      </w:r>
      <w:r w:rsidR="00467053" w:rsidRPr="002042D0">
        <w:rPr>
          <w:rFonts w:ascii="Book Antiqua" w:eastAsia="Arial Unicode MS" w:hAnsi="Book Antiqua"/>
          <w:sz w:val="24"/>
          <w:szCs w:val="24"/>
        </w:rPr>
        <w:t xml:space="preserve">Ministero delle imprese e del made in </w:t>
      </w:r>
      <w:proofErr w:type="spellStart"/>
      <w:r w:rsidR="00467053" w:rsidRPr="002042D0">
        <w:rPr>
          <w:rFonts w:ascii="Book Antiqua" w:eastAsia="Arial Unicode MS" w:hAnsi="Book Antiqua"/>
          <w:sz w:val="24"/>
          <w:szCs w:val="24"/>
        </w:rPr>
        <w:t>Italy</w:t>
      </w:r>
      <w:proofErr w:type="spellEnd"/>
      <w:r w:rsidRPr="002042D0">
        <w:rPr>
          <w:rFonts w:ascii="Book Antiqua" w:eastAsia="Arial Unicode MS" w:hAnsi="Book Antiqua"/>
          <w:sz w:val="24"/>
          <w:szCs w:val="24"/>
        </w:rPr>
        <w:t>, il quale ha rappresentato</w:t>
      </w:r>
      <w:r w:rsidR="00A00ACA" w:rsidRPr="002042D0">
        <w:rPr>
          <w:rFonts w:ascii="Book Antiqua" w:eastAsia="Arial Unicode MS" w:hAnsi="Book Antiqua"/>
          <w:sz w:val="24"/>
          <w:szCs w:val="24"/>
        </w:rPr>
        <w:t>, ai sensi del comma 2 lettera f),</w:t>
      </w:r>
      <w:r w:rsidRPr="002042D0">
        <w:rPr>
          <w:rFonts w:ascii="Book Antiqua" w:eastAsia="Arial Unicode MS" w:hAnsi="Book Antiqua"/>
          <w:color w:val="EE0000"/>
          <w:sz w:val="24"/>
          <w:szCs w:val="24"/>
        </w:rPr>
        <w:t xml:space="preserve"> </w:t>
      </w:r>
      <w:r w:rsidRPr="002042D0">
        <w:rPr>
          <w:rFonts w:ascii="Book Antiqua" w:eastAsia="Arial Unicode MS" w:hAnsi="Book Antiqua"/>
          <w:sz w:val="24"/>
          <w:szCs w:val="24"/>
        </w:rPr>
        <w:t>la necessità di integrare la propria dotazione organica con 8 unità di personale non dirigenziale, da inquadrare nell’area dei funzionari</w:t>
      </w:r>
      <w:r w:rsidR="005D291C" w:rsidRPr="002042D0">
        <w:rPr>
          <w:rFonts w:ascii="Book Antiqua" w:eastAsia="Arial Unicode MS" w:hAnsi="Book Antiqua"/>
          <w:sz w:val="24"/>
          <w:szCs w:val="24"/>
        </w:rPr>
        <w:t xml:space="preserve"> con i seguenti oneri:</w:t>
      </w:r>
    </w:p>
    <w:p w14:paraId="2373946B" w14:textId="6A382C08" w:rsidR="005D291C" w:rsidRPr="002042D0" w:rsidRDefault="005D291C" w:rsidP="005D291C">
      <w:pPr>
        <w:numPr>
          <w:ilvl w:val="0"/>
          <w:numId w:val="24"/>
        </w:numPr>
        <w:spacing w:after="120"/>
        <w:jc w:val="both"/>
        <w:rPr>
          <w:rFonts w:ascii="Book Antiqua" w:eastAsia="Arial Unicode MS" w:hAnsi="Book Antiqua"/>
          <w:sz w:val="24"/>
          <w:szCs w:val="24"/>
        </w:rPr>
      </w:pPr>
      <w:r w:rsidRPr="002042D0">
        <w:rPr>
          <w:rFonts w:ascii="Book Antiqua" w:eastAsia="Arial Unicode MS" w:hAnsi="Book Antiqua"/>
          <w:sz w:val="24"/>
          <w:szCs w:val="24"/>
        </w:rPr>
        <w:t>4</w:t>
      </w:r>
      <w:r w:rsidR="00993AA3" w:rsidRPr="002042D0">
        <w:rPr>
          <w:rFonts w:ascii="Book Antiqua" w:eastAsia="Arial Unicode MS" w:hAnsi="Book Antiqua"/>
          <w:sz w:val="24"/>
          <w:szCs w:val="24"/>
        </w:rPr>
        <w:t>5</w:t>
      </w:r>
      <w:r w:rsidRPr="002042D0">
        <w:rPr>
          <w:rFonts w:ascii="Book Antiqua" w:eastAsia="Arial Unicode MS" w:hAnsi="Book Antiqua"/>
          <w:sz w:val="24"/>
          <w:szCs w:val="24"/>
        </w:rPr>
        <w:t>0.000 euro annui a decorrere dal 2027, a regime per gli oneri relativi al personale assunto.</w:t>
      </w:r>
    </w:p>
    <w:p w14:paraId="573AED3E" w14:textId="6604B0EF" w:rsidR="005D291C" w:rsidRPr="002042D0" w:rsidRDefault="005D291C" w:rsidP="005D291C">
      <w:pPr>
        <w:spacing w:after="120"/>
        <w:jc w:val="both"/>
        <w:rPr>
          <w:rFonts w:ascii="Book Antiqua" w:eastAsia="Arial Unicode MS" w:hAnsi="Book Antiqua"/>
          <w:sz w:val="24"/>
          <w:szCs w:val="24"/>
        </w:rPr>
      </w:pPr>
      <w:r w:rsidRPr="002042D0">
        <w:rPr>
          <w:rFonts w:ascii="Book Antiqua" w:eastAsia="Arial Unicode MS" w:hAnsi="Book Antiqua"/>
          <w:sz w:val="24"/>
          <w:szCs w:val="24"/>
        </w:rPr>
        <w:t xml:space="preserve">La quantificazione degli oneri è stata effettuata sulla base dei dati forniti dal Ministero delle imprese e del made in </w:t>
      </w:r>
      <w:proofErr w:type="spellStart"/>
      <w:r w:rsidRPr="002042D0">
        <w:rPr>
          <w:rFonts w:ascii="Book Antiqua" w:eastAsia="Arial Unicode MS" w:hAnsi="Book Antiqua"/>
          <w:sz w:val="24"/>
          <w:szCs w:val="24"/>
        </w:rPr>
        <w:t>Italy</w:t>
      </w:r>
      <w:proofErr w:type="spellEnd"/>
      <w:r w:rsidRPr="002042D0">
        <w:rPr>
          <w:rFonts w:ascii="Book Antiqua" w:eastAsia="Arial Unicode MS" w:hAnsi="Book Antiqua"/>
          <w:sz w:val="24"/>
          <w:szCs w:val="24"/>
        </w:rPr>
        <w:t xml:space="preserve"> in coerenza con le tabelle di costo standard adottate a livello di comparto, stimando in 52.501,35</w:t>
      </w:r>
      <w:r w:rsidR="00E67990" w:rsidRPr="002042D0">
        <w:rPr>
          <w:rFonts w:ascii="Book Antiqua" w:eastAsia="Arial Unicode MS" w:hAnsi="Book Antiqua"/>
          <w:i/>
          <w:iCs/>
          <w:sz w:val="24"/>
          <w:szCs w:val="24"/>
        </w:rPr>
        <w:t xml:space="preserve"> </w:t>
      </w:r>
      <w:r w:rsidRPr="002042D0">
        <w:rPr>
          <w:rFonts w:ascii="Book Antiqua" w:eastAsia="Arial Unicode MS" w:hAnsi="Book Antiqua"/>
          <w:sz w:val="24"/>
          <w:szCs w:val="24"/>
        </w:rPr>
        <w:t xml:space="preserve">euro, comprensivo di oneri riflessi a carico </w:t>
      </w:r>
      <w:r w:rsidRPr="002042D0">
        <w:rPr>
          <w:rFonts w:ascii="Book Antiqua" w:eastAsia="Arial Unicode MS" w:hAnsi="Book Antiqua"/>
          <w:sz w:val="24"/>
          <w:szCs w:val="24"/>
        </w:rPr>
        <w:lastRenderedPageBreak/>
        <w:t xml:space="preserve">dell’amministrazione, il costo medio annuo lordo di un funzionario come di seguito rappresentato (tenuto conto che il costo lordo per 1 funzionario nel contratto nazionale 2019-2021 era di euro 49.811,53 e che, a seguito del rinnovo dei contratti per il triennio 2022-2024, il costo è aumentato del 5,40%). </w:t>
      </w:r>
    </w:p>
    <w:p w14:paraId="0AAC568B" w14:textId="77777777" w:rsidR="005D291C" w:rsidRPr="003F54D0" w:rsidRDefault="005D291C" w:rsidP="005D291C">
      <w:pPr>
        <w:spacing w:after="120"/>
        <w:jc w:val="both"/>
        <w:rPr>
          <w:rFonts w:ascii="Book Antiqua" w:eastAsia="Arial Unicode MS" w:hAnsi="Book Antiqua"/>
          <w:sz w:val="24"/>
          <w:szCs w:val="24"/>
        </w:rPr>
      </w:pPr>
      <w:r w:rsidRPr="003F54D0">
        <w:rPr>
          <w:rFonts w:ascii="Book Antiqua" w:eastAsia="Arial Unicode MS" w:hAnsi="Book Antiqua"/>
          <w:sz w:val="24"/>
          <w:szCs w:val="24"/>
        </w:rPr>
        <w:t xml:space="preserve">Per i costi diretti derivati dall’autorizzazione d’incremento del personale, sono utilizzati i dati presenti sul PIAO 2024-2026 del Ministero delle imprese e del made in </w:t>
      </w:r>
      <w:proofErr w:type="spellStart"/>
      <w:r w:rsidRPr="003F54D0">
        <w:rPr>
          <w:rFonts w:ascii="Book Antiqua" w:eastAsia="Arial Unicode MS" w:hAnsi="Book Antiqua"/>
          <w:sz w:val="24"/>
          <w:szCs w:val="24"/>
        </w:rPr>
        <w:t>Italy</w:t>
      </w:r>
      <w:proofErr w:type="spellEnd"/>
      <w:r w:rsidRPr="003F54D0">
        <w:rPr>
          <w:rFonts w:ascii="Book Antiqua" w:eastAsia="Arial Unicode MS" w:hAnsi="Book Antiqua"/>
          <w:sz w:val="24"/>
          <w:szCs w:val="24"/>
        </w:rPr>
        <w:t>, di seguito riportati:</w:t>
      </w:r>
    </w:p>
    <w:tbl>
      <w:tblPr>
        <w:tblW w:w="9913" w:type="dxa"/>
        <w:tblLayout w:type="fixed"/>
        <w:tblCellMar>
          <w:left w:w="0" w:type="dxa"/>
          <w:right w:w="0" w:type="dxa"/>
        </w:tblCellMar>
        <w:tblLook w:val="04A0" w:firstRow="1" w:lastRow="0" w:firstColumn="1" w:lastColumn="0" w:noHBand="0" w:noVBand="1"/>
      </w:tblPr>
      <w:tblGrid>
        <w:gridCol w:w="1266"/>
        <w:gridCol w:w="1134"/>
        <w:gridCol w:w="994"/>
        <w:gridCol w:w="1175"/>
        <w:gridCol w:w="1084"/>
        <w:gridCol w:w="930"/>
        <w:gridCol w:w="1062"/>
        <w:gridCol w:w="1134"/>
        <w:gridCol w:w="1134"/>
      </w:tblGrid>
      <w:tr w:rsidR="007B0AB5" w:rsidRPr="003F54D0" w14:paraId="7B1AF619" w14:textId="77777777" w:rsidTr="00E34F3D">
        <w:trPr>
          <w:trHeight w:val="376"/>
        </w:trPr>
        <w:tc>
          <w:tcPr>
            <w:tcW w:w="1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2C5F28" w14:textId="77777777" w:rsidR="005D291C" w:rsidRPr="003F54D0" w:rsidRDefault="005D291C" w:rsidP="005D291C">
            <w:pPr>
              <w:spacing w:after="120"/>
              <w:jc w:val="both"/>
              <w:rPr>
                <w:rFonts w:ascii="Book Antiqua" w:eastAsia="Arial Unicode MS" w:hAnsi="Book Antiqua"/>
              </w:rPr>
            </w:pPr>
            <w:r w:rsidRPr="003F54D0">
              <w:rPr>
                <w:rFonts w:ascii="Book Antiqua" w:eastAsia="Arial Unicode MS" w:hAnsi="Book Antiqua"/>
              </w:rPr>
              <w:t>Tabellare +</w:t>
            </w:r>
          </w:p>
          <w:p w14:paraId="5F4B5A8B" w14:textId="77777777" w:rsidR="005D291C" w:rsidRPr="003F54D0" w:rsidRDefault="005D291C" w:rsidP="005D291C">
            <w:pPr>
              <w:spacing w:after="120"/>
              <w:jc w:val="both"/>
              <w:rPr>
                <w:rFonts w:ascii="Book Antiqua" w:eastAsia="Arial Unicode MS" w:hAnsi="Book Antiqua"/>
              </w:rPr>
            </w:pPr>
            <w:r w:rsidRPr="003F54D0">
              <w:rPr>
                <w:rFonts w:ascii="Book Antiqua" w:eastAsia="Arial Unicode MS" w:hAnsi="Book Antiqua"/>
              </w:rPr>
              <w:t>IIS per 12 mensilità CCNL 2019-2021</w:t>
            </w:r>
          </w:p>
          <w:p w14:paraId="68DD7E9B" w14:textId="77777777" w:rsidR="005D291C" w:rsidRPr="003F54D0" w:rsidRDefault="005D291C" w:rsidP="005D291C">
            <w:pPr>
              <w:spacing w:after="120"/>
              <w:jc w:val="both"/>
              <w:rPr>
                <w:rFonts w:ascii="Book Antiqua" w:eastAsia="Arial Unicode MS" w:hAnsi="Book Antiqua"/>
              </w:rPr>
            </w:pP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4EE0AB" w14:textId="77777777" w:rsidR="005D291C" w:rsidRPr="003F54D0" w:rsidRDefault="005D291C" w:rsidP="005D291C">
            <w:pPr>
              <w:spacing w:after="120"/>
              <w:jc w:val="both"/>
              <w:rPr>
                <w:rFonts w:ascii="Book Antiqua" w:eastAsia="Arial Unicode MS" w:hAnsi="Book Antiqua"/>
              </w:rPr>
            </w:pPr>
            <w:r w:rsidRPr="003F54D0">
              <w:rPr>
                <w:rFonts w:ascii="Book Antiqua" w:eastAsia="Arial Unicode MS" w:hAnsi="Book Antiqua"/>
              </w:rPr>
              <w:t>IVC 2022-2024 per 12 mensilità</w:t>
            </w:r>
          </w:p>
        </w:tc>
        <w:tc>
          <w:tcPr>
            <w:tcW w:w="9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0DCA3A" w14:textId="77777777" w:rsidR="005D291C" w:rsidRPr="003F54D0" w:rsidRDefault="005D291C" w:rsidP="005D291C">
            <w:pPr>
              <w:spacing w:after="120"/>
              <w:jc w:val="both"/>
              <w:rPr>
                <w:rFonts w:ascii="Book Antiqua" w:eastAsia="Arial Unicode MS" w:hAnsi="Book Antiqua"/>
              </w:rPr>
            </w:pPr>
            <w:r w:rsidRPr="003F54D0">
              <w:rPr>
                <w:rFonts w:ascii="Book Antiqua" w:eastAsia="Arial Unicode MS" w:hAnsi="Book Antiqua"/>
              </w:rPr>
              <w:t>Altra voce retributiva fondamentale (1)</w:t>
            </w:r>
          </w:p>
        </w:tc>
        <w:tc>
          <w:tcPr>
            <w:tcW w:w="11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13DF32" w14:textId="77777777" w:rsidR="005D291C" w:rsidRPr="003F54D0" w:rsidRDefault="005D291C" w:rsidP="005D291C">
            <w:pPr>
              <w:spacing w:after="120"/>
              <w:jc w:val="both"/>
              <w:rPr>
                <w:rFonts w:ascii="Book Antiqua" w:eastAsia="Arial Unicode MS" w:hAnsi="Book Antiqua"/>
              </w:rPr>
            </w:pPr>
            <w:r w:rsidRPr="003F54D0">
              <w:rPr>
                <w:rFonts w:ascii="Book Antiqua" w:eastAsia="Arial Unicode MS" w:hAnsi="Book Antiqua"/>
              </w:rPr>
              <w:t>Tredicesima (tabellare + IVC)</w:t>
            </w:r>
          </w:p>
        </w:tc>
        <w:tc>
          <w:tcPr>
            <w:tcW w:w="10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666FFD" w14:textId="77777777" w:rsidR="005D291C" w:rsidRPr="003F54D0" w:rsidRDefault="005D291C" w:rsidP="005D291C">
            <w:pPr>
              <w:spacing w:after="120"/>
              <w:jc w:val="both"/>
              <w:rPr>
                <w:rFonts w:ascii="Book Antiqua" w:eastAsia="Arial Unicode MS" w:hAnsi="Book Antiqua"/>
              </w:rPr>
            </w:pPr>
            <w:r w:rsidRPr="003F54D0">
              <w:rPr>
                <w:rFonts w:ascii="Book Antiqua" w:eastAsia="Arial Unicode MS" w:hAnsi="Book Antiqua"/>
              </w:rPr>
              <w:t>Totale annuo pro-capite lordo dipendente</w:t>
            </w:r>
          </w:p>
        </w:tc>
        <w:tc>
          <w:tcPr>
            <w:tcW w:w="9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E2E2E7" w14:textId="77777777" w:rsidR="005D291C" w:rsidRPr="003F54D0" w:rsidRDefault="005D291C" w:rsidP="005D291C">
            <w:pPr>
              <w:spacing w:after="120"/>
              <w:jc w:val="both"/>
              <w:rPr>
                <w:rFonts w:ascii="Book Antiqua" w:eastAsia="Arial Unicode MS" w:hAnsi="Book Antiqua"/>
              </w:rPr>
            </w:pPr>
            <w:r w:rsidRPr="003F54D0">
              <w:rPr>
                <w:rFonts w:ascii="Book Antiqua" w:eastAsia="Arial Unicode MS" w:hAnsi="Book Antiqua"/>
              </w:rPr>
              <w:t>Pensione 24,2% (2)</w:t>
            </w:r>
          </w:p>
        </w:tc>
        <w:tc>
          <w:tcPr>
            <w:tcW w:w="10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276EEB" w14:textId="77777777" w:rsidR="005D291C" w:rsidRPr="003F54D0" w:rsidRDefault="005D291C" w:rsidP="005D291C">
            <w:pPr>
              <w:spacing w:after="120"/>
              <w:jc w:val="both"/>
              <w:rPr>
                <w:rFonts w:ascii="Book Antiqua" w:eastAsia="Arial Unicode MS" w:hAnsi="Book Antiqua"/>
              </w:rPr>
            </w:pPr>
            <w:r w:rsidRPr="003F54D0">
              <w:rPr>
                <w:rFonts w:ascii="Book Antiqua" w:eastAsia="Arial Unicode MS" w:hAnsi="Book Antiqua"/>
              </w:rPr>
              <w:t>Buonuscita 5,68</w:t>
            </w:r>
            <w:proofErr w:type="gramStart"/>
            <w:r w:rsidRPr="003F54D0">
              <w:rPr>
                <w:rFonts w:ascii="Book Antiqua" w:eastAsia="Arial Unicode MS" w:hAnsi="Book Antiqua"/>
              </w:rPr>
              <w:t>%(</w:t>
            </w:r>
            <w:proofErr w:type="gramEnd"/>
            <w:r w:rsidRPr="003F54D0">
              <w:rPr>
                <w:rFonts w:ascii="Book Antiqua" w:eastAsia="Arial Unicode MS" w:hAnsi="Book Antiqua"/>
              </w:rPr>
              <w:t>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D6ED4A" w14:textId="77777777" w:rsidR="005D291C" w:rsidRPr="003F54D0" w:rsidRDefault="005D291C" w:rsidP="005D291C">
            <w:pPr>
              <w:spacing w:after="120"/>
              <w:jc w:val="both"/>
              <w:rPr>
                <w:rFonts w:ascii="Book Antiqua" w:eastAsia="Arial Unicode MS" w:hAnsi="Book Antiqua"/>
              </w:rPr>
            </w:pPr>
            <w:r w:rsidRPr="003F54D0">
              <w:rPr>
                <w:rFonts w:ascii="Book Antiqua" w:eastAsia="Arial Unicode MS" w:hAnsi="Book Antiqua"/>
              </w:rPr>
              <w:t>IRAP 8,5</w:t>
            </w:r>
            <w:proofErr w:type="gramStart"/>
            <w:r w:rsidRPr="003F54D0">
              <w:rPr>
                <w:rFonts w:ascii="Book Antiqua" w:eastAsia="Arial Unicode MS" w:hAnsi="Book Antiqua"/>
              </w:rPr>
              <w:t>%(</w:t>
            </w:r>
            <w:proofErr w:type="gramEnd"/>
            <w:r w:rsidRPr="003F54D0">
              <w:rPr>
                <w:rFonts w:ascii="Book Antiqua" w:eastAsia="Arial Unicode MS" w:hAnsi="Book Antiqua"/>
              </w:rPr>
              <w:t>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59E10A" w14:textId="77777777" w:rsidR="005D291C" w:rsidRPr="003F54D0" w:rsidRDefault="005D291C" w:rsidP="005D291C">
            <w:pPr>
              <w:spacing w:after="120"/>
              <w:jc w:val="both"/>
              <w:rPr>
                <w:rFonts w:ascii="Book Antiqua" w:eastAsia="Arial Unicode MS" w:hAnsi="Book Antiqua"/>
              </w:rPr>
            </w:pPr>
            <w:r w:rsidRPr="003F54D0">
              <w:rPr>
                <w:rFonts w:ascii="Book Antiqua" w:eastAsia="Arial Unicode MS" w:hAnsi="Book Antiqua"/>
              </w:rPr>
              <w:t>Totale annuo pro-capite lordo stato</w:t>
            </w:r>
          </w:p>
        </w:tc>
      </w:tr>
      <w:tr w:rsidR="005D291C" w:rsidRPr="003F54D0" w14:paraId="71FFF668" w14:textId="77777777" w:rsidTr="00E34F3D">
        <w:trPr>
          <w:trHeight w:val="294"/>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60297F" w14:textId="77777777" w:rsidR="005D291C" w:rsidRPr="003F54D0" w:rsidRDefault="005D291C" w:rsidP="005D291C">
            <w:pPr>
              <w:spacing w:after="120"/>
              <w:jc w:val="both"/>
              <w:rPr>
                <w:rFonts w:ascii="Book Antiqua" w:eastAsia="Arial Unicode MS" w:hAnsi="Book Antiqua"/>
              </w:rPr>
            </w:pPr>
            <w:r w:rsidRPr="003F54D0">
              <w:rPr>
                <w:rFonts w:ascii="Book Antiqua" w:eastAsia="Arial Unicode MS" w:hAnsi="Book Antiqua"/>
              </w:rPr>
              <w:t>Funzionari</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824D644" w14:textId="77777777" w:rsidR="005D291C" w:rsidRPr="003F54D0" w:rsidRDefault="005D291C" w:rsidP="005D291C">
            <w:pPr>
              <w:spacing w:after="120"/>
              <w:jc w:val="both"/>
              <w:rPr>
                <w:rFonts w:ascii="Book Antiqua" w:eastAsia="Arial Unicode MS" w:hAnsi="Book Antiqua"/>
              </w:rPr>
            </w:pPr>
            <w:r w:rsidRPr="003F54D0">
              <w:rPr>
                <w:rFonts w:ascii="Book Antiqua" w:eastAsia="Arial Unicode MS" w:hAnsi="Book Antiqua"/>
              </w:rPr>
              <w:t>23.501,93</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14:paraId="083C9C1D" w14:textId="77777777" w:rsidR="005D291C" w:rsidRPr="003F54D0" w:rsidRDefault="005D291C" w:rsidP="005D291C">
            <w:pPr>
              <w:spacing w:after="120"/>
              <w:jc w:val="both"/>
              <w:rPr>
                <w:rFonts w:ascii="Book Antiqua" w:eastAsia="Arial Unicode MS" w:hAnsi="Book Antiqua"/>
              </w:rPr>
            </w:pPr>
            <w:r w:rsidRPr="003F54D0">
              <w:rPr>
                <w:rFonts w:ascii="Book Antiqua" w:eastAsia="Arial Unicode MS" w:hAnsi="Book Antiqua"/>
              </w:rPr>
              <w:t>787,12</w:t>
            </w:r>
          </w:p>
        </w:tc>
        <w:tc>
          <w:tcPr>
            <w:tcW w:w="1175" w:type="dxa"/>
            <w:tcBorders>
              <w:top w:val="nil"/>
              <w:left w:val="nil"/>
              <w:bottom w:val="single" w:sz="8" w:space="0" w:color="auto"/>
              <w:right w:val="single" w:sz="8" w:space="0" w:color="auto"/>
            </w:tcBorders>
            <w:tcMar>
              <w:top w:w="0" w:type="dxa"/>
              <w:left w:w="108" w:type="dxa"/>
              <w:bottom w:w="0" w:type="dxa"/>
              <w:right w:w="108" w:type="dxa"/>
            </w:tcMar>
            <w:hideMark/>
          </w:tcPr>
          <w:p w14:paraId="183DBADC" w14:textId="77777777" w:rsidR="005D291C" w:rsidRPr="003F54D0" w:rsidRDefault="005D291C" w:rsidP="005D291C">
            <w:pPr>
              <w:spacing w:after="120"/>
              <w:jc w:val="both"/>
              <w:rPr>
                <w:rFonts w:ascii="Book Antiqua" w:eastAsia="Arial Unicode MS" w:hAnsi="Book Antiqua"/>
              </w:rPr>
            </w:pPr>
            <w:r w:rsidRPr="003F54D0">
              <w:rPr>
                <w:rFonts w:ascii="Book Antiqua" w:eastAsia="Arial Unicode MS" w:hAnsi="Book Antiqua"/>
              </w:rPr>
              <w:t>2.024,09</w:t>
            </w:r>
          </w:p>
        </w:tc>
        <w:tc>
          <w:tcPr>
            <w:tcW w:w="1084" w:type="dxa"/>
            <w:tcBorders>
              <w:top w:val="nil"/>
              <w:left w:val="nil"/>
              <w:bottom w:val="single" w:sz="8" w:space="0" w:color="auto"/>
              <w:right w:val="single" w:sz="8" w:space="0" w:color="auto"/>
            </w:tcBorders>
            <w:tcMar>
              <w:top w:w="0" w:type="dxa"/>
              <w:left w:w="108" w:type="dxa"/>
              <w:bottom w:w="0" w:type="dxa"/>
              <w:right w:w="108" w:type="dxa"/>
            </w:tcMar>
            <w:hideMark/>
          </w:tcPr>
          <w:p w14:paraId="133657DA" w14:textId="77777777" w:rsidR="005D291C" w:rsidRPr="003F54D0" w:rsidRDefault="005D291C" w:rsidP="005D291C">
            <w:pPr>
              <w:spacing w:after="120"/>
              <w:jc w:val="both"/>
              <w:rPr>
                <w:rFonts w:ascii="Book Antiqua" w:eastAsia="Arial Unicode MS" w:hAnsi="Book Antiqua"/>
              </w:rPr>
            </w:pPr>
            <w:r w:rsidRPr="003F54D0">
              <w:rPr>
                <w:rFonts w:ascii="Book Antiqua" w:eastAsia="Arial Unicode MS" w:hAnsi="Book Antiqua"/>
              </w:rPr>
              <w:t>26.313,14</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14:paraId="26D4F614" w14:textId="77777777" w:rsidR="005D291C" w:rsidRPr="003F54D0" w:rsidRDefault="005D291C" w:rsidP="005D291C">
            <w:pPr>
              <w:spacing w:after="120"/>
              <w:jc w:val="both"/>
              <w:rPr>
                <w:rFonts w:ascii="Book Antiqua" w:eastAsia="Arial Unicode MS" w:hAnsi="Book Antiqua"/>
              </w:rPr>
            </w:pPr>
            <w:r w:rsidRPr="003F54D0">
              <w:rPr>
                <w:rFonts w:ascii="Book Antiqua" w:eastAsia="Arial Unicode MS" w:hAnsi="Book Antiqua"/>
              </w:rPr>
              <w:t>6.367,78</w:t>
            </w:r>
          </w:p>
        </w:tc>
        <w:tc>
          <w:tcPr>
            <w:tcW w:w="1062" w:type="dxa"/>
            <w:tcBorders>
              <w:top w:val="nil"/>
              <w:left w:val="nil"/>
              <w:bottom w:val="single" w:sz="8" w:space="0" w:color="auto"/>
              <w:right w:val="single" w:sz="8" w:space="0" w:color="auto"/>
            </w:tcBorders>
            <w:tcMar>
              <w:top w:w="0" w:type="dxa"/>
              <w:left w:w="108" w:type="dxa"/>
              <w:bottom w:w="0" w:type="dxa"/>
              <w:right w:w="108" w:type="dxa"/>
            </w:tcMar>
            <w:hideMark/>
          </w:tcPr>
          <w:p w14:paraId="52F1135D" w14:textId="77777777" w:rsidR="005D291C" w:rsidRPr="003F54D0" w:rsidRDefault="005D291C" w:rsidP="005D291C">
            <w:pPr>
              <w:spacing w:after="120"/>
              <w:jc w:val="both"/>
              <w:rPr>
                <w:rFonts w:ascii="Book Antiqua" w:eastAsia="Arial Unicode MS" w:hAnsi="Book Antiqua"/>
              </w:rPr>
            </w:pPr>
            <w:r w:rsidRPr="003F54D0">
              <w:rPr>
                <w:rFonts w:ascii="Book Antiqua" w:eastAsia="Arial Unicode MS" w:hAnsi="Book Antiqua"/>
              </w:rPr>
              <w:t>1.494,59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580B62C" w14:textId="77777777" w:rsidR="005D291C" w:rsidRPr="003F54D0" w:rsidRDefault="005D291C" w:rsidP="005D291C">
            <w:pPr>
              <w:spacing w:after="120"/>
              <w:jc w:val="both"/>
              <w:rPr>
                <w:rFonts w:ascii="Book Antiqua" w:eastAsia="Arial Unicode MS" w:hAnsi="Book Antiqua"/>
              </w:rPr>
            </w:pPr>
            <w:r w:rsidRPr="003F54D0">
              <w:rPr>
                <w:rFonts w:ascii="Book Antiqua" w:eastAsia="Arial Unicode MS" w:hAnsi="Book Antiqua"/>
              </w:rPr>
              <w:t>2.236,62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5D9723A" w14:textId="77777777" w:rsidR="005D291C" w:rsidRPr="003F54D0" w:rsidRDefault="005D291C" w:rsidP="005D291C">
            <w:pPr>
              <w:spacing w:after="120"/>
              <w:jc w:val="both"/>
              <w:rPr>
                <w:rFonts w:ascii="Book Antiqua" w:eastAsia="Arial Unicode MS" w:hAnsi="Book Antiqua"/>
              </w:rPr>
            </w:pPr>
            <w:r w:rsidRPr="003F54D0">
              <w:rPr>
                <w:rFonts w:ascii="Book Antiqua" w:eastAsia="Arial Unicode MS" w:hAnsi="Book Antiqua"/>
              </w:rPr>
              <w:t>36.412,12</w:t>
            </w:r>
          </w:p>
        </w:tc>
      </w:tr>
    </w:tbl>
    <w:p w14:paraId="039CDDBC" w14:textId="77777777" w:rsidR="005D291C" w:rsidRPr="003F54D0" w:rsidRDefault="005D291C" w:rsidP="005D291C">
      <w:pPr>
        <w:spacing w:after="120"/>
        <w:jc w:val="both"/>
        <w:rPr>
          <w:rFonts w:ascii="Book Antiqua" w:eastAsia="Arial Unicode MS" w:hAnsi="Book Antiqua"/>
          <w:sz w:val="24"/>
          <w:szCs w:val="24"/>
        </w:rPr>
      </w:pPr>
    </w:p>
    <w:p w14:paraId="273BC701" w14:textId="6D3F0304" w:rsidR="00890317" w:rsidRPr="00167FA7" w:rsidRDefault="00890317" w:rsidP="00890317">
      <w:pPr>
        <w:spacing w:after="120"/>
        <w:jc w:val="both"/>
        <w:rPr>
          <w:rFonts w:ascii="Book Antiqua" w:eastAsia="Arial Unicode MS" w:hAnsi="Book Antiqua"/>
          <w:sz w:val="24"/>
          <w:szCs w:val="24"/>
        </w:rPr>
      </w:pPr>
      <w:r w:rsidRPr="003F54D0">
        <w:rPr>
          <w:rFonts w:ascii="Book Antiqua" w:eastAsia="Arial Unicode MS" w:hAnsi="Book Antiqua"/>
          <w:sz w:val="24"/>
          <w:szCs w:val="24"/>
        </w:rPr>
        <w:t>A</w:t>
      </w:r>
      <w:r w:rsidRPr="00167FA7">
        <w:rPr>
          <w:rFonts w:ascii="Book Antiqua" w:eastAsia="Arial Unicode MS" w:hAnsi="Book Antiqua"/>
          <w:sz w:val="24"/>
          <w:szCs w:val="24"/>
        </w:rPr>
        <w:t xml:space="preserve">lle somme sopra riportate sono aggiunte le indennità tabellari di amministrazione che, dalla rilevazione dell’ARAN, per i funzionari del Ministero delle Imprese e del Made in </w:t>
      </w:r>
      <w:proofErr w:type="spellStart"/>
      <w:r w:rsidRPr="00167FA7">
        <w:rPr>
          <w:rFonts w:ascii="Book Antiqua" w:eastAsia="Arial Unicode MS" w:hAnsi="Book Antiqua"/>
          <w:sz w:val="24"/>
          <w:szCs w:val="24"/>
        </w:rPr>
        <w:t>Italy</w:t>
      </w:r>
      <w:proofErr w:type="spellEnd"/>
      <w:r w:rsidRPr="00167FA7">
        <w:rPr>
          <w:rFonts w:ascii="Book Antiqua" w:eastAsia="Arial Unicode MS" w:hAnsi="Book Antiqua"/>
          <w:sz w:val="24"/>
          <w:szCs w:val="24"/>
        </w:rPr>
        <w:t>, sono pari a 377,39 euro lordi</w:t>
      </w:r>
      <w:r w:rsidR="00F35500" w:rsidRPr="00167FA7">
        <w:rPr>
          <w:rFonts w:ascii="Book Antiqua" w:eastAsia="Arial Unicode MS" w:hAnsi="Book Antiqua"/>
          <w:sz w:val="24"/>
          <w:szCs w:val="24"/>
        </w:rPr>
        <w:t xml:space="preserve"> mensili</w:t>
      </w:r>
      <w:r w:rsidRPr="00167FA7">
        <w:rPr>
          <w:rFonts w:ascii="Book Antiqua" w:eastAsia="Arial Unicode MS" w:hAnsi="Book Antiqua"/>
          <w:sz w:val="24"/>
          <w:szCs w:val="24"/>
        </w:rPr>
        <w:t>, corrispondenti a 4.528,68 euro annui lordi pro capite, nonché altri costi accessori (ad esempio, buoni pasto, ecc.) che ammontano all’incirca a 5.704,05 euro, oltre ai costi relativi alla tredicesima mensilità e ad altri oneri, per un costo annuo per ciascun funzionario, area 3, F1, pari a 52.501,35 euro.</w:t>
      </w:r>
    </w:p>
    <w:p w14:paraId="3B4E43DC" w14:textId="062C02C2" w:rsidR="00890317" w:rsidRPr="00167FA7" w:rsidRDefault="00890317" w:rsidP="00890317">
      <w:pPr>
        <w:spacing w:after="120"/>
        <w:jc w:val="both"/>
        <w:rPr>
          <w:rFonts w:ascii="Book Antiqua" w:eastAsia="Arial Unicode MS" w:hAnsi="Book Antiqua"/>
          <w:sz w:val="24"/>
          <w:szCs w:val="24"/>
        </w:rPr>
      </w:pPr>
      <w:r w:rsidRPr="00167FA7">
        <w:rPr>
          <w:rFonts w:ascii="Book Antiqua" w:eastAsia="Arial Unicode MS" w:hAnsi="Book Antiqua"/>
          <w:sz w:val="24"/>
          <w:szCs w:val="24"/>
        </w:rPr>
        <w:t xml:space="preserve">Sulla base della richiesta di assunzione di 8 unità di personale, il costo totale complessivo è di 420.010,80 euro. </w:t>
      </w:r>
      <w:r w:rsidR="00FE54AE" w:rsidRPr="00167FA7">
        <w:rPr>
          <w:rFonts w:ascii="Book Antiqua" w:eastAsia="Arial Unicode MS" w:hAnsi="Book Antiqua"/>
          <w:sz w:val="24"/>
          <w:szCs w:val="24"/>
        </w:rPr>
        <w:t>Pertanto, l</w:t>
      </w:r>
      <w:r w:rsidRPr="00167FA7">
        <w:rPr>
          <w:rFonts w:ascii="Book Antiqua" w:eastAsia="Arial Unicode MS" w:hAnsi="Book Antiqua"/>
          <w:sz w:val="24"/>
          <w:szCs w:val="24"/>
        </w:rPr>
        <w:t>o stanziamento di 450.000 euro, per gli anni 2027 in poi, risulta essere prudenziale e coerente con quanto rappresentato.</w:t>
      </w:r>
    </w:p>
    <w:p w14:paraId="448E283D" w14:textId="77777777" w:rsidR="00890317" w:rsidRPr="00167FA7" w:rsidRDefault="00890317" w:rsidP="00890317">
      <w:pPr>
        <w:spacing w:after="120"/>
        <w:jc w:val="both"/>
        <w:rPr>
          <w:rFonts w:ascii="Book Antiqua" w:eastAsia="Arial Unicode MS" w:hAnsi="Book Antiqua"/>
          <w:sz w:val="24"/>
          <w:szCs w:val="24"/>
        </w:rPr>
      </w:pPr>
      <w:r w:rsidRPr="00167FA7">
        <w:rPr>
          <w:rFonts w:ascii="Book Antiqua" w:eastAsia="Arial Unicode MS" w:hAnsi="Book Antiqua"/>
          <w:sz w:val="24"/>
          <w:szCs w:val="24"/>
        </w:rPr>
        <w:t xml:space="preserve">Tale autorizzazione non incide sulla dotazione organica complessiva del Ministero delle Imprese e del Made in </w:t>
      </w:r>
      <w:proofErr w:type="spellStart"/>
      <w:r w:rsidRPr="00167FA7">
        <w:rPr>
          <w:rFonts w:ascii="Book Antiqua" w:eastAsia="Arial Unicode MS" w:hAnsi="Book Antiqua"/>
          <w:sz w:val="24"/>
          <w:szCs w:val="24"/>
        </w:rPr>
        <w:t>Italy</w:t>
      </w:r>
      <w:proofErr w:type="spellEnd"/>
      <w:r w:rsidRPr="00167FA7">
        <w:rPr>
          <w:rFonts w:ascii="Book Antiqua" w:eastAsia="Arial Unicode MS" w:hAnsi="Book Antiqua"/>
          <w:sz w:val="24"/>
          <w:szCs w:val="24"/>
        </w:rPr>
        <w:t>, in quanto il personale dell’Ente, a regime, è pari a 2.701 unità (cfr. PIAO 2024), mentre le unità presenti in servizio al 31.12.2023 erano 1.825, comprendenti anche il personale comandato.</w:t>
      </w:r>
    </w:p>
    <w:p w14:paraId="001384E6" w14:textId="1D5B3169" w:rsidR="007A3885" w:rsidRPr="00167FA7" w:rsidRDefault="00207F90" w:rsidP="00890317">
      <w:pPr>
        <w:spacing w:after="120"/>
        <w:jc w:val="both"/>
        <w:rPr>
          <w:rFonts w:ascii="Book Antiqua" w:eastAsia="Arial Unicode MS" w:hAnsi="Book Antiqua"/>
          <w:sz w:val="24"/>
          <w:szCs w:val="24"/>
        </w:rPr>
      </w:pPr>
      <w:r w:rsidRPr="00167FA7">
        <w:rPr>
          <w:rFonts w:ascii="Book Antiqua" w:eastAsia="Arial Unicode MS" w:hAnsi="Book Antiqua"/>
          <w:sz w:val="24"/>
          <w:szCs w:val="24"/>
        </w:rPr>
        <w:t xml:space="preserve">Per il reclutamento delle 8 unità di personale </w:t>
      </w:r>
      <w:r w:rsidR="00404818" w:rsidRPr="00167FA7">
        <w:rPr>
          <w:rFonts w:ascii="Book Antiqua" w:eastAsia="Arial Unicode MS" w:hAnsi="Book Antiqua"/>
          <w:sz w:val="24"/>
          <w:szCs w:val="24"/>
        </w:rPr>
        <w:t xml:space="preserve">verrà adottata </w:t>
      </w:r>
      <w:r w:rsidR="000A27B2" w:rsidRPr="00167FA7">
        <w:rPr>
          <w:rFonts w:ascii="Book Antiqua" w:eastAsia="Arial Unicode MS" w:hAnsi="Book Antiqua"/>
          <w:sz w:val="24"/>
          <w:szCs w:val="24"/>
        </w:rPr>
        <w:t xml:space="preserve">la medesima procedura </w:t>
      </w:r>
      <w:r w:rsidR="00BC1BA4" w:rsidRPr="00167FA7">
        <w:rPr>
          <w:rFonts w:ascii="Book Antiqua" w:eastAsia="Arial Unicode MS" w:hAnsi="Book Antiqua"/>
          <w:sz w:val="24"/>
          <w:szCs w:val="24"/>
        </w:rPr>
        <w:t xml:space="preserve">già </w:t>
      </w:r>
      <w:r w:rsidR="003173F7" w:rsidRPr="00167FA7">
        <w:rPr>
          <w:rFonts w:ascii="Book Antiqua" w:eastAsia="Arial Unicode MS" w:hAnsi="Book Antiqua"/>
          <w:sz w:val="24"/>
          <w:szCs w:val="24"/>
        </w:rPr>
        <w:t>prevista per il reclutamento delle</w:t>
      </w:r>
      <w:r w:rsidR="005F0BFD" w:rsidRPr="00167FA7">
        <w:rPr>
          <w:rFonts w:ascii="Book Antiqua" w:eastAsia="Arial Unicode MS" w:hAnsi="Book Antiqua"/>
          <w:sz w:val="24"/>
          <w:szCs w:val="24"/>
        </w:rPr>
        <w:t xml:space="preserve"> </w:t>
      </w:r>
      <w:r w:rsidR="003173F7" w:rsidRPr="00167FA7">
        <w:rPr>
          <w:rFonts w:ascii="Book Antiqua" w:eastAsia="Arial Unicode MS" w:hAnsi="Book Antiqua"/>
          <w:sz w:val="24"/>
          <w:szCs w:val="24"/>
        </w:rPr>
        <w:t xml:space="preserve">5 unità di personale di cui </w:t>
      </w:r>
      <w:r w:rsidR="00874E81" w:rsidRPr="00167FA7">
        <w:rPr>
          <w:rFonts w:ascii="Book Antiqua" w:eastAsia="Arial Unicode MS" w:hAnsi="Book Antiqua"/>
          <w:sz w:val="24"/>
          <w:szCs w:val="24"/>
        </w:rPr>
        <w:t xml:space="preserve">all’articolo </w:t>
      </w:r>
      <w:r w:rsidR="005E63C6" w:rsidRPr="00167FA7">
        <w:rPr>
          <w:rFonts w:ascii="Book Antiqua" w:eastAsia="Arial Unicode MS" w:hAnsi="Book Antiqua"/>
          <w:sz w:val="24"/>
          <w:szCs w:val="24"/>
        </w:rPr>
        <w:t>3</w:t>
      </w:r>
      <w:r w:rsidR="00874E81" w:rsidRPr="00167FA7">
        <w:rPr>
          <w:rFonts w:ascii="Book Antiqua" w:eastAsia="Arial Unicode MS" w:hAnsi="Book Antiqua"/>
          <w:sz w:val="24"/>
          <w:szCs w:val="24"/>
        </w:rPr>
        <w:t xml:space="preserve"> della presente legge. Si rinvia, pertanto, alla relazione tecnica dell’art</w:t>
      </w:r>
      <w:r w:rsidR="00167FA7">
        <w:rPr>
          <w:rFonts w:ascii="Book Antiqua" w:eastAsia="Arial Unicode MS" w:hAnsi="Book Antiqua"/>
          <w:sz w:val="24"/>
          <w:szCs w:val="24"/>
        </w:rPr>
        <w:t>icolo</w:t>
      </w:r>
      <w:r w:rsidR="00874E81" w:rsidRPr="00167FA7">
        <w:rPr>
          <w:rFonts w:ascii="Book Antiqua" w:eastAsia="Arial Unicode MS" w:hAnsi="Book Antiqua"/>
          <w:sz w:val="24"/>
          <w:szCs w:val="24"/>
        </w:rPr>
        <w:t xml:space="preserve"> </w:t>
      </w:r>
      <w:r w:rsidR="005E63C6" w:rsidRPr="00167FA7">
        <w:rPr>
          <w:rFonts w:ascii="Book Antiqua" w:eastAsia="Arial Unicode MS" w:hAnsi="Book Antiqua"/>
          <w:sz w:val="24"/>
          <w:szCs w:val="24"/>
        </w:rPr>
        <w:t>3</w:t>
      </w:r>
      <w:r w:rsidR="00874E81" w:rsidRPr="00167FA7">
        <w:rPr>
          <w:rFonts w:ascii="Book Antiqua" w:eastAsia="Arial Unicode MS" w:hAnsi="Book Antiqua"/>
          <w:sz w:val="24"/>
          <w:szCs w:val="24"/>
        </w:rPr>
        <w:t xml:space="preserve"> </w:t>
      </w:r>
      <w:r w:rsidR="00FE7D33" w:rsidRPr="00167FA7">
        <w:rPr>
          <w:rFonts w:ascii="Book Antiqua" w:eastAsia="Arial Unicode MS" w:hAnsi="Book Antiqua"/>
          <w:sz w:val="24"/>
          <w:szCs w:val="24"/>
        </w:rPr>
        <w:t>per la valutazione delle spese concorsuali e i criteri seguiti per la loro quantificazione, il cui onere amm</w:t>
      </w:r>
      <w:r w:rsidR="00944174" w:rsidRPr="00167FA7">
        <w:rPr>
          <w:rFonts w:ascii="Book Antiqua" w:eastAsia="Arial Unicode MS" w:hAnsi="Book Antiqua"/>
          <w:sz w:val="24"/>
          <w:szCs w:val="24"/>
        </w:rPr>
        <w:t xml:space="preserve">onta a circa 300.000 euro. </w:t>
      </w:r>
    </w:p>
    <w:p w14:paraId="7C0D6BC2" w14:textId="573D4275" w:rsidR="002042D0" w:rsidRDefault="00890317" w:rsidP="003F54D0">
      <w:pPr>
        <w:spacing w:after="120"/>
        <w:jc w:val="both"/>
        <w:rPr>
          <w:rFonts w:ascii="Book Antiqua" w:eastAsia="Arial Unicode MS" w:hAnsi="Book Antiqua"/>
          <w:sz w:val="24"/>
          <w:szCs w:val="24"/>
        </w:rPr>
      </w:pPr>
      <w:r w:rsidRPr="00167FA7">
        <w:rPr>
          <w:rFonts w:ascii="Book Antiqua" w:eastAsia="Arial Unicode MS" w:hAnsi="Book Antiqua"/>
          <w:sz w:val="24"/>
          <w:szCs w:val="24"/>
        </w:rPr>
        <w:t>Le risorse stanziate ammontano, pertant</w:t>
      </w:r>
      <w:r w:rsidR="004921DC" w:rsidRPr="00167FA7">
        <w:rPr>
          <w:rFonts w:ascii="Book Antiqua" w:eastAsia="Arial Unicode MS" w:hAnsi="Book Antiqua"/>
          <w:sz w:val="24"/>
          <w:szCs w:val="24"/>
        </w:rPr>
        <w:t>o, a</w:t>
      </w:r>
      <w:r w:rsidRPr="00167FA7">
        <w:rPr>
          <w:rFonts w:ascii="Book Antiqua" w:eastAsia="Arial Unicode MS" w:hAnsi="Book Antiqua"/>
          <w:sz w:val="24"/>
          <w:szCs w:val="24"/>
        </w:rPr>
        <w:t xml:space="preserve"> 450.000 euro a decorrere dall’anno 2027</w:t>
      </w:r>
      <w:r w:rsidR="002042D0">
        <w:rPr>
          <w:rFonts w:ascii="Book Antiqua" w:eastAsia="Arial Unicode MS" w:hAnsi="Book Antiqua"/>
          <w:sz w:val="24"/>
          <w:szCs w:val="24"/>
        </w:rPr>
        <w:t>, importo a regime.</w:t>
      </w:r>
    </w:p>
    <w:p w14:paraId="12913236" w14:textId="0AB63263" w:rsidR="00890317" w:rsidRPr="00167FA7" w:rsidRDefault="002042D0" w:rsidP="003F54D0">
      <w:pPr>
        <w:spacing w:after="120"/>
        <w:jc w:val="both"/>
        <w:rPr>
          <w:rFonts w:ascii="Book Antiqua" w:eastAsia="Arial Unicode MS" w:hAnsi="Book Antiqua"/>
          <w:sz w:val="24"/>
          <w:szCs w:val="24"/>
        </w:rPr>
      </w:pPr>
      <w:r>
        <w:rPr>
          <w:rFonts w:ascii="Book Antiqua" w:eastAsia="Arial Unicode MS" w:hAnsi="Book Antiqua"/>
          <w:sz w:val="24"/>
          <w:szCs w:val="24"/>
        </w:rPr>
        <w:t>La determinazione degli oneri è stata effettuata</w:t>
      </w:r>
      <w:r w:rsidR="003F54D0">
        <w:rPr>
          <w:rFonts w:ascii="Book Antiqua" w:eastAsia="Arial Unicode MS" w:hAnsi="Book Antiqua"/>
          <w:sz w:val="24"/>
          <w:szCs w:val="24"/>
        </w:rPr>
        <w:t xml:space="preserve"> a partire dall’anno 2027</w:t>
      </w:r>
      <w:r w:rsidR="00890317" w:rsidRPr="00167FA7">
        <w:rPr>
          <w:rFonts w:ascii="Book Antiqua" w:eastAsia="Arial Unicode MS" w:hAnsi="Book Antiqua"/>
          <w:sz w:val="24"/>
          <w:szCs w:val="24"/>
        </w:rPr>
        <w:t>, in virtù della previsione di promulgazione</w:t>
      </w:r>
      <w:r w:rsidR="00890317" w:rsidRPr="00167FA7">
        <w:rPr>
          <w:rFonts w:ascii="Book Antiqua" w:eastAsia="Arial Unicode MS" w:hAnsi="Book Antiqua"/>
          <w:i/>
          <w:iCs/>
          <w:sz w:val="24"/>
          <w:szCs w:val="24"/>
        </w:rPr>
        <w:t xml:space="preserve"> </w:t>
      </w:r>
      <w:r w:rsidR="00890317" w:rsidRPr="00167FA7">
        <w:rPr>
          <w:rFonts w:ascii="Book Antiqua" w:eastAsia="Arial Unicode MS" w:hAnsi="Book Antiqua"/>
          <w:sz w:val="24"/>
          <w:szCs w:val="24"/>
        </w:rPr>
        <w:t>della legge nel corso del 2026 e dello svolgimento delle procedure concorsuali nel medesimo anno.</w:t>
      </w:r>
    </w:p>
    <w:p w14:paraId="2C1C69D5" w14:textId="3EE38DA1" w:rsidR="00BB5895" w:rsidRPr="001B42DC" w:rsidRDefault="00BB5895" w:rsidP="00BB5895">
      <w:pPr>
        <w:spacing w:after="120"/>
        <w:jc w:val="both"/>
        <w:rPr>
          <w:rFonts w:ascii="Book Antiqua" w:eastAsia="Arial Unicode MS" w:hAnsi="Book Antiqua"/>
          <w:sz w:val="24"/>
          <w:szCs w:val="24"/>
        </w:rPr>
      </w:pPr>
      <w:r w:rsidRPr="001B42DC">
        <w:rPr>
          <w:rFonts w:ascii="Book Antiqua" w:eastAsia="Arial Unicode MS" w:hAnsi="Book Antiqua"/>
          <w:sz w:val="24"/>
          <w:szCs w:val="24"/>
        </w:rPr>
        <w:t>La copertura finanziaria è assicurata mediante riduzione</w:t>
      </w:r>
      <w:r w:rsidR="008763B2">
        <w:rPr>
          <w:rFonts w:ascii="Book Antiqua" w:eastAsia="Arial Unicode MS" w:hAnsi="Book Antiqua"/>
          <w:sz w:val="24"/>
          <w:szCs w:val="24"/>
        </w:rPr>
        <w:t xml:space="preserve"> </w:t>
      </w:r>
      <w:r w:rsidR="008763B2" w:rsidRPr="004921DC">
        <w:rPr>
          <w:rFonts w:ascii="Book Antiqua" w:eastAsia="Arial Unicode MS" w:hAnsi="Book Antiqua"/>
          <w:sz w:val="24"/>
          <w:szCs w:val="24"/>
        </w:rPr>
        <w:t>delle proiezioni dello stanziamento</w:t>
      </w:r>
      <w:r w:rsidRPr="007B0AB5">
        <w:rPr>
          <w:rFonts w:ascii="Book Antiqua" w:eastAsia="Arial Unicode MS" w:hAnsi="Book Antiqua"/>
          <w:sz w:val="24"/>
          <w:szCs w:val="24"/>
        </w:rPr>
        <w:t xml:space="preserve"> </w:t>
      </w:r>
      <w:r w:rsidRPr="001B42DC">
        <w:rPr>
          <w:rFonts w:ascii="Book Antiqua" w:eastAsia="Arial Unicode MS" w:hAnsi="Book Antiqua"/>
          <w:sz w:val="24"/>
          <w:szCs w:val="24"/>
        </w:rPr>
        <w:t>del fondo speciale di parte corrente, iscritto ai fini del bilancio triennale 202</w:t>
      </w:r>
      <w:r w:rsidR="00993AA3">
        <w:rPr>
          <w:rFonts w:ascii="Book Antiqua" w:eastAsia="Arial Unicode MS" w:hAnsi="Book Antiqua"/>
          <w:sz w:val="24"/>
          <w:szCs w:val="24"/>
        </w:rPr>
        <w:t>5</w:t>
      </w:r>
      <w:r w:rsidRPr="001B42DC">
        <w:rPr>
          <w:rFonts w:ascii="Book Antiqua" w:eastAsia="Arial Unicode MS" w:hAnsi="Book Antiqua"/>
          <w:sz w:val="24"/>
          <w:szCs w:val="24"/>
        </w:rPr>
        <w:t>-202</w:t>
      </w:r>
      <w:r w:rsidR="00993AA3">
        <w:rPr>
          <w:rFonts w:ascii="Book Antiqua" w:eastAsia="Arial Unicode MS" w:hAnsi="Book Antiqua"/>
          <w:sz w:val="24"/>
          <w:szCs w:val="24"/>
        </w:rPr>
        <w:t>7</w:t>
      </w:r>
      <w:r w:rsidRPr="001B42DC">
        <w:rPr>
          <w:rFonts w:ascii="Book Antiqua" w:eastAsia="Arial Unicode MS" w:hAnsi="Book Antiqua"/>
          <w:sz w:val="24"/>
          <w:szCs w:val="24"/>
        </w:rPr>
        <w:t xml:space="preserve"> nello stato di previsione del Ministero dell’economia e delle finanze, nell’ambito del programma «Fondi di riserva e speciali» della missione «Fondi da ripartire», utilizzando parzialmente l’accantonamento riferito al </w:t>
      </w:r>
      <w:r w:rsidR="0042679D" w:rsidRPr="001B42DC">
        <w:rPr>
          <w:rFonts w:ascii="Book Antiqua" w:eastAsia="Arial Unicode MS" w:hAnsi="Book Antiqua"/>
          <w:sz w:val="24"/>
          <w:szCs w:val="24"/>
        </w:rPr>
        <w:t xml:space="preserve">Ministero delle imprese e del made in </w:t>
      </w:r>
      <w:proofErr w:type="spellStart"/>
      <w:r w:rsidR="0042679D" w:rsidRPr="001B42DC">
        <w:rPr>
          <w:rFonts w:ascii="Book Antiqua" w:eastAsia="Arial Unicode MS" w:hAnsi="Book Antiqua"/>
          <w:sz w:val="24"/>
          <w:szCs w:val="24"/>
        </w:rPr>
        <w:t>Italy</w:t>
      </w:r>
      <w:proofErr w:type="spellEnd"/>
      <w:r w:rsidRPr="001B42DC">
        <w:rPr>
          <w:rFonts w:ascii="Book Antiqua" w:eastAsia="Arial Unicode MS" w:hAnsi="Book Antiqua"/>
          <w:sz w:val="24"/>
          <w:szCs w:val="24"/>
        </w:rPr>
        <w:t>.</w:t>
      </w:r>
    </w:p>
    <w:p w14:paraId="5FCFAE53" w14:textId="42CD237E" w:rsidR="00C96E39" w:rsidRPr="001B42DC" w:rsidRDefault="00BB5895" w:rsidP="00BB5895">
      <w:pPr>
        <w:spacing w:after="120"/>
        <w:jc w:val="both"/>
        <w:rPr>
          <w:rFonts w:ascii="Book Antiqua" w:eastAsia="Arial Unicode MS" w:hAnsi="Book Antiqua"/>
          <w:b/>
          <w:bCs/>
          <w:sz w:val="24"/>
          <w:szCs w:val="24"/>
        </w:rPr>
      </w:pPr>
      <w:r w:rsidRPr="001B42DC">
        <w:rPr>
          <w:rFonts w:ascii="Book Antiqua" w:eastAsia="Arial Unicode MS" w:hAnsi="Book Antiqua"/>
          <w:sz w:val="24"/>
          <w:szCs w:val="24"/>
        </w:rPr>
        <w:lastRenderedPageBreak/>
        <w:t>Alla luce dei fabbisogni rappresentati e dei parametri di costo sopra riportati, le risorse individuate risultano adeguate e coerenti rispetto al profilo professionale e alla consistenza numerica del personale da assumer</w:t>
      </w:r>
      <w:r w:rsidR="00D056A3" w:rsidRPr="001B42DC">
        <w:rPr>
          <w:rFonts w:ascii="Book Antiqua" w:eastAsia="Arial Unicode MS" w:hAnsi="Book Antiqua"/>
          <w:sz w:val="24"/>
          <w:szCs w:val="24"/>
        </w:rPr>
        <w:t>e.</w:t>
      </w:r>
    </w:p>
    <w:p w14:paraId="0FA32EF6" w14:textId="77777777" w:rsidR="000D25C6" w:rsidRPr="001B42DC" w:rsidRDefault="000D25C6" w:rsidP="001F63F9">
      <w:pPr>
        <w:spacing w:after="120"/>
        <w:jc w:val="both"/>
        <w:rPr>
          <w:rFonts w:ascii="Book Antiqua" w:eastAsia="Arial Unicode MS" w:hAnsi="Book Antiqua"/>
          <w:b/>
          <w:bCs/>
          <w:i/>
          <w:iCs/>
          <w:sz w:val="24"/>
          <w:szCs w:val="24"/>
        </w:rPr>
      </w:pPr>
    </w:p>
    <w:p w14:paraId="4CAA2BED" w14:textId="0AE5A278" w:rsidR="00EA1167" w:rsidRPr="001B42DC" w:rsidRDefault="00EA1167" w:rsidP="001F63F9">
      <w:pPr>
        <w:spacing w:after="120"/>
        <w:jc w:val="center"/>
        <w:rPr>
          <w:rFonts w:ascii="Book Antiqua" w:hAnsi="Book Antiqua"/>
          <w:sz w:val="24"/>
          <w:szCs w:val="24"/>
        </w:rPr>
      </w:pPr>
      <w:r w:rsidRPr="001B42DC">
        <w:rPr>
          <w:rFonts w:ascii="Book Antiqua" w:hAnsi="Book Antiqua"/>
          <w:sz w:val="24"/>
          <w:szCs w:val="24"/>
        </w:rPr>
        <w:t>*** *** ***</w:t>
      </w:r>
    </w:p>
    <w:p w14:paraId="7842A851" w14:textId="77777777" w:rsidR="007B5563" w:rsidRPr="001B42DC" w:rsidRDefault="007B5563" w:rsidP="001F63F9">
      <w:pPr>
        <w:spacing w:after="120"/>
        <w:ind w:right="126"/>
        <w:jc w:val="both"/>
        <w:rPr>
          <w:rFonts w:ascii="Book Antiqua" w:hAnsi="Book Antiqua"/>
          <w:sz w:val="24"/>
          <w:szCs w:val="24"/>
        </w:rPr>
      </w:pPr>
      <w:bookmarkStart w:id="6" w:name="_Hlk133505990"/>
      <w:r w:rsidRPr="001B42DC">
        <w:rPr>
          <w:rFonts w:ascii="Book Antiqua" w:hAnsi="Book Antiqua"/>
          <w:sz w:val="24"/>
          <w:szCs w:val="24"/>
        </w:rPr>
        <w:t>Completa il disegno di legge l’</w:t>
      </w:r>
      <w:r w:rsidRPr="001B42DC">
        <w:rPr>
          <w:rFonts w:ascii="Book Antiqua" w:hAnsi="Book Antiqua"/>
          <w:b/>
          <w:sz w:val="24"/>
          <w:szCs w:val="24"/>
        </w:rPr>
        <w:t>Allegato A</w:t>
      </w:r>
      <w:r w:rsidRPr="001B42DC">
        <w:rPr>
          <w:rFonts w:ascii="Book Antiqua" w:hAnsi="Book Antiqua"/>
          <w:sz w:val="24"/>
          <w:szCs w:val="24"/>
        </w:rPr>
        <w:t>, nel quale sono elencate le seguenti direttive da recepire senza la necessità di introdurre ulteriori criteri e principi direttivi rispetto a quelli già recati dagli articoli 31 e 32 della legge n. 234 del 2012:</w:t>
      </w:r>
    </w:p>
    <w:bookmarkEnd w:id="6"/>
    <w:p w14:paraId="2BF98874" w14:textId="77777777" w:rsidR="00970641" w:rsidRDefault="00970641" w:rsidP="00970641">
      <w:pPr>
        <w:numPr>
          <w:ilvl w:val="0"/>
          <w:numId w:val="22"/>
        </w:numPr>
        <w:spacing w:after="120"/>
        <w:ind w:right="-79"/>
        <w:jc w:val="both"/>
        <w:rPr>
          <w:rFonts w:ascii="Book Antiqua" w:eastAsia="Calibri" w:hAnsi="Book Antiqua"/>
          <w:sz w:val="24"/>
          <w:szCs w:val="24"/>
          <w:lang w:eastAsia="en-US"/>
        </w:rPr>
      </w:pPr>
      <w:r w:rsidRPr="001B42DC">
        <w:rPr>
          <w:rFonts w:ascii="Book Antiqua" w:eastAsia="Calibri" w:hAnsi="Book Antiqua"/>
          <w:sz w:val="24"/>
          <w:szCs w:val="24"/>
          <w:lang w:eastAsia="en-US"/>
        </w:rPr>
        <w:t>direttiva (UE) 2024/1760 del Parlamento europeo e del Consiglio, del 13 giugno 2024, relativa al dovere di diligenza delle imprese ai fini della sostenibilità e che modifica la direttiva (UE) 2019/1937 e il regolamento (UE) 2023/2859 (Testo rilevante ai fini del SEE);</w:t>
      </w:r>
    </w:p>
    <w:p w14:paraId="1EF48B2E" w14:textId="77777777" w:rsidR="00970641" w:rsidRPr="001B42DC" w:rsidRDefault="00970641" w:rsidP="00970641">
      <w:pPr>
        <w:numPr>
          <w:ilvl w:val="0"/>
          <w:numId w:val="22"/>
        </w:numPr>
        <w:spacing w:after="120"/>
        <w:ind w:right="-79"/>
        <w:jc w:val="both"/>
        <w:rPr>
          <w:rFonts w:ascii="Book Antiqua" w:eastAsia="Calibri" w:hAnsi="Book Antiqua"/>
          <w:sz w:val="24"/>
          <w:szCs w:val="24"/>
          <w:lang w:eastAsia="en-US"/>
        </w:rPr>
      </w:pPr>
      <w:r w:rsidRPr="001B42DC">
        <w:rPr>
          <w:rFonts w:ascii="Book Antiqua" w:eastAsia="Calibri" w:hAnsi="Book Antiqua"/>
          <w:sz w:val="24"/>
          <w:szCs w:val="24"/>
          <w:lang w:eastAsia="en-US"/>
        </w:rPr>
        <w:t xml:space="preserve">direttiva (UE) 2024/2842 del Parlamento europeo e del Consiglio, del 23 ottobre 2024, che estende l’ambito di applicazione della direttiva (UE) 2024/2841 ai cittadini di paesi terzi che soggiornano regolarmente in uno Stato membro; </w:t>
      </w:r>
    </w:p>
    <w:p w14:paraId="268C30AA" w14:textId="77777777" w:rsidR="00970641" w:rsidRPr="001B42DC" w:rsidRDefault="00970641" w:rsidP="00970641">
      <w:pPr>
        <w:numPr>
          <w:ilvl w:val="0"/>
          <w:numId w:val="22"/>
        </w:numPr>
        <w:spacing w:after="120"/>
        <w:ind w:right="-79"/>
        <w:jc w:val="both"/>
        <w:rPr>
          <w:rFonts w:ascii="Book Antiqua" w:eastAsia="Calibri" w:hAnsi="Book Antiqua"/>
          <w:sz w:val="24"/>
          <w:szCs w:val="24"/>
          <w:lang w:eastAsia="en-US"/>
        </w:rPr>
      </w:pPr>
      <w:r w:rsidRPr="001B42DC">
        <w:rPr>
          <w:rFonts w:ascii="Book Antiqua" w:eastAsia="Calibri" w:hAnsi="Book Antiqua"/>
          <w:sz w:val="24"/>
          <w:szCs w:val="24"/>
          <w:lang w:eastAsia="en-US"/>
        </w:rPr>
        <w:t>direttiva (UE) 2024/2853 del Parlamento europeo e del Consiglio, del 23 ottobre 2024, sulla responsabilità per danno da prodotti difettosi, che abroga la direttiva 85/374/CEE del Consiglio (Testo rilevante ai fini del SEE);</w:t>
      </w:r>
    </w:p>
    <w:p w14:paraId="6B33B223" w14:textId="77777777" w:rsidR="00970641" w:rsidRPr="001B42DC" w:rsidRDefault="00970641" w:rsidP="00970641">
      <w:pPr>
        <w:numPr>
          <w:ilvl w:val="0"/>
          <w:numId w:val="22"/>
        </w:numPr>
        <w:spacing w:after="120"/>
        <w:ind w:right="-79"/>
        <w:jc w:val="both"/>
        <w:rPr>
          <w:rFonts w:ascii="Book Antiqua" w:eastAsia="Calibri" w:hAnsi="Book Antiqua"/>
          <w:sz w:val="24"/>
          <w:szCs w:val="24"/>
          <w:lang w:eastAsia="en-US"/>
        </w:rPr>
      </w:pPr>
      <w:r w:rsidRPr="001B42DC">
        <w:rPr>
          <w:rFonts w:ascii="Book Antiqua" w:eastAsia="Calibri" w:hAnsi="Book Antiqua"/>
          <w:sz w:val="24"/>
          <w:szCs w:val="24"/>
          <w:lang w:eastAsia="en-US"/>
        </w:rPr>
        <w:t>direttiva (UE) 2024/3019 del Parlamento europeo e del Consiglio, del 27 novembre 2024, concernente il trattamento delle acque reflue urbane (rifusione) (Testo rilevante ai fini del SEE);</w:t>
      </w:r>
    </w:p>
    <w:p w14:paraId="3945D463" w14:textId="77777777" w:rsidR="00970641" w:rsidRPr="001B42DC" w:rsidRDefault="00970641" w:rsidP="00970641">
      <w:pPr>
        <w:numPr>
          <w:ilvl w:val="0"/>
          <w:numId w:val="22"/>
        </w:numPr>
        <w:spacing w:after="120"/>
        <w:ind w:right="-79"/>
        <w:jc w:val="both"/>
        <w:rPr>
          <w:rFonts w:ascii="Book Antiqua" w:eastAsia="Calibri" w:hAnsi="Book Antiqua"/>
          <w:sz w:val="24"/>
          <w:szCs w:val="24"/>
          <w:lang w:eastAsia="en-US"/>
        </w:rPr>
      </w:pPr>
      <w:r w:rsidRPr="001B42DC">
        <w:rPr>
          <w:rFonts w:ascii="Book Antiqua" w:eastAsia="Calibri" w:hAnsi="Book Antiqua"/>
          <w:sz w:val="24"/>
          <w:szCs w:val="24"/>
          <w:lang w:eastAsia="en-US"/>
        </w:rPr>
        <w:t>direttiva (UE) 2024/3099 del Parlamento europeo e del Consiglio, del 27 novembre 2024, recante modifica della direttiva 2009/16/CE, relativa al controllo da parte dello Stato di approdo (Testo rilevante ai fini del SEE);</w:t>
      </w:r>
    </w:p>
    <w:p w14:paraId="46F1B48E" w14:textId="77777777" w:rsidR="00970641" w:rsidRPr="001B42DC" w:rsidRDefault="00970641" w:rsidP="00970641">
      <w:pPr>
        <w:numPr>
          <w:ilvl w:val="0"/>
          <w:numId w:val="22"/>
        </w:numPr>
        <w:spacing w:after="120"/>
        <w:ind w:right="-79"/>
        <w:jc w:val="both"/>
        <w:rPr>
          <w:rFonts w:ascii="Book Antiqua" w:eastAsia="Calibri" w:hAnsi="Book Antiqua"/>
          <w:sz w:val="24"/>
          <w:szCs w:val="24"/>
          <w:lang w:eastAsia="en-US"/>
        </w:rPr>
      </w:pPr>
      <w:r w:rsidRPr="001B42DC">
        <w:rPr>
          <w:rFonts w:ascii="Book Antiqua" w:eastAsia="Calibri" w:hAnsi="Book Antiqua"/>
          <w:sz w:val="24"/>
          <w:szCs w:val="24"/>
          <w:lang w:eastAsia="en-US"/>
        </w:rPr>
        <w:t>direttiva (UE) 2024/3100 del Parlamento europeo e del Consiglio, del 27 novembre 2024, recante modifica della direttiva 2009/21/CE relativa al rispetto degli obblighi dello Stato di bandiera (Testo rilevante ai fini del SEE);</w:t>
      </w:r>
    </w:p>
    <w:p w14:paraId="41A87637" w14:textId="77777777" w:rsidR="00970641" w:rsidRPr="001B42DC" w:rsidRDefault="00970641" w:rsidP="00970641">
      <w:pPr>
        <w:numPr>
          <w:ilvl w:val="0"/>
          <w:numId w:val="22"/>
        </w:numPr>
        <w:spacing w:after="120"/>
        <w:ind w:right="-79"/>
        <w:jc w:val="both"/>
        <w:rPr>
          <w:rFonts w:ascii="Book Antiqua" w:eastAsia="Calibri" w:hAnsi="Book Antiqua"/>
          <w:sz w:val="24"/>
          <w:szCs w:val="24"/>
          <w:lang w:eastAsia="en-US"/>
        </w:rPr>
      </w:pPr>
      <w:r w:rsidRPr="001B42DC">
        <w:rPr>
          <w:rFonts w:ascii="Book Antiqua" w:eastAsia="Calibri" w:hAnsi="Book Antiqua"/>
          <w:sz w:val="24"/>
          <w:szCs w:val="24"/>
          <w:lang w:eastAsia="en-US"/>
        </w:rPr>
        <w:t>direttiva (UE) 2024/3101 del Parlamento europeo e del Consiglio, del 27 novembre 2024, che modifica la direttiva 2005/35/CE relativa all’inquinamento provocato dalle navi e all’introduzione di sanzioni amministrative in caso di violazioni (Testo rilevante ai fini del SEE);</w:t>
      </w:r>
    </w:p>
    <w:p w14:paraId="76CBF285" w14:textId="77777777" w:rsidR="00970641" w:rsidRPr="001B42DC" w:rsidRDefault="00970641" w:rsidP="00970641">
      <w:pPr>
        <w:numPr>
          <w:ilvl w:val="0"/>
          <w:numId w:val="22"/>
        </w:numPr>
        <w:spacing w:after="120"/>
        <w:ind w:right="-79"/>
        <w:jc w:val="both"/>
        <w:rPr>
          <w:rFonts w:ascii="Book Antiqua" w:eastAsia="Calibri" w:hAnsi="Book Antiqua"/>
          <w:b/>
          <w:bCs/>
          <w:sz w:val="24"/>
          <w:szCs w:val="24"/>
          <w:lang w:eastAsia="en-US"/>
        </w:rPr>
      </w:pPr>
      <w:r w:rsidRPr="001B42DC">
        <w:rPr>
          <w:rFonts w:ascii="Book Antiqua" w:eastAsia="Calibri" w:hAnsi="Book Antiqua"/>
          <w:sz w:val="24"/>
          <w:szCs w:val="24"/>
          <w:lang w:eastAsia="en-US"/>
        </w:rPr>
        <w:t>direttiva (UE) 2025/1 del Parlamento europeo e del Consiglio, del 27 novembre 2024, che istituisce un quadro di risanamento e risoluzione delle imprese di assicurazione e di riassicurazione e modifica le direttive 2002/47/CE, 2004/25/CE, 2007/36/CE, 2014/59/UE e (UE) 2017/1132 e i regolamenti (UE) n. 1094/2010, (UE) n. 648/2012, (UE) n. 806/2014 e (UE) 2017/1129 (Testo rilevante ai fini del SEE);</w:t>
      </w:r>
    </w:p>
    <w:p w14:paraId="0923D0A8" w14:textId="77777777" w:rsidR="00970641" w:rsidRPr="001B42DC" w:rsidRDefault="00970641" w:rsidP="00970641">
      <w:pPr>
        <w:numPr>
          <w:ilvl w:val="0"/>
          <w:numId w:val="22"/>
        </w:numPr>
        <w:spacing w:after="120"/>
        <w:ind w:right="-79"/>
        <w:jc w:val="both"/>
        <w:rPr>
          <w:rFonts w:ascii="Book Antiqua" w:eastAsia="Calibri" w:hAnsi="Book Antiqua"/>
          <w:sz w:val="24"/>
          <w:szCs w:val="24"/>
          <w:lang w:eastAsia="en-US"/>
        </w:rPr>
      </w:pPr>
      <w:r w:rsidRPr="001B42DC">
        <w:rPr>
          <w:rFonts w:ascii="Book Antiqua" w:eastAsia="Calibri" w:hAnsi="Book Antiqua"/>
          <w:sz w:val="24"/>
          <w:szCs w:val="24"/>
          <w:lang w:eastAsia="en-US"/>
        </w:rPr>
        <w:t>direttiva (UE) 2025/50 del Consiglio, del 10 dicembre 2024, relativa a un’esenzione più rapida e sicura dalle ritenute alla fonte in eccesso;</w:t>
      </w:r>
    </w:p>
    <w:p w14:paraId="3E086591" w14:textId="77777777" w:rsidR="00970641" w:rsidRPr="00646DE9" w:rsidRDefault="00970641" w:rsidP="00970641">
      <w:pPr>
        <w:numPr>
          <w:ilvl w:val="0"/>
          <w:numId w:val="22"/>
        </w:numPr>
        <w:spacing w:after="120"/>
        <w:ind w:right="-79"/>
        <w:jc w:val="both"/>
        <w:rPr>
          <w:rFonts w:ascii="Book Antiqua" w:eastAsia="Calibri" w:hAnsi="Book Antiqua"/>
          <w:sz w:val="24"/>
          <w:szCs w:val="24"/>
          <w:lang w:eastAsia="en-US"/>
        </w:rPr>
      </w:pPr>
      <w:r w:rsidRPr="00646DE9">
        <w:rPr>
          <w:rFonts w:ascii="Book Antiqua" w:eastAsia="Calibri" w:hAnsi="Book Antiqua"/>
          <w:sz w:val="24"/>
          <w:szCs w:val="24"/>
          <w:lang w:eastAsia="en-US"/>
        </w:rPr>
        <w:t>direttiva (UE) 2025/25 del Parlamento europeo e del Consiglio, del 19 dicembre 2024, recante modifica delle direttive 2009/102/CE e (UE) 2017/1132 per quanto concerne l’ulteriore ampliamento e miglioramento dell’uso di strumenti e processi digitali nel diritto societario;</w:t>
      </w:r>
    </w:p>
    <w:p w14:paraId="632D4FC7" w14:textId="77777777" w:rsidR="00970641" w:rsidRPr="001B42DC" w:rsidRDefault="00970641" w:rsidP="00970641">
      <w:pPr>
        <w:numPr>
          <w:ilvl w:val="0"/>
          <w:numId w:val="22"/>
        </w:numPr>
        <w:spacing w:after="120"/>
        <w:ind w:right="-79"/>
        <w:jc w:val="both"/>
        <w:rPr>
          <w:rFonts w:ascii="Book Antiqua" w:eastAsia="Calibri" w:hAnsi="Book Antiqua"/>
          <w:sz w:val="24"/>
          <w:szCs w:val="24"/>
          <w:lang w:eastAsia="en-US"/>
        </w:rPr>
      </w:pPr>
      <w:r w:rsidRPr="001B42DC">
        <w:rPr>
          <w:rFonts w:ascii="Book Antiqua" w:eastAsia="Calibri" w:hAnsi="Book Antiqua"/>
          <w:sz w:val="24"/>
          <w:szCs w:val="24"/>
          <w:lang w:eastAsia="en-US"/>
        </w:rPr>
        <w:lastRenderedPageBreak/>
        <w:t>direttiva (UE) 2024/3237 del Parlamento europeo e del Consiglio, del 19 dicembre 2024, che modifica la direttiva (UE) 2015/413 intesa ad agevolare lo scambio transfrontaliero di informazioni sulle infrazioni in materia di sicurezza stradale (Testo rilevante ai fini del SEE);</w:t>
      </w:r>
    </w:p>
    <w:p w14:paraId="5C5A78E8" w14:textId="77777777" w:rsidR="00970641" w:rsidRPr="001B42DC" w:rsidRDefault="00970641" w:rsidP="00970641">
      <w:pPr>
        <w:numPr>
          <w:ilvl w:val="0"/>
          <w:numId w:val="22"/>
        </w:numPr>
        <w:spacing w:after="120"/>
        <w:ind w:right="-79"/>
        <w:jc w:val="both"/>
        <w:rPr>
          <w:rFonts w:ascii="Book Antiqua" w:eastAsia="Calibri" w:hAnsi="Book Antiqua"/>
          <w:sz w:val="24"/>
          <w:szCs w:val="24"/>
          <w:lang w:eastAsia="en-US"/>
        </w:rPr>
      </w:pPr>
      <w:r w:rsidRPr="001B42DC">
        <w:rPr>
          <w:rFonts w:ascii="Book Antiqua" w:eastAsia="Calibri" w:hAnsi="Book Antiqua"/>
          <w:sz w:val="24"/>
          <w:szCs w:val="24"/>
          <w:lang w:eastAsia="en-US"/>
        </w:rPr>
        <w:t>direttiva (UE) 2025/425 del Consiglio, del 18 febbraio 2025, recante modifica della direttiva 2006/112/CE relativamente al certificato elettronico di esenzione dall'imposta sul valore aggiunto;</w:t>
      </w:r>
    </w:p>
    <w:p w14:paraId="15DD408A" w14:textId="77777777" w:rsidR="00970641" w:rsidRPr="001B42DC" w:rsidRDefault="00970641" w:rsidP="00970641">
      <w:pPr>
        <w:numPr>
          <w:ilvl w:val="0"/>
          <w:numId w:val="22"/>
        </w:numPr>
        <w:spacing w:after="120"/>
        <w:ind w:right="-79"/>
        <w:jc w:val="both"/>
        <w:rPr>
          <w:rFonts w:ascii="Book Antiqua" w:eastAsia="Calibri" w:hAnsi="Book Antiqua"/>
          <w:sz w:val="24"/>
          <w:szCs w:val="24"/>
          <w:lang w:eastAsia="en-US"/>
        </w:rPr>
      </w:pPr>
      <w:r w:rsidRPr="001B42DC">
        <w:rPr>
          <w:rFonts w:ascii="Book Antiqua" w:eastAsia="Calibri" w:hAnsi="Book Antiqua"/>
          <w:sz w:val="24"/>
          <w:szCs w:val="24"/>
          <w:lang w:eastAsia="en-US"/>
        </w:rPr>
        <w:t>direttiva (UE) 2025/516 del Consiglio, dell’11 marzo 2025, che modifica la direttiva 2006/112/CE per quanto riguarda le norme IVA per l’era digitale;</w:t>
      </w:r>
    </w:p>
    <w:p w14:paraId="6401A2F5" w14:textId="77777777" w:rsidR="00970641" w:rsidRPr="001B42DC" w:rsidRDefault="00970641" w:rsidP="00970641">
      <w:pPr>
        <w:numPr>
          <w:ilvl w:val="0"/>
          <w:numId w:val="22"/>
        </w:numPr>
        <w:spacing w:after="120"/>
        <w:ind w:right="-79"/>
        <w:jc w:val="both"/>
        <w:rPr>
          <w:rFonts w:ascii="Book Antiqua" w:eastAsia="Calibri" w:hAnsi="Book Antiqua"/>
          <w:sz w:val="24"/>
          <w:szCs w:val="24"/>
          <w:lang w:eastAsia="en-US"/>
        </w:rPr>
      </w:pPr>
      <w:r w:rsidRPr="001B42DC">
        <w:rPr>
          <w:rFonts w:ascii="Book Antiqua" w:eastAsia="Calibri" w:hAnsi="Book Antiqua"/>
          <w:bCs/>
          <w:sz w:val="24"/>
          <w:szCs w:val="24"/>
          <w:lang w:eastAsia="en-US"/>
        </w:rPr>
        <w:t>direttiva (UE) 2025/794 del Parlamento europeo e del Consiglio, del 14 aprile 2025, che modifica le direttive (UE) 2022/2464 e (UE) 2024/1760 per quanto riguarda le date a decorrere dalle quali gli Stati membri devono applicare taluni obblighi relativi alla rendicontazione societaria di sostenibilità e al dovere di diligenza delle imprese ai fini della sostenibilità</w:t>
      </w:r>
      <w:r w:rsidRPr="001B42DC">
        <w:rPr>
          <w:rFonts w:ascii="Book Antiqua" w:eastAsia="Calibri" w:hAnsi="Book Antiqua"/>
          <w:sz w:val="24"/>
          <w:szCs w:val="24"/>
          <w:lang w:eastAsia="en-US"/>
        </w:rPr>
        <w:t xml:space="preserve"> </w:t>
      </w:r>
      <w:r w:rsidRPr="001B42DC">
        <w:rPr>
          <w:rFonts w:ascii="Book Antiqua" w:eastAsia="Calibri" w:hAnsi="Book Antiqua"/>
          <w:bCs/>
          <w:sz w:val="24"/>
          <w:szCs w:val="24"/>
          <w:lang w:eastAsia="en-US"/>
        </w:rPr>
        <w:t>(Testo rilevante ai fini del SEE);</w:t>
      </w:r>
    </w:p>
    <w:p w14:paraId="2DD56D04" w14:textId="77777777" w:rsidR="00970641" w:rsidRPr="001B42DC" w:rsidRDefault="00970641" w:rsidP="00970641">
      <w:pPr>
        <w:numPr>
          <w:ilvl w:val="0"/>
          <w:numId w:val="22"/>
        </w:numPr>
        <w:spacing w:after="120"/>
        <w:ind w:right="-79"/>
        <w:jc w:val="both"/>
        <w:rPr>
          <w:rFonts w:ascii="Book Antiqua" w:eastAsia="Calibri" w:hAnsi="Book Antiqua"/>
          <w:sz w:val="24"/>
          <w:szCs w:val="24"/>
          <w:lang w:eastAsia="en-US"/>
        </w:rPr>
      </w:pPr>
      <w:r w:rsidRPr="001B42DC">
        <w:rPr>
          <w:rFonts w:ascii="Book Antiqua" w:eastAsia="Calibri" w:hAnsi="Book Antiqua"/>
          <w:sz w:val="24"/>
          <w:szCs w:val="24"/>
          <w:lang w:eastAsia="en-US"/>
        </w:rPr>
        <w:t>direttiva (UE) 2025/872 del Consiglio, del 14 aprile 2025, recante modifica della direttiva 2011/16/UE, relativa alla cooperazione amministrativa nel settore fiscale.</w:t>
      </w:r>
    </w:p>
    <w:p w14:paraId="44C4634E" w14:textId="544BB381" w:rsidR="00F50302" w:rsidRPr="001B42DC" w:rsidRDefault="00280C50" w:rsidP="001F63F9">
      <w:pPr>
        <w:spacing w:after="120"/>
        <w:ind w:right="-79"/>
        <w:jc w:val="both"/>
        <w:rPr>
          <w:rFonts w:ascii="Book Antiqua" w:hAnsi="Book Antiqua"/>
          <w:sz w:val="24"/>
          <w:szCs w:val="24"/>
        </w:rPr>
      </w:pPr>
      <w:r w:rsidRPr="001B42DC">
        <w:rPr>
          <w:rFonts w:ascii="Book Antiqua" w:hAnsi="Book Antiqua"/>
          <w:sz w:val="24"/>
          <w:szCs w:val="24"/>
        </w:rPr>
        <w:t>Relativamente agli effetti finanziari derivanti dal recepimento degli atti dell’Unione europea elencati nel citato Allegato A, si evidenzia che l’articolo 1 del presente disegno di legge prevede, in via generale, che eventuali spese non contemplate da leggi vigenti e che non riguardano l’attività ordinaria delle amministrazioni statali o regionali possono essere previste nei decreti legislativi per l’attuazione e il recepimento degli atti dell’Unione europea</w:t>
      </w:r>
      <w:r w:rsidR="006916CD" w:rsidRPr="001B42DC">
        <w:rPr>
          <w:rFonts w:ascii="Book Antiqua" w:hAnsi="Book Antiqua"/>
          <w:sz w:val="24"/>
          <w:szCs w:val="24"/>
        </w:rPr>
        <w:t>,</w:t>
      </w:r>
      <w:r w:rsidRPr="001B42DC">
        <w:rPr>
          <w:rFonts w:ascii="Book Antiqua" w:hAnsi="Book Antiqua"/>
          <w:sz w:val="24"/>
          <w:szCs w:val="24"/>
        </w:rPr>
        <w:t xml:space="preserve"> nei soli limiti occorrenti per l’adempimento degli obblighi derivanti dall’esercizio delle deleghe stesse. Inoltre, qualora non sia possibile fare fronte alle maggiori spese con i fondi già assegnati alle competenti amministrazioni a legislazione vigente, si provvede, nei limiti occorrenti per l’adempimento di tali obblighi di recepimento, mediante riduzione del fondo per il recepimento della normativa europea previsto dall’articolo 41-bis della legge, 24 dicembre 2012, n. 234. In via del tutto subordinata, in caso di incapienza del menzionato fondo, il decreto legislativo adottato per il recepimento delle direttive inserite nell’Allegato A verrà emanato solo successivamente all’entrata in vigore dei provvedimenti legislativi che stanziano le occorrenti risorse finanziarie a copertura dei relativi maggiori oneri, in conformità all’articolo 17, comma 2, della legge 31 dicembre 2009, n. 196 (Legge di contabilità e finanza pubblica)</w:t>
      </w:r>
      <w:r w:rsidR="00145E72" w:rsidRPr="001B42DC">
        <w:rPr>
          <w:rFonts w:ascii="Book Antiqua" w:hAnsi="Book Antiqua"/>
          <w:sz w:val="24"/>
          <w:szCs w:val="24"/>
        </w:rPr>
        <w:t>, non essendo possibile, in considerazione della numerosità e dell’eterogeneità dei settori rientranti nell’ambito di applicazione delle direttive inserite nell’Allegato, procedere alla determinazione degli oneri finanziari derivanti dall’attuazione delle stesse.</w:t>
      </w:r>
    </w:p>
    <w:p w14:paraId="3D227629" w14:textId="77777777" w:rsidR="00C67D9A" w:rsidRPr="001B42DC" w:rsidRDefault="00C67D9A" w:rsidP="001F63F9">
      <w:pPr>
        <w:spacing w:after="120"/>
        <w:jc w:val="both"/>
        <w:rPr>
          <w:rFonts w:ascii="Book Antiqua" w:hAnsi="Book Antiqua"/>
          <w:sz w:val="24"/>
          <w:szCs w:val="24"/>
        </w:rPr>
      </w:pPr>
    </w:p>
    <w:sectPr w:rsidR="00C67D9A" w:rsidRPr="001B42DC" w:rsidSect="00EF2E04">
      <w:footerReference w:type="default" r:id="rId11"/>
      <w:pgSz w:w="11906" w:h="16838"/>
      <w:pgMar w:top="1276"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660DB" w14:textId="77777777" w:rsidR="00AF4C69" w:rsidRDefault="00AF4C69">
      <w:r>
        <w:separator/>
      </w:r>
    </w:p>
  </w:endnote>
  <w:endnote w:type="continuationSeparator" w:id="0">
    <w:p w14:paraId="617B6509" w14:textId="77777777" w:rsidR="00AF4C69" w:rsidRDefault="00AF4C69">
      <w:r>
        <w:continuationSeparator/>
      </w:r>
    </w:p>
  </w:endnote>
  <w:endnote w:type="continuationNotice" w:id="1">
    <w:p w14:paraId="0B35E137" w14:textId="77777777" w:rsidR="00AF4C69" w:rsidRDefault="00AF4C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F15F1" w14:textId="77777777" w:rsidR="00CC159C" w:rsidRDefault="00CC159C">
    <w:pPr>
      <w:pStyle w:val="Pidipagina"/>
      <w:jc w:val="right"/>
    </w:pPr>
    <w:r>
      <w:fldChar w:fldCharType="begin"/>
    </w:r>
    <w:r>
      <w:instrText>PAGE   \* MERGEFORMAT</w:instrText>
    </w:r>
    <w:r>
      <w:fldChar w:fldCharType="separate"/>
    </w:r>
    <w:r w:rsidR="00E83D42">
      <w:rPr>
        <w:noProof/>
      </w:rPr>
      <w:t>1</w:t>
    </w:r>
    <w:r>
      <w:fldChar w:fldCharType="end"/>
    </w:r>
  </w:p>
  <w:p w14:paraId="1009A548" w14:textId="77777777" w:rsidR="00CC159C" w:rsidRDefault="00CC159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D121D" w14:textId="77777777" w:rsidR="00AF4C69" w:rsidRDefault="00AF4C69">
      <w:r>
        <w:separator/>
      </w:r>
    </w:p>
  </w:footnote>
  <w:footnote w:type="continuationSeparator" w:id="0">
    <w:p w14:paraId="03687932" w14:textId="77777777" w:rsidR="00AF4C69" w:rsidRDefault="00AF4C69">
      <w:r>
        <w:continuationSeparator/>
      </w:r>
    </w:p>
  </w:footnote>
  <w:footnote w:type="continuationNotice" w:id="1">
    <w:p w14:paraId="0656B0AB" w14:textId="77777777" w:rsidR="00AF4C69" w:rsidRDefault="00AF4C69"/>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1487E"/>
    <w:multiLevelType w:val="hybridMultilevel"/>
    <w:tmpl w:val="7C38F226"/>
    <w:lvl w:ilvl="0" w:tplc="0A50EB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49608E"/>
    <w:multiLevelType w:val="hybridMultilevel"/>
    <w:tmpl w:val="B31605EC"/>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0E993BAC"/>
    <w:multiLevelType w:val="hybridMultilevel"/>
    <w:tmpl w:val="0A781C0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B53A66"/>
    <w:multiLevelType w:val="hybridMultilevel"/>
    <w:tmpl w:val="3490BE74"/>
    <w:lvl w:ilvl="0" w:tplc="0410000D">
      <w:start w:val="1"/>
      <w:numFmt w:val="bullet"/>
      <w:lvlText w:val=""/>
      <w:lvlJc w:val="left"/>
      <w:pPr>
        <w:ind w:left="720" w:hanging="360"/>
      </w:pPr>
      <w:rPr>
        <w:rFonts w:ascii="Wingdings" w:hAnsi="Wingdings" w:hint="default"/>
      </w:rPr>
    </w:lvl>
    <w:lvl w:ilvl="1" w:tplc="E48C7344">
      <w:numFmt w:val="bullet"/>
      <w:lvlText w:val="•"/>
      <w:lvlJc w:val="left"/>
      <w:pPr>
        <w:ind w:left="1440" w:hanging="360"/>
      </w:pPr>
      <w:rPr>
        <w:rFonts w:ascii="Book Antiqua" w:eastAsia="Times New Roman" w:hAnsi="Book Antiqua"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104E3C"/>
    <w:multiLevelType w:val="hybridMultilevel"/>
    <w:tmpl w:val="3C50451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34611B"/>
    <w:multiLevelType w:val="hybridMultilevel"/>
    <w:tmpl w:val="10CE164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380975"/>
    <w:multiLevelType w:val="hybridMultilevel"/>
    <w:tmpl w:val="E10AE3A2"/>
    <w:lvl w:ilvl="0" w:tplc="FFFFFFFF">
      <w:start w:val="1"/>
      <w:numFmt w:val="bullet"/>
      <w:lvlText w:val=""/>
      <w:lvlJc w:val="left"/>
      <w:pPr>
        <w:ind w:left="720" w:hanging="360"/>
      </w:pPr>
      <w:rPr>
        <w:rFonts w:ascii="Symbol" w:hAnsi="Symbol" w:hint="default"/>
      </w:rPr>
    </w:lvl>
    <w:lvl w:ilvl="1" w:tplc="CC88254A">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A1B10B4"/>
    <w:multiLevelType w:val="hybridMultilevel"/>
    <w:tmpl w:val="1CB6D370"/>
    <w:lvl w:ilvl="0" w:tplc="04100001">
      <w:start w:val="1"/>
      <w:numFmt w:val="bullet"/>
      <w:lvlText w:val=""/>
      <w:lvlJc w:val="left"/>
      <w:pPr>
        <w:ind w:left="777" w:hanging="360"/>
      </w:pPr>
      <w:rPr>
        <w:rFonts w:ascii="Symbol" w:hAnsi="Symbol"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8" w15:restartNumberingAfterBreak="0">
    <w:nsid w:val="2DA7FB22"/>
    <w:multiLevelType w:val="hybridMultilevel"/>
    <w:tmpl w:val="F0F0F1E0"/>
    <w:lvl w:ilvl="0" w:tplc="A002E2D4">
      <w:start w:val="1"/>
      <w:numFmt w:val="bullet"/>
      <w:lvlText w:val="ü"/>
      <w:lvlJc w:val="left"/>
      <w:pPr>
        <w:ind w:left="720" w:hanging="360"/>
      </w:pPr>
      <w:rPr>
        <w:rFonts w:ascii="Wingdings" w:hAnsi="Wingdings" w:hint="default"/>
      </w:rPr>
    </w:lvl>
    <w:lvl w:ilvl="1" w:tplc="9B6AC696">
      <w:start w:val="1"/>
      <w:numFmt w:val="bullet"/>
      <w:lvlText w:val="o"/>
      <w:lvlJc w:val="left"/>
      <w:pPr>
        <w:ind w:left="1440" w:hanging="360"/>
      </w:pPr>
      <w:rPr>
        <w:rFonts w:ascii="Courier New" w:hAnsi="Courier New" w:hint="default"/>
      </w:rPr>
    </w:lvl>
    <w:lvl w:ilvl="2" w:tplc="FDE6E6BA">
      <w:start w:val="1"/>
      <w:numFmt w:val="bullet"/>
      <w:lvlText w:val=""/>
      <w:lvlJc w:val="left"/>
      <w:pPr>
        <w:ind w:left="2160" w:hanging="360"/>
      </w:pPr>
      <w:rPr>
        <w:rFonts w:ascii="Wingdings" w:hAnsi="Wingdings" w:hint="default"/>
      </w:rPr>
    </w:lvl>
    <w:lvl w:ilvl="3" w:tplc="1842F98A">
      <w:start w:val="1"/>
      <w:numFmt w:val="bullet"/>
      <w:lvlText w:val=""/>
      <w:lvlJc w:val="left"/>
      <w:pPr>
        <w:ind w:left="2880" w:hanging="360"/>
      </w:pPr>
      <w:rPr>
        <w:rFonts w:ascii="Symbol" w:hAnsi="Symbol" w:hint="default"/>
      </w:rPr>
    </w:lvl>
    <w:lvl w:ilvl="4" w:tplc="C8422AA2">
      <w:start w:val="1"/>
      <w:numFmt w:val="bullet"/>
      <w:lvlText w:val="o"/>
      <w:lvlJc w:val="left"/>
      <w:pPr>
        <w:ind w:left="3600" w:hanging="360"/>
      </w:pPr>
      <w:rPr>
        <w:rFonts w:ascii="Courier New" w:hAnsi="Courier New" w:hint="default"/>
      </w:rPr>
    </w:lvl>
    <w:lvl w:ilvl="5" w:tplc="0CEC3216">
      <w:start w:val="1"/>
      <w:numFmt w:val="bullet"/>
      <w:lvlText w:val=""/>
      <w:lvlJc w:val="left"/>
      <w:pPr>
        <w:ind w:left="4320" w:hanging="360"/>
      </w:pPr>
      <w:rPr>
        <w:rFonts w:ascii="Wingdings" w:hAnsi="Wingdings" w:hint="default"/>
      </w:rPr>
    </w:lvl>
    <w:lvl w:ilvl="6" w:tplc="C4325228">
      <w:start w:val="1"/>
      <w:numFmt w:val="bullet"/>
      <w:lvlText w:val=""/>
      <w:lvlJc w:val="left"/>
      <w:pPr>
        <w:ind w:left="5040" w:hanging="360"/>
      </w:pPr>
      <w:rPr>
        <w:rFonts w:ascii="Symbol" w:hAnsi="Symbol" w:hint="default"/>
      </w:rPr>
    </w:lvl>
    <w:lvl w:ilvl="7" w:tplc="4476B7C4">
      <w:start w:val="1"/>
      <w:numFmt w:val="bullet"/>
      <w:lvlText w:val="o"/>
      <w:lvlJc w:val="left"/>
      <w:pPr>
        <w:ind w:left="5760" w:hanging="360"/>
      </w:pPr>
      <w:rPr>
        <w:rFonts w:ascii="Courier New" w:hAnsi="Courier New" w:hint="default"/>
      </w:rPr>
    </w:lvl>
    <w:lvl w:ilvl="8" w:tplc="649AF1E4">
      <w:start w:val="1"/>
      <w:numFmt w:val="bullet"/>
      <w:lvlText w:val=""/>
      <w:lvlJc w:val="left"/>
      <w:pPr>
        <w:ind w:left="6480" w:hanging="360"/>
      </w:pPr>
      <w:rPr>
        <w:rFonts w:ascii="Wingdings" w:hAnsi="Wingdings" w:hint="default"/>
      </w:rPr>
    </w:lvl>
  </w:abstractNum>
  <w:abstractNum w:abstractNumId="9" w15:restartNumberingAfterBreak="0">
    <w:nsid w:val="30A43B84"/>
    <w:multiLevelType w:val="hybridMultilevel"/>
    <w:tmpl w:val="D16EF644"/>
    <w:lvl w:ilvl="0" w:tplc="734A423A">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4183CAA"/>
    <w:multiLevelType w:val="hybridMultilevel"/>
    <w:tmpl w:val="0C3472C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A063EBC"/>
    <w:multiLevelType w:val="hybridMultilevel"/>
    <w:tmpl w:val="A5EE0F54"/>
    <w:lvl w:ilvl="0" w:tplc="90882400">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B992208"/>
    <w:multiLevelType w:val="hybridMultilevel"/>
    <w:tmpl w:val="061804A0"/>
    <w:lvl w:ilvl="0" w:tplc="FFFFFFFF">
      <w:start w:val="1"/>
      <w:numFmt w:val="lowerLetter"/>
      <w:lvlText w:val="%1)"/>
      <w:lvlJc w:val="left"/>
      <w:pPr>
        <w:ind w:left="720" w:hanging="360"/>
      </w:pPr>
      <w:rPr>
        <w:rFonts w:ascii="Book Antiqua" w:hAnsi="Book Antiqua" w:cstheme="minorHAns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401A10B6"/>
    <w:multiLevelType w:val="hybridMultilevel"/>
    <w:tmpl w:val="7EC83AB4"/>
    <w:lvl w:ilvl="0" w:tplc="88AA853A">
      <w:start w:val="1"/>
      <w:numFmt w:val="bullet"/>
      <w:lvlText w:val="ü"/>
      <w:lvlJc w:val="left"/>
      <w:pPr>
        <w:ind w:left="720" w:hanging="360"/>
      </w:pPr>
      <w:rPr>
        <w:rFonts w:ascii="Wingdings" w:hAnsi="Wingdings" w:hint="default"/>
      </w:rPr>
    </w:lvl>
    <w:lvl w:ilvl="1" w:tplc="950208C8">
      <w:start w:val="1"/>
      <w:numFmt w:val="bullet"/>
      <w:lvlText w:val="o"/>
      <w:lvlJc w:val="left"/>
      <w:pPr>
        <w:ind w:left="1440" w:hanging="360"/>
      </w:pPr>
      <w:rPr>
        <w:rFonts w:ascii="Courier New" w:hAnsi="Courier New" w:hint="default"/>
      </w:rPr>
    </w:lvl>
    <w:lvl w:ilvl="2" w:tplc="60C0F986">
      <w:start w:val="1"/>
      <w:numFmt w:val="bullet"/>
      <w:lvlText w:val=""/>
      <w:lvlJc w:val="left"/>
      <w:pPr>
        <w:ind w:left="2160" w:hanging="360"/>
      </w:pPr>
      <w:rPr>
        <w:rFonts w:ascii="Wingdings" w:hAnsi="Wingdings" w:hint="default"/>
      </w:rPr>
    </w:lvl>
    <w:lvl w:ilvl="3" w:tplc="2C9EF924">
      <w:start w:val="1"/>
      <w:numFmt w:val="bullet"/>
      <w:lvlText w:val=""/>
      <w:lvlJc w:val="left"/>
      <w:pPr>
        <w:ind w:left="2880" w:hanging="360"/>
      </w:pPr>
      <w:rPr>
        <w:rFonts w:ascii="Symbol" w:hAnsi="Symbol" w:hint="default"/>
      </w:rPr>
    </w:lvl>
    <w:lvl w:ilvl="4" w:tplc="758261A4">
      <w:start w:val="1"/>
      <w:numFmt w:val="bullet"/>
      <w:lvlText w:val="o"/>
      <w:lvlJc w:val="left"/>
      <w:pPr>
        <w:ind w:left="3600" w:hanging="360"/>
      </w:pPr>
      <w:rPr>
        <w:rFonts w:ascii="Courier New" w:hAnsi="Courier New" w:hint="default"/>
      </w:rPr>
    </w:lvl>
    <w:lvl w:ilvl="5" w:tplc="548853CE">
      <w:start w:val="1"/>
      <w:numFmt w:val="bullet"/>
      <w:lvlText w:val=""/>
      <w:lvlJc w:val="left"/>
      <w:pPr>
        <w:ind w:left="4320" w:hanging="360"/>
      </w:pPr>
      <w:rPr>
        <w:rFonts w:ascii="Wingdings" w:hAnsi="Wingdings" w:hint="default"/>
      </w:rPr>
    </w:lvl>
    <w:lvl w:ilvl="6" w:tplc="83221E26">
      <w:start w:val="1"/>
      <w:numFmt w:val="bullet"/>
      <w:lvlText w:val=""/>
      <w:lvlJc w:val="left"/>
      <w:pPr>
        <w:ind w:left="5040" w:hanging="360"/>
      </w:pPr>
      <w:rPr>
        <w:rFonts w:ascii="Symbol" w:hAnsi="Symbol" w:hint="default"/>
      </w:rPr>
    </w:lvl>
    <w:lvl w:ilvl="7" w:tplc="DE8EA55A">
      <w:start w:val="1"/>
      <w:numFmt w:val="bullet"/>
      <w:lvlText w:val="o"/>
      <w:lvlJc w:val="left"/>
      <w:pPr>
        <w:ind w:left="5760" w:hanging="360"/>
      </w:pPr>
      <w:rPr>
        <w:rFonts w:ascii="Courier New" w:hAnsi="Courier New" w:hint="default"/>
      </w:rPr>
    </w:lvl>
    <w:lvl w:ilvl="8" w:tplc="01C437BA">
      <w:start w:val="1"/>
      <w:numFmt w:val="bullet"/>
      <w:lvlText w:val=""/>
      <w:lvlJc w:val="left"/>
      <w:pPr>
        <w:ind w:left="6480" w:hanging="360"/>
      </w:pPr>
      <w:rPr>
        <w:rFonts w:ascii="Wingdings" w:hAnsi="Wingdings" w:hint="default"/>
      </w:rPr>
    </w:lvl>
  </w:abstractNum>
  <w:abstractNum w:abstractNumId="14" w15:restartNumberingAfterBreak="0">
    <w:nsid w:val="43111256"/>
    <w:multiLevelType w:val="hybridMultilevel"/>
    <w:tmpl w:val="6C56B516"/>
    <w:lvl w:ilvl="0" w:tplc="7E563A86">
      <w:start w:val="1"/>
      <w:numFmt w:val="bullet"/>
      <w:lvlText w:val="-"/>
      <w:lvlJc w:val="left"/>
      <w:pPr>
        <w:ind w:left="720" w:hanging="360"/>
      </w:pPr>
      <w:rPr>
        <w:rFonts w:ascii="Courier New" w:hAnsi="Courier New" w:hint="default"/>
      </w:rPr>
    </w:lvl>
    <w:lvl w:ilvl="1" w:tplc="7E563A86">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9767BD1"/>
    <w:multiLevelType w:val="hybridMultilevel"/>
    <w:tmpl w:val="8DD474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BFD7353"/>
    <w:multiLevelType w:val="hybridMultilevel"/>
    <w:tmpl w:val="275095C4"/>
    <w:lvl w:ilvl="0" w:tplc="FFFFFFFF">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30A6455"/>
    <w:multiLevelType w:val="hybridMultilevel"/>
    <w:tmpl w:val="A5866E9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72437FE"/>
    <w:multiLevelType w:val="multilevel"/>
    <w:tmpl w:val="7C38FF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9932903"/>
    <w:multiLevelType w:val="hybridMultilevel"/>
    <w:tmpl w:val="1052605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0F74C2"/>
    <w:multiLevelType w:val="hybridMultilevel"/>
    <w:tmpl w:val="6846CA3A"/>
    <w:lvl w:ilvl="0" w:tplc="9822C0CE">
      <w:start w:val="1"/>
      <w:numFmt w:val="lowerLetter"/>
      <w:lvlText w:val="%1)"/>
      <w:lvlJc w:val="left"/>
      <w:pPr>
        <w:ind w:left="720" w:hanging="360"/>
      </w:pPr>
      <w:rPr>
        <w:rFonts w:ascii="Book Antiqua" w:hAnsi="Book Antiqua" w:cstheme="minorHAnsi" w:hint="default"/>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69ED08BA"/>
    <w:multiLevelType w:val="hybridMultilevel"/>
    <w:tmpl w:val="925098BE"/>
    <w:lvl w:ilvl="0" w:tplc="15E2F404">
      <w:start w:val="1"/>
      <w:numFmt w:val="lowerLetter"/>
      <w:lvlText w:val="%1)"/>
      <w:lvlJc w:val="left"/>
      <w:pPr>
        <w:ind w:left="720" w:hanging="360"/>
      </w:pPr>
      <w:rPr>
        <w:rFonts w:ascii="Book Antiqua" w:hAnsi="Book Antiqua" w:cstheme="minorHAnsi"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76CA6E19"/>
    <w:multiLevelType w:val="hybridMultilevel"/>
    <w:tmpl w:val="12A475D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7874740"/>
    <w:multiLevelType w:val="hybridMultilevel"/>
    <w:tmpl w:val="62E4288A"/>
    <w:lvl w:ilvl="0" w:tplc="BD108114">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F5839F7"/>
    <w:multiLevelType w:val="hybridMultilevel"/>
    <w:tmpl w:val="5D7CDB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F5D6B6C"/>
    <w:multiLevelType w:val="hybridMultilevel"/>
    <w:tmpl w:val="97E6E9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12596231">
    <w:abstractNumId w:val="8"/>
  </w:num>
  <w:num w:numId="2" w16cid:durableId="1263224783">
    <w:abstractNumId w:val="13"/>
  </w:num>
  <w:num w:numId="3" w16cid:durableId="1417435757">
    <w:abstractNumId w:val="0"/>
  </w:num>
  <w:num w:numId="4" w16cid:durableId="1462068910">
    <w:abstractNumId w:val="23"/>
  </w:num>
  <w:num w:numId="5" w16cid:durableId="863791372">
    <w:abstractNumId w:val="9"/>
  </w:num>
  <w:num w:numId="6" w16cid:durableId="623775401">
    <w:abstractNumId w:val="10"/>
  </w:num>
  <w:num w:numId="7" w16cid:durableId="908224186">
    <w:abstractNumId w:val="22"/>
  </w:num>
  <w:num w:numId="8" w16cid:durableId="1342968184">
    <w:abstractNumId w:val="3"/>
  </w:num>
  <w:num w:numId="9" w16cid:durableId="2131894150">
    <w:abstractNumId w:val="19"/>
  </w:num>
  <w:num w:numId="10" w16cid:durableId="2042440467">
    <w:abstractNumId w:val="4"/>
  </w:num>
  <w:num w:numId="11" w16cid:durableId="1798065776">
    <w:abstractNumId w:val="5"/>
  </w:num>
  <w:num w:numId="12" w16cid:durableId="38601423">
    <w:abstractNumId w:val="21"/>
  </w:num>
  <w:num w:numId="13" w16cid:durableId="1001007557">
    <w:abstractNumId w:val="14"/>
  </w:num>
  <w:num w:numId="14" w16cid:durableId="1216970333">
    <w:abstractNumId w:val="16"/>
  </w:num>
  <w:num w:numId="15" w16cid:durableId="721633930">
    <w:abstractNumId w:val="17"/>
  </w:num>
  <w:num w:numId="16" w16cid:durableId="819426525">
    <w:abstractNumId w:val="24"/>
  </w:num>
  <w:num w:numId="17" w16cid:durableId="1458060023">
    <w:abstractNumId w:val="1"/>
  </w:num>
  <w:num w:numId="18" w16cid:durableId="486749442">
    <w:abstractNumId w:val="20"/>
  </w:num>
  <w:num w:numId="19" w16cid:durableId="1301499922">
    <w:abstractNumId w:val="12"/>
  </w:num>
  <w:num w:numId="20" w16cid:durableId="1153641428">
    <w:abstractNumId w:val="2"/>
  </w:num>
  <w:num w:numId="21" w16cid:durableId="893395340">
    <w:abstractNumId w:val="18"/>
  </w:num>
  <w:num w:numId="22" w16cid:durableId="709384312">
    <w:abstractNumId w:val="11"/>
  </w:num>
  <w:num w:numId="23" w16cid:durableId="722943264">
    <w:abstractNumId w:val="7"/>
  </w:num>
  <w:num w:numId="24" w16cid:durableId="2069720711">
    <w:abstractNumId w:val="25"/>
  </w:num>
  <w:num w:numId="25" w16cid:durableId="1619216140">
    <w:abstractNumId w:val="15"/>
  </w:num>
  <w:num w:numId="26" w16cid:durableId="196368245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282"/>
    <w:rsid w:val="00000AFD"/>
    <w:rsid w:val="000029A5"/>
    <w:rsid w:val="00002D5A"/>
    <w:rsid w:val="000049FE"/>
    <w:rsid w:val="0000579F"/>
    <w:rsid w:val="00005823"/>
    <w:rsid w:val="00007B9E"/>
    <w:rsid w:val="00010522"/>
    <w:rsid w:val="000109DF"/>
    <w:rsid w:val="00010D81"/>
    <w:rsid w:val="0001257B"/>
    <w:rsid w:val="000125FC"/>
    <w:rsid w:val="0001357A"/>
    <w:rsid w:val="00013B1D"/>
    <w:rsid w:val="00014416"/>
    <w:rsid w:val="0001500D"/>
    <w:rsid w:val="00020AD9"/>
    <w:rsid w:val="0002118B"/>
    <w:rsid w:val="00023DFF"/>
    <w:rsid w:val="00023EB8"/>
    <w:rsid w:val="0002429F"/>
    <w:rsid w:val="000242EC"/>
    <w:rsid w:val="000261B9"/>
    <w:rsid w:val="00027DED"/>
    <w:rsid w:val="00033103"/>
    <w:rsid w:val="0003543A"/>
    <w:rsid w:val="00041DC4"/>
    <w:rsid w:val="000428F9"/>
    <w:rsid w:val="0004557D"/>
    <w:rsid w:val="00046C58"/>
    <w:rsid w:val="000477D4"/>
    <w:rsid w:val="00050004"/>
    <w:rsid w:val="00050C0E"/>
    <w:rsid w:val="00051418"/>
    <w:rsid w:val="00052597"/>
    <w:rsid w:val="0005291F"/>
    <w:rsid w:val="00052C11"/>
    <w:rsid w:val="00052EA1"/>
    <w:rsid w:val="00053516"/>
    <w:rsid w:val="000549EC"/>
    <w:rsid w:val="000555C6"/>
    <w:rsid w:val="0005639A"/>
    <w:rsid w:val="000568C7"/>
    <w:rsid w:val="00056E06"/>
    <w:rsid w:val="00057A08"/>
    <w:rsid w:val="00060509"/>
    <w:rsid w:val="000607BE"/>
    <w:rsid w:val="00060C20"/>
    <w:rsid w:val="000610A0"/>
    <w:rsid w:val="00061CFF"/>
    <w:rsid w:val="00063172"/>
    <w:rsid w:val="00063C99"/>
    <w:rsid w:val="00063CF7"/>
    <w:rsid w:val="00066C27"/>
    <w:rsid w:val="000673A4"/>
    <w:rsid w:val="0007094A"/>
    <w:rsid w:val="000709F5"/>
    <w:rsid w:val="000709FD"/>
    <w:rsid w:val="0007160B"/>
    <w:rsid w:val="0007292A"/>
    <w:rsid w:val="00072DA3"/>
    <w:rsid w:val="00074139"/>
    <w:rsid w:val="00074D5E"/>
    <w:rsid w:val="000756F5"/>
    <w:rsid w:val="00075C1A"/>
    <w:rsid w:val="00075F2A"/>
    <w:rsid w:val="00076905"/>
    <w:rsid w:val="00077B53"/>
    <w:rsid w:val="00077C5F"/>
    <w:rsid w:val="00077EF2"/>
    <w:rsid w:val="00080433"/>
    <w:rsid w:val="00080448"/>
    <w:rsid w:val="000808F6"/>
    <w:rsid w:val="00081107"/>
    <w:rsid w:val="00081FEA"/>
    <w:rsid w:val="00085368"/>
    <w:rsid w:val="0008681C"/>
    <w:rsid w:val="00090387"/>
    <w:rsid w:val="00091020"/>
    <w:rsid w:val="000926F8"/>
    <w:rsid w:val="000934B2"/>
    <w:rsid w:val="0009454C"/>
    <w:rsid w:val="00094FB3"/>
    <w:rsid w:val="00096221"/>
    <w:rsid w:val="0009668C"/>
    <w:rsid w:val="00096F4E"/>
    <w:rsid w:val="00097961"/>
    <w:rsid w:val="000A02C8"/>
    <w:rsid w:val="000A07E4"/>
    <w:rsid w:val="000A27B2"/>
    <w:rsid w:val="000A3FB1"/>
    <w:rsid w:val="000A3FC7"/>
    <w:rsid w:val="000A4224"/>
    <w:rsid w:val="000A4816"/>
    <w:rsid w:val="000A4C86"/>
    <w:rsid w:val="000A4FDF"/>
    <w:rsid w:val="000A586A"/>
    <w:rsid w:val="000A66A7"/>
    <w:rsid w:val="000A7870"/>
    <w:rsid w:val="000A79D8"/>
    <w:rsid w:val="000B0FCD"/>
    <w:rsid w:val="000B13B2"/>
    <w:rsid w:val="000B24AF"/>
    <w:rsid w:val="000B31C7"/>
    <w:rsid w:val="000B3949"/>
    <w:rsid w:val="000B3F7F"/>
    <w:rsid w:val="000B41C4"/>
    <w:rsid w:val="000B4208"/>
    <w:rsid w:val="000B4A88"/>
    <w:rsid w:val="000B5D9D"/>
    <w:rsid w:val="000B6228"/>
    <w:rsid w:val="000B7BE3"/>
    <w:rsid w:val="000C09BC"/>
    <w:rsid w:val="000C1407"/>
    <w:rsid w:val="000C2416"/>
    <w:rsid w:val="000C2B94"/>
    <w:rsid w:val="000C41B3"/>
    <w:rsid w:val="000C440A"/>
    <w:rsid w:val="000C485B"/>
    <w:rsid w:val="000C490F"/>
    <w:rsid w:val="000C4F9E"/>
    <w:rsid w:val="000C5DE0"/>
    <w:rsid w:val="000D0E11"/>
    <w:rsid w:val="000D25C6"/>
    <w:rsid w:val="000D263A"/>
    <w:rsid w:val="000D3506"/>
    <w:rsid w:val="000D4225"/>
    <w:rsid w:val="000D500B"/>
    <w:rsid w:val="000D50CA"/>
    <w:rsid w:val="000D550B"/>
    <w:rsid w:val="000D63B7"/>
    <w:rsid w:val="000D6D61"/>
    <w:rsid w:val="000E0824"/>
    <w:rsid w:val="000E0ACB"/>
    <w:rsid w:val="000E0D43"/>
    <w:rsid w:val="000E0F1E"/>
    <w:rsid w:val="000E1316"/>
    <w:rsid w:val="000E3AF1"/>
    <w:rsid w:val="000E5664"/>
    <w:rsid w:val="000E5E70"/>
    <w:rsid w:val="000E718F"/>
    <w:rsid w:val="000E775D"/>
    <w:rsid w:val="000F0BB7"/>
    <w:rsid w:val="000F1BB4"/>
    <w:rsid w:val="000F207F"/>
    <w:rsid w:val="000F4199"/>
    <w:rsid w:val="000F46B1"/>
    <w:rsid w:val="00102A27"/>
    <w:rsid w:val="00103B71"/>
    <w:rsid w:val="00103C8A"/>
    <w:rsid w:val="00103CCE"/>
    <w:rsid w:val="0010402C"/>
    <w:rsid w:val="0010484B"/>
    <w:rsid w:val="00104D08"/>
    <w:rsid w:val="00105527"/>
    <w:rsid w:val="0010586E"/>
    <w:rsid w:val="00105CDE"/>
    <w:rsid w:val="00106564"/>
    <w:rsid w:val="001069A5"/>
    <w:rsid w:val="00106E7E"/>
    <w:rsid w:val="0010784C"/>
    <w:rsid w:val="001119C7"/>
    <w:rsid w:val="0011288D"/>
    <w:rsid w:val="00112A5F"/>
    <w:rsid w:val="001132D6"/>
    <w:rsid w:val="00113602"/>
    <w:rsid w:val="00113B93"/>
    <w:rsid w:val="00113D6A"/>
    <w:rsid w:val="001141CC"/>
    <w:rsid w:val="0011449D"/>
    <w:rsid w:val="001171DF"/>
    <w:rsid w:val="001179DE"/>
    <w:rsid w:val="001201AB"/>
    <w:rsid w:val="00122FE7"/>
    <w:rsid w:val="00123E6F"/>
    <w:rsid w:val="00123FB1"/>
    <w:rsid w:val="00125161"/>
    <w:rsid w:val="00125344"/>
    <w:rsid w:val="001260E2"/>
    <w:rsid w:val="001278C5"/>
    <w:rsid w:val="00127E2F"/>
    <w:rsid w:val="00127FB3"/>
    <w:rsid w:val="001309CB"/>
    <w:rsid w:val="00130BD9"/>
    <w:rsid w:val="00133B90"/>
    <w:rsid w:val="00134082"/>
    <w:rsid w:val="0013575D"/>
    <w:rsid w:val="00136FFD"/>
    <w:rsid w:val="001379BA"/>
    <w:rsid w:val="00137EEF"/>
    <w:rsid w:val="00137FDC"/>
    <w:rsid w:val="00140051"/>
    <w:rsid w:val="0014092F"/>
    <w:rsid w:val="00141C91"/>
    <w:rsid w:val="00142877"/>
    <w:rsid w:val="00142DBE"/>
    <w:rsid w:val="0014328F"/>
    <w:rsid w:val="00144734"/>
    <w:rsid w:val="0014565A"/>
    <w:rsid w:val="00145AE0"/>
    <w:rsid w:val="00145E72"/>
    <w:rsid w:val="00145ED3"/>
    <w:rsid w:val="0014663D"/>
    <w:rsid w:val="0014796A"/>
    <w:rsid w:val="0014A4B5"/>
    <w:rsid w:val="0015065E"/>
    <w:rsid w:val="00150CA8"/>
    <w:rsid w:val="00151164"/>
    <w:rsid w:val="00151E4C"/>
    <w:rsid w:val="00155FA3"/>
    <w:rsid w:val="00156700"/>
    <w:rsid w:val="00157AD9"/>
    <w:rsid w:val="00161F93"/>
    <w:rsid w:val="00162496"/>
    <w:rsid w:val="00162A14"/>
    <w:rsid w:val="00163B6A"/>
    <w:rsid w:val="00164108"/>
    <w:rsid w:val="001646BC"/>
    <w:rsid w:val="001647D0"/>
    <w:rsid w:val="00164D54"/>
    <w:rsid w:val="00165751"/>
    <w:rsid w:val="00165F48"/>
    <w:rsid w:val="0016641D"/>
    <w:rsid w:val="00166ACE"/>
    <w:rsid w:val="00167FA7"/>
    <w:rsid w:val="00170757"/>
    <w:rsid w:val="0017126E"/>
    <w:rsid w:val="00172C9C"/>
    <w:rsid w:val="00173044"/>
    <w:rsid w:val="001739D6"/>
    <w:rsid w:val="00175D39"/>
    <w:rsid w:val="001767F7"/>
    <w:rsid w:val="00176D99"/>
    <w:rsid w:val="001808FA"/>
    <w:rsid w:val="00181D51"/>
    <w:rsid w:val="001820B8"/>
    <w:rsid w:val="00184031"/>
    <w:rsid w:val="001857CA"/>
    <w:rsid w:val="0018613D"/>
    <w:rsid w:val="00190B68"/>
    <w:rsid w:val="00190FBA"/>
    <w:rsid w:val="00192326"/>
    <w:rsid w:val="001928E4"/>
    <w:rsid w:val="001935B1"/>
    <w:rsid w:val="0019405B"/>
    <w:rsid w:val="0019497A"/>
    <w:rsid w:val="00195A08"/>
    <w:rsid w:val="00196A08"/>
    <w:rsid w:val="001975D9"/>
    <w:rsid w:val="00197F58"/>
    <w:rsid w:val="001A017B"/>
    <w:rsid w:val="001A03C7"/>
    <w:rsid w:val="001A04AA"/>
    <w:rsid w:val="001A08B0"/>
    <w:rsid w:val="001A0DB7"/>
    <w:rsid w:val="001A27D1"/>
    <w:rsid w:val="001A3D7C"/>
    <w:rsid w:val="001A4F13"/>
    <w:rsid w:val="001A591E"/>
    <w:rsid w:val="001A653C"/>
    <w:rsid w:val="001A7988"/>
    <w:rsid w:val="001B01B8"/>
    <w:rsid w:val="001B0557"/>
    <w:rsid w:val="001B0D61"/>
    <w:rsid w:val="001B1B76"/>
    <w:rsid w:val="001B1F19"/>
    <w:rsid w:val="001B27C2"/>
    <w:rsid w:val="001B42DC"/>
    <w:rsid w:val="001B6CAF"/>
    <w:rsid w:val="001C306C"/>
    <w:rsid w:val="001C4BCF"/>
    <w:rsid w:val="001C579A"/>
    <w:rsid w:val="001C7D43"/>
    <w:rsid w:val="001D00DE"/>
    <w:rsid w:val="001D161F"/>
    <w:rsid w:val="001D1FD0"/>
    <w:rsid w:val="001D2327"/>
    <w:rsid w:val="001D2C89"/>
    <w:rsid w:val="001D5042"/>
    <w:rsid w:val="001D5660"/>
    <w:rsid w:val="001D79C8"/>
    <w:rsid w:val="001E082B"/>
    <w:rsid w:val="001E0E18"/>
    <w:rsid w:val="001E2041"/>
    <w:rsid w:val="001E33CD"/>
    <w:rsid w:val="001E39DE"/>
    <w:rsid w:val="001E4255"/>
    <w:rsid w:val="001E5514"/>
    <w:rsid w:val="001E65B9"/>
    <w:rsid w:val="001E66CF"/>
    <w:rsid w:val="001F07A2"/>
    <w:rsid w:val="001F2230"/>
    <w:rsid w:val="001F230F"/>
    <w:rsid w:val="001F2CD9"/>
    <w:rsid w:val="001F2DE2"/>
    <w:rsid w:val="001F3BDB"/>
    <w:rsid w:val="001F3FAA"/>
    <w:rsid w:val="001F505C"/>
    <w:rsid w:val="001F51B1"/>
    <w:rsid w:val="001F54BB"/>
    <w:rsid w:val="001F5977"/>
    <w:rsid w:val="001F63F9"/>
    <w:rsid w:val="001F7BF8"/>
    <w:rsid w:val="002002E6"/>
    <w:rsid w:val="002004D9"/>
    <w:rsid w:val="00200890"/>
    <w:rsid w:val="002008CE"/>
    <w:rsid w:val="00200F86"/>
    <w:rsid w:val="0020293D"/>
    <w:rsid w:val="00203FE4"/>
    <w:rsid w:val="002042D0"/>
    <w:rsid w:val="002042F5"/>
    <w:rsid w:val="00204C4D"/>
    <w:rsid w:val="002055CB"/>
    <w:rsid w:val="00205F67"/>
    <w:rsid w:val="00207257"/>
    <w:rsid w:val="00207F90"/>
    <w:rsid w:val="0021035A"/>
    <w:rsid w:val="00210E4E"/>
    <w:rsid w:val="00210E85"/>
    <w:rsid w:val="00211863"/>
    <w:rsid w:val="002128ED"/>
    <w:rsid w:val="00213DEC"/>
    <w:rsid w:val="00214021"/>
    <w:rsid w:val="0021448D"/>
    <w:rsid w:val="00216260"/>
    <w:rsid w:val="00216CC2"/>
    <w:rsid w:val="002170E1"/>
    <w:rsid w:val="00217BBA"/>
    <w:rsid w:val="00217C9A"/>
    <w:rsid w:val="002202FD"/>
    <w:rsid w:val="00222A75"/>
    <w:rsid w:val="00222D52"/>
    <w:rsid w:val="002236CC"/>
    <w:rsid w:val="00223DD7"/>
    <w:rsid w:val="00224D07"/>
    <w:rsid w:val="00224FFF"/>
    <w:rsid w:val="0022573F"/>
    <w:rsid w:val="00225A6F"/>
    <w:rsid w:val="00231829"/>
    <w:rsid w:val="0023274C"/>
    <w:rsid w:val="002333CA"/>
    <w:rsid w:val="00233736"/>
    <w:rsid w:val="0023434D"/>
    <w:rsid w:val="00234BC0"/>
    <w:rsid w:val="0023765A"/>
    <w:rsid w:val="00237CE9"/>
    <w:rsid w:val="00237F69"/>
    <w:rsid w:val="00240235"/>
    <w:rsid w:val="00241238"/>
    <w:rsid w:val="00241A02"/>
    <w:rsid w:val="00242E4C"/>
    <w:rsid w:val="00244BC1"/>
    <w:rsid w:val="00245011"/>
    <w:rsid w:val="002462BB"/>
    <w:rsid w:val="0024646B"/>
    <w:rsid w:val="002467F7"/>
    <w:rsid w:val="00247560"/>
    <w:rsid w:val="00247625"/>
    <w:rsid w:val="00247A67"/>
    <w:rsid w:val="00247CDC"/>
    <w:rsid w:val="00247CFD"/>
    <w:rsid w:val="00250395"/>
    <w:rsid w:val="00250475"/>
    <w:rsid w:val="0025188F"/>
    <w:rsid w:val="00252629"/>
    <w:rsid w:val="00254CD4"/>
    <w:rsid w:val="002561A0"/>
    <w:rsid w:val="0025687A"/>
    <w:rsid w:val="00256976"/>
    <w:rsid w:val="002571C7"/>
    <w:rsid w:val="00257398"/>
    <w:rsid w:val="00260666"/>
    <w:rsid w:val="002608A0"/>
    <w:rsid w:val="002614B4"/>
    <w:rsid w:val="00262563"/>
    <w:rsid w:val="00262645"/>
    <w:rsid w:val="0026323C"/>
    <w:rsid w:val="0026341B"/>
    <w:rsid w:val="002639D9"/>
    <w:rsid w:val="00263F9A"/>
    <w:rsid w:val="002655E8"/>
    <w:rsid w:val="002664F6"/>
    <w:rsid w:val="002669D7"/>
    <w:rsid w:val="00267C0D"/>
    <w:rsid w:val="002726CB"/>
    <w:rsid w:val="00272A27"/>
    <w:rsid w:val="002735E5"/>
    <w:rsid w:val="002737FA"/>
    <w:rsid w:val="00273D86"/>
    <w:rsid w:val="00274303"/>
    <w:rsid w:val="002743D6"/>
    <w:rsid w:val="00274FFF"/>
    <w:rsid w:val="00276A9B"/>
    <w:rsid w:val="00276C42"/>
    <w:rsid w:val="00277655"/>
    <w:rsid w:val="00280663"/>
    <w:rsid w:val="00280C50"/>
    <w:rsid w:val="002810A3"/>
    <w:rsid w:val="00281185"/>
    <w:rsid w:val="00281252"/>
    <w:rsid w:val="0028177B"/>
    <w:rsid w:val="002825F1"/>
    <w:rsid w:val="00282CB4"/>
    <w:rsid w:val="00283450"/>
    <w:rsid w:val="00285A1D"/>
    <w:rsid w:val="0028727F"/>
    <w:rsid w:val="00292CA1"/>
    <w:rsid w:val="00292F46"/>
    <w:rsid w:val="002967FA"/>
    <w:rsid w:val="00296E61"/>
    <w:rsid w:val="002972C1"/>
    <w:rsid w:val="0029767C"/>
    <w:rsid w:val="00297EC8"/>
    <w:rsid w:val="002A0F98"/>
    <w:rsid w:val="002A11D2"/>
    <w:rsid w:val="002A1380"/>
    <w:rsid w:val="002A1F46"/>
    <w:rsid w:val="002A21B7"/>
    <w:rsid w:val="002A2D3D"/>
    <w:rsid w:val="002A3145"/>
    <w:rsid w:val="002A41E8"/>
    <w:rsid w:val="002A4D37"/>
    <w:rsid w:val="002A4F1E"/>
    <w:rsid w:val="002A5329"/>
    <w:rsid w:val="002A549B"/>
    <w:rsid w:val="002A6E90"/>
    <w:rsid w:val="002A76F8"/>
    <w:rsid w:val="002B0B33"/>
    <w:rsid w:val="002B1EFC"/>
    <w:rsid w:val="002B35A5"/>
    <w:rsid w:val="002B4DD5"/>
    <w:rsid w:val="002B612B"/>
    <w:rsid w:val="002B6699"/>
    <w:rsid w:val="002B7931"/>
    <w:rsid w:val="002C1D48"/>
    <w:rsid w:val="002C1F7F"/>
    <w:rsid w:val="002C385C"/>
    <w:rsid w:val="002C3D12"/>
    <w:rsid w:val="002C42D4"/>
    <w:rsid w:val="002C54D7"/>
    <w:rsid w:val="002C6A07"/>
    <w:rsid w:val="002C7CAB"/>
    <w:rsid w:val="002C7CC0"/>
    <w:rsid w:val="002D0B5F"/>
    <w:rsid w:val="002D0CC3"/>
    <w:rsid w:val="002D330E"/>
    <w:rsid w:val="002D4140"/>
    <w:rsid w:val="002D5C7F"/>
    <w:rsid w:val="002D5F5E"/>
    <w:rsid w:val="002D61FC"/>
    <w:rsid w:val="002D6EC7"/>
    <w:rsid w:val="002D7C3A"/>
    <w:rsid w:val="002D7DF9"/>
    <w:rsid w:val="002E1D26"/>
    <w:rsid w:val="002E4828"/>
    <w:rsid w:val="002E5C6A"/>
    <w:rsid w:val="002E607F"/>
    <w:rsid w:val="002F1A3F"/>
    <w:rsid w:val="002F291E"/>
    <w:rsid w:val="002F3348"/>
    <w:rsid w:val="002F44DB"/>
    <w:rsid w:val="002F4B73"/>
    <w:rsid w:val="002F61B7"/>
    <w:rsid w:val="002F687D"/>
    <w:rsid w:val="002F6DAD"/>
    <w:rsid w:val="002F7794"/>
    <w:rsid w:val="00300092"/>
    <w:rsid w:val="00301023"/>
    <w:rsid w:val="00301FA7"/>
    <w:rsid w:val="0030333A"/>
    <w:rsid w:val="00303CBF"/>
    <w:rsid w:val="00303F2A"/>
    <w:rsid w:val="00306EB2"/>
    <w:rsid w:val="0030786C"/>
    <w:rsid w:val="00310ACA"/>
    <w:rsid w:val="00310B29"/>
    <w:rsid w:val="00310CB6"/>
    <w:rsid w:val="00311DD5"/>
    <w:rsid w:val="0031315F"/>
    <w:rsid w:val="003131FD"/>
    <w:rsid w:val="0031433F"/>
    <w:rsid w:val="003146E2"/>
    <w:rsid w:val="0031518C"/>
    <w:rsid w:val="003152C1"/>
    <w:rsid w:val="00315EE9"/>
    <w:rsid w:val="0031615A"/>
    <w:rsid w:val="003164CD"/>
    <w:rsid w:val="003173F7"/>
    <w:rsid w:val="00320997"/>
    <w:rsid w:val="003210EC"/>
    <w:rsid w:val="003222C5"/>
    <w:rsid w:val="0032241E"/>
    <w:rsid w:val="003238BD"/>
    <w:rsid w:val="003247F7"/>
    <w:rsid w:val="00324A6E"/>
    <w:rsid w:val="00325E9D"/>
    <w:rsid w:val="0032652F"/>
    <w:rsid w:val="00326D79"/>
    <w:rsid w:val="00326D84"/>
    <w:rsid w:val="003273E6"/>
    <w:rsid w:val="00327515"/>
    <w:rsid w:val="003277FE"/>
    <w:rsid w:val="00331585"/>
    <w:rsid w:val="00331A7C"/>
    <w:rsid w:val="00331BAF"/>
    <w:rsid w:val="00331D1F"/>
    <w:rsid w:val="00331F09"/>
    <w:rsid w:val="00334266"/>
    <w:rsid w:val="00334D91"/>
    <w:rsid w:val="00335043"/>
    <w:rsid w:val="0033521B"/>
    <w:rsid w:val="003363EF"/>
    <w:rsid w:val="0033672D"/>
    <w:rsid w:val="0034019F"/>
    <w:rsid w:val="0034029D"/>
    <w:rsid w:val="00341A3E"/>
    <w:rsid w:val="003421C6"/>
    <w:rsid w:val="00342373"/>
    <w:rsid w:val="00342D1A"/>
    <w:rsid w:val="00344BA4"/>
    <w:rsid w:val="003478EC"/>
    <w:rsid w:val="003478FB"/>
    <w:rsid w:val="00347B51"/>
    <w:rsid w:val="00347EB4"/>
    <w:rsid w:val="0035006C"/>
    <w:rsid w:val="0035144E"/>
    <w:rsid w:val="00351E97"/>
    <w:rsid w:val="00352DC8"/>
    <w:rsid w:val="00353E5F"/>
    <w:rsid w:val="003545B9"/>
    <w:rsid w:val="003578DD"/>
    <w:rsid w:val="0036036E"/>
    <w:rsid w:val="00360494"/>
    <w:rsid w:val="0036156B"/>
    <w:rsid w:val="0036515B"/>
    <w:rsid w:val="003652D5"/>
    <w:rsid w:val="00365785"/>
    <w:rsid w:val="00365D93"/>
    <w:rsid w:val="00365E72"/>
    <w:rsid w:val="0036665E"/>
    <w:rsid w:val="003713CC"/>
    <w:rsid w:val="0037243F"/>
    <w:rsid w:val="00373588"/>
    <w:rsid w:val="00375F52"/>
    <w:rsid w:val="003808D2"/>
    <w:rsid w:val="00380FD4"/>
    <w:rsid w:val="00381C59"/>
    <w:rsid w:val="003832E6"/>
    <w:rsid w:val="00384198"/>
    <w:rsid w:val="00384F4D"/>
    <w:rsid w:val="00386043"/>
    <w:rsid w:val="00386DAF"/>
    <w:rsid w:val="00387D9C"/>
    <w:rsid w:val="00387DE9"/>
    <w:rsid w:val="00391555"/>
    <w:rsid w:val="00392498"/>
    <w:rsid w:val="00392866"/>
    <w:rsid w:val="00394EFD"/>
    <w:rsid w:val="00395012"/>
    <w:rsid w:val="00395E5F"/>
    <w:rsid w:val="00396D3F"/>
    <w:rsid w:val="00397F4A"/>
    <w:rsid w:val="003A0113"/>
    <w:rsid w:val="003A0391"/>
    <w:rsid w:val="003A061C"/>
    <w:rsid w:val="003A11DD"/>
    <w:rsid w:val="003A17B0"/>
    <w:rsid w:val="003A2E33"/>
    <w:rsid w:val="003A5183"/>
    <w:rsid w:val="003A59AC"/>
    <w:rsid w:val="003A5E99"/>
    <w:rsid w:val="003A6F04"/>
    <w:rsid w:val="003B03AC"/>
    <w:rsid w:val="003B06BF"/>
    <w:rsid w:val="003B3014"/>
    <w:rsid w:val="003B318F"/>
    <w:rsid w:val="003B366A"/>
    <w:rsid w:val="003B4DFD"/>
    <w:rsid w:val="003B66A0"/>
    <w:rsid w:val="003C091A"/>
    <w:rsid w:val="003C27F7"/>
    <w:rsid w:val="003C40C9"/>
    <w:rsid w:val="003C45E2"/>
    <w:rsid w:val="003C52E1"/>
    <w:rsid w:val="003C5A67"/>
    <w:rsid w:val="003C61A0"/>
    <w:rsid w:val="003C685C"/>
    <w:rsid w:val="003D1165"/>
    <w:rsid w:val="003D15A2"/>
    <w:rsid w:val="003D187C"/>
    <w:rsid w:val="003D212A"/>
    <w:rsid w:val="003D4055"/>
    <w:rsid w:val="003D519D"/>
    <w:rsid w:val="003D55B0"/>
    <w:rsid w:val="003D6371"/>
    <w:rsid w:val="003D7193"/>
    <w:rsid w:val="003D734C"/>
    <w:rsid w:val="003E08D6"/>
    <w:rsid w:val="003E0A4E"/>
    <w:rsid w:val="003E10BA"/>
    <w:rsid w:val="003E26AD"/>
    <w:rsid w:val="003E5958"/>
    <w:rsid w:val="003E7299"/>
    <w:rsid w:val="003E74DC"/>
    <w:rsid w:val="003E7C7B"/>
    <w:rsid w:val="003F0590"/>
    <w:rsid w:val="003F05B4"/>
    <w:rsid w:val="003F1244"/>
    <w:rsid w:val="003F12C4"/>
    <w:rsid w:val="003F140D"/>
    <w:rsid w:val="003F1865"/>
    <w:rsid w:val="003F352B"/>
    <w:rsid w:val="003F38CC"/>
    <w:rsid w:val="003F3D9B"/>
    <w:rsid w:val="003F5249"/>
    <w:rsid w:val="003F5361"/>
    <w:rsid w:val="003F54D0"/>
    <w:rsid w:val="003F6563"/>
    <w:rsid w:val="003F67E5"/>
    <w:rsid w:val="003F6A0F"/>
    <w:rsid w:val="003F6C2A"/>
    <w:rsid w:val="003F7263"/>
    <w:rsid w:val="003F74F9"/>
    <w:rsid w:val="00402C43"/>
    <w:rsid w:val="0040330F"/>
    <w:rsid w:val="00404449"/>
    <w:rsid w:val="00404818"/>
    <w:rsid w:val="00405565"/>
    <w:rsid w:val="0040568F"/>
    <w:rsid w:val="004056FD"/>
    <w:rsid w:val="0040629A"/>
    <w:rsid w:val="00406841"/>
    <w:rsid w:val="00407B28"/>
    <w:rsid w:val="00407F33"/>
    <w:rsid w:val="004101DA"/>
    <w:rsid w:val="00410560"/>
    <w:rsid w:val="0041106D"/>
    <w:rsid w:val="0041201B"/>
    <w:rsid w:val="00412F3D"/>
    <w:rsid w:val="00413155"/>
    <w:rsid w:val="00413214"/>
    <w:rsid w:val="0041476B"/>
    <w:rsid w:val="004150E9"/>
    <w:rsid w:val="00416872"/>
    <w:rsid w:val="004174B5"/>
    <w:rsid w:val="004206BD"/>
    <w:rsid w:val="0042130C"/>
    <w:rsid w:val="00421401"/>
    <w:rsid w:val="0042162D"/>
    <w:rsid w:val="00422EBB"/>
    <w:rsid w:val="004233FC"/>
    <w:rsid w:val="0042679D"/>
    <w:rsid w:val="00426803"/>
    <w:rsid w:val="00426871"/>
    <w:rsid w:val="00426CEE"/>
    <w:rsid w:val="00427788"/>
    <w:rsid w:val="00431BB7"/>
    <w:rsid w:val="00432D14"/>
    <w:rsid w:val="004331C6"/>
    <w:rsid w:val="0043397A"/>
    <w:rsid w:val="00434211"/>
    <w:rsid w:val="004352F5"/>
    <w:rsid w:val="00436DE2"/>
    <w:rsid w:val="00436F2F"/>
    <w:rsid w:val="0043700A"/>
    <w:rsid w:val="0043724D"/>
    <w:rsid w:val="00437F36"/>
    <w:rsid w:val="004403EC"/>
    <w:rsid w:val="00440A64"/>
    <w:rsid w:val="00441427"/>
    <w:rsid w:val="004434AF"/>
    <w:rsid w:val="004434E1"/>
    <w:rsid w:val="00443E38"/>
    <w:rsid w:val="00446A8A"/>
    <w:rsid w:val="00446DE1"/>
    <w:rsid w:val="00447E0E"/>
    <w:rsid w:val="004507D7"/>
    <w:rsid w:val="00450A81"/>
    <w:rsid w:val="00450D6F"/>
    <w:rsid w:val="00453C08"/>
    <w:rsid w:val="00453D87"/>
    <w:rsid w:val="00455ECC"/>
    <w:rsid w:val="00456492"/>
    <w:rsid w:val="00456996"/>
    <w:rsid w:val="00456CE9"/>
    <w:rsid w:val="0045726C"/>
    <w:rsid w:val="00457904"/>
    <w:rsid w:val="00460AC1"/>
    <w:rsid w:val="00461300"/>
    <w:rsid w:val="00461B50"/>
    <w:rsid w:val="00462978"/>
    <w:rsid w:val="0046337E"/>
    <w:rsid w:val="004637BE"/>
    <w:rsid w:val="00465926"/>
    <w:rsid w:val="004659EE"/>
    <w:rsid w:val="00466680"/>
    <w:rsid w:val="0046689D"/>
    <w:rsid w:val="00467053"/>
    <w:rsid w:val="004672EC"/>
    <w:rsid w:val="004675F9"/>
    <w:rsid w:val="00471647"/>
    <w:rsid w:val="00471D4D"/>
    <w:rsid w:val="00471DCA"/>
    <w:rsid w:val="00473098"/>
    <w:rsid w:val="00473F81"/>
    <w:rsid w:val="004740EB"/>
    <w:rsid w:val="00475513"/>
    <w:rsid w:val="004761F3"/>
    <w:rsid w:val="00480811"/>
    <w:rsid w:val="0048135D"/>
    <w:rsid w:val="00483DBD"/>
    <w:rsid w:val="00484D4C"/>
    <w:rsid w:val="004856E0"/>
    <w:rsid w:val="004863E0"/>
    <w:rsid w:val="004870F3"/>
    <w:rsid w:val="004874D7"/>
    <w:rsid w:val="00490AA1"/>
    <w:rsid w:val="00490FCB"/>
    <w:rsid w:val="004921DC"/>
    <w:rsid w:val="004929DD"/>
    <w:rsid w:val="00494BAD"/>
    <w:rsid w:val="004954FE"/>
    <w:rsid w:val="0049571D"/>
    <w:rsid w:val="0049605C"/>
    <w:rsid w:val="004975B1"/>
    <w:rsid w:val="004A0901"/>
    <w:rsid w:val="004A0DCC"/>
    <w:rsid w:val="004A1075"/>
    <w:rsid w:val="004A1F14"/>
    <w:rsid w:val="004A2178"/>
    <w:rsid w:val="004A21B5"/>
    <w:rsid w:val="004A2DE2"/>
    <w:rsid w:val="004A5BEE"/>
    <w:rsid w:val="004A722F"/>
    <w:rsid w:val="004A72CC"/>
    <w:rsid w:val="004B0489"/>
    <w:rsid w:val="004B0EFF"/>
    <w:rsid w:val="004B1085"/>
    <w:rsid w:val="004B10BF"/>
    <w:rsid w:val="004B2791"/>
    <w:rsid w:val="004B4441"/>
    <w:rsid w:val="004B4C34"/>
    <w:rsid w:val="004B6062"/>
    <w:rsid w:val="004C0E65"/>
    <w:rsid w:val="004C10B1"/>
    <w:rsid w:val="004C380B"/>
    <w:rsid w:val="004C43F2"/>
    <w:rsid w:val="004C6614"/>
    <w:rsid w:val="004C674C"/>
    <w:rsid w:val="004C7158"/>
    <w:rsid w:val="004C79B0"/>
    <w:rsid w:val="004C7EBF"/>
    <w:rsid w:val="004D049F"/>
    <w:rsid w:val="004D0D47"/>
    <w:rsid w:val="004D130F"/>
    <w:rsid w:val="004D131C"/>
    <w:rsid w:val="004D28A4"/>
    <w:rsid w:val="004D470E"/>
    <w:rsid w:val="004D4BB7"/>
    <w:rsid w:val="004D4E01"/>
    <w:rsid w:val="004D538C"/>
    <w:rsid w:val="004D6E72"/>
    <w:rsid w:val="004D7DFE"/>
    <w:rsid w:val="004E088E"/>
    <w:rsid w:val="004E09DC"/>
    <w:rsid w:val="004E0CD9"/>
    <w:rsid w:val="004E1C8D"/>
    <w:rsid w:val="004E36F7"/>
    <w:rsid w:val="004E3BF1"/>
    <w:rsid w:val="004E5F31"/>
    <w:rsid w:val="004E6346"/>
    <w:rsid w:val="004E776F"/>
    <w:rsid w:val="004E7C68"/>
    <w:rsid w:val="004F125E"/>
    <w:rsid w:val="004F1370"/>
    <w:rsid w:val="004F219E"/>
    <w:rsid w:val="004F29D4"/>
    <w:rsid w:val="004F2E94"/>
    <w:rsid w:val="004F45E2"/>
    <w:rsid w:val="004F4D29"/>
    <w:rsid w:val="004F57C7"/>
    <w:rsid w:val="004F7970"/>
    <w:rsid w:val="004F79B3"/>
    <w:rsid w:val="00500173"/>
    <w:rsid w:val="00501458"/>
    <w:rsid w:val="00502DF3"/>
    <w:rsid w:val="00503283"/>
    <w:rsid w:val="00505BE0"/>
    <w:rsid w:val="00505D69"/>
    <w:rsid w:val="00506CC1"/>
    <w:rsid w:val="0050729C"/>
    <w:rsid w:val="00507948"/>
    <w:rsid w:val="00507B78"/>
    <w:rsid w:val="005108EA"/>
    <w:rsid w:val="00511F9D"/>
    <w:rsid w:val="00514597"/>
    <w:rsid w:val="00514A34"/>
    <w:rsid w:val="0051793F"/>
    <w:rsid w:val="00521492"/>
    <w:rsid w:val="005223CE"/>
    <w:rsid w:val="0052293C"/>
    <w:rsid w:val="0052349E"/>
    <w:rsid w:val="00524EAD"/>
    <w:rsid w:val="005258A5"/>
    <w:rsid w:val="005270C1"/>
    <w:rsid w:val="0052780A"/>
    <w:rsid w:val="005303D6"/>
    <w:rsid w:val="00530E6D"/>
    <w:rsid w:val="00531FE3"/>
    <w:rsid w:val="00533E16"/>
    <w:rsid w:val="005351AD"/>
    <w:rsid w:val="0053529B"/>
    <w:rsid w:val="00536611"/>
    <w:rsid w:val="00537F73"/>
    <w:rsid w:val="005408FE"/>
    <w:rsid w:val="00540DFD"/>
    <w:rsid w:val="00540E40"/>
    <w:rsid w:val="00541B27"/>
    <w:rsid w:val="00541CC6"/>
    <w:rsid w:val="005433E6"/>
    <w:rsid w:val="00544DD6"/>
    <w:rsid w:val="005451D3"/>
    <w:rsid w:val="005454D8"/>
    <w:rsid w:val="0054672A"/>
    <w:rsid w:val="005469B1"/>
    <w:rsid w:val="005507CE"/>
    <w:rsid w:val="005512EF"/>
    <w:rsid w:val="00552B07"/>
    <w:rsid w:val="0055306F"/>
    <w:rsid w:val="00554285"/>
    <w:rsid w:val="00554E66"/>
    <w:rsid w:val="00555F09"/>
    <w:rsid w:val="00561B55"/>
    <w:rsid w:val="00561C53"/>
    <w:rsid w:val="00562912"/>
    <w:rsid w:val="00562B86"/>
    <w:rsid w:val="00563298"/>
    <w:rsid w:val="00564068"/>
    <w:rsid w:val="005678AB"/>
    <w:rsid w:val="00567B6E"/>
    <w:rsid w:val="005732B4"/>
    <w:rsid w:val="00575ACA"/>
    <w:rsid w:val="00575FF6"/>
    <w:rsid w:val="005769BF"/>
    <w:rsid w:val="0058071F"/>
    <w:rsid w:val="0058121A"/>
    <w:rsid w:val="00583D48"/>
    <w:rsid w:val="00584843"/>
    <w:rsid w:val="00584A88"/>
    <w:rsid w:val="00584D41"/>
    <w:rsid w:val="00586500"/>
    <w:rsid w:val="00586A2F"/>
    <w:rsid w:val="00586F17"/>
    <w:rsid w:val="00587E17"/>
    <w:rsid w:val="00590C2F"/>
    <w:rsid w:val="00590D0A"/>
    <w:rsid w:val="0059180D"/>
    <w:rsid w:val="00594E64"/>
    <w:rsid w:val="0059579E"/>
    <w:rsid w:val="00596C92"/>
    <w:rsid w:val="00597AF7"/>
    <w:rsid w:val="005A31AC"/>
    <w:rsid w:val="005A52A6"/>
    <w:rsid w:val="005A54F5"/>
    <w:rsid w:val="005A5CA1"/>
    <w:rsid w:val="005B082D"/>
    <w:rsid w:val="005B0DB5"/>
    <w:rsid w:val="005B17F9"/>
    <w:rsid w:val="005B2F02"/>
    <w:rsid w:val="005B31CC"/>
    <w:rsid w:val="005B48F3"/>
    <w:rsid w:val="005B5B7D"/>
    <w:rsid w:val="005B6F90"/>
    <w:rsid w:val="005B7582"/>
    <w:rsid w:val="005B793B"/>
    <w:rsid w:val="005B7C6F"/>
    <w:rsid w:val="005C14E5"/>
    <w:rsid w:val="005C1D96"/>
    <w:rsid w:val="005C21B2"/>
    <w:rsid w:val="005C28C1"/>
    <w:rsid w:val="005C2A57"/>
    <w:rsid w:val="005C377C"/>
    <w:rsid w:val="005C3A3A"/>
    <w:rsid w:val="005C3B28"/>
    <w:rsid w:val="005C66C0"/>
    <w:rsid w:val="005C6D83"/>
    <w:rsid w:val="005D0FAF"/>
    <w:rsid w:val="005D1781"/>
    <w:rsid w:val="005D18F2"/>
    <w:rsid w:val="005D227D"/>
    <w:rsid w:val="005D291C"/>
    <w:rsid w:val="005D29C9"/>
    <w:rsid w:val="005D31AC"/>
    <w:rsid w:val="005D34A4"/>
    <w:rsid w:val="005D516D"/>
    <w:rsid w:val="005D5199"/>
    <w:rsid w:val="005D774F"/>
    <w:rsid w:val="005E3179"/>
    <w:rsid w:val="005E3AD2"/>
    <w:rsid w:val="005E3C47"/>
    <w:rsid w:val="005E4415"/>
    <w:rsid w:val="005E563B"/>
    <w:rsid w:val="005E6227"/>
    <w:rsid w:val="005E63C6"/>
    <w:rsid w:val="005E6669"/>
    <w:rsid w:val="005F03E4"/>
    <w:rsid w:val="005F0BFD"/>
    <w:rsid w:val="005F1017"/>
    <w:rsid w:val="005F1275"/>
    <w:rsid w:val="005F183A"/>
    <w:rsid w:val="005F1EFF"/>
    <w:rsid w:val="005F25F6"/>
    <w:rsid w:val="005F28A2"/>
    <w:rsid w:val="005F3997"/>
    <w:rsid w:val="005F3BE5"/>
    <w:rsid w:val="005F3FBB"/>
    <w:rsid w:val="005F67B5"/>
    <w:rsid w:val="00600D7B"/>
    <w:rsid w:val="00601F3D"/>
    <w:rsid w:val="0060309B"/>
    <w:rsid w:val="00603150"/>
    <w:rsid w:val="00604FEB"/>
    <w:rsid w:val="006066D2"/>
    <w:rsid w:val="006066E0"/>
    <w:rsid w:val="00606F1C"/>
    <w:rsid w:val="00607FAF"/>
    <w:rsid w:val="00610E1E"/>
    <w:rsid w:val="00611025"/>
    <w:rsid w:val="006120D4"/>
    <w:rsid w:val="00613E86"/>
    <w:rsid w:val="00614460"/>
    <w:rsid w:val="006144D4"/>
    <w:rsid w:val="00615313"/>
    <w:rsid w:val="006161A1"/>
    <w:rsid w:val="00616BE0"/>
    <w:rsid w:val="00617A62"/>
    <w:rsid w:val="006213CC"/>
    <w:rsid w:val="00621901"/>
    <w:rsid w:val="00622196"/>
    <w:rsid w:val="006224EE"/>
    <w:rsid w:val="00624DC4"/>
    <w:rsid w:val="00625110"/>
    <w:rsid w:val="00626B28"/>
    <w:rsid w:val="006279FC"/>
    <w:rsid w:val="00627A0F"/>
    <w:rsid w:val="0063023D"/>
    <w:rsid w:val="00630ABF"/>
    <w:rsid w:val="00630DCC"/>
    <w:rsid w:val="00631640"/>
    <w:rsid w:val="00631B6F"/>
    <w:rsid w:val="006321B4"/>
    <w:rsid w:val="0063241B"/>
    <w:rsid w:val="0063366B"/>
    <w:rsid w:val="00633E3F"/>
    <w:rsid w:val="00634318"/>
    <w:rsid w:val="0063444B"/>
    <w:rsid w:val="006355A1"/>
    <w:rsid w:val="00635E24"/>
    <w:rsid w:val="0064027D"/>
    <w:rsid w:val="006408A4"/>
    <w:rsid w:val="00642009"/>
    <w:rsid w:val="0064464E"/>
    <w:rsid w:val="0064479E"/>
    <w:rsid w:val="00645151"/>
    <w:rsid w:val="006451FC"/>
    <w:rsid w:val="0064635E"/>
    <w:rsid w:val="0064663D"/>
    <w:rsid w:val="00646DE9"/>
    <w:rsid w:val="00647F3D"/>
    <w:rsid w:val="00650AA6"/>
    <w:rsid w:val="006516F9"/>
    <w:rsid w:val="006539A7"/>
    <w:rsid w:val="00656705"/>
    <w:rsid w:val="006567DE"/>
    <w:rsid w:val="00662DA6"/>
    <w:rsid w:val="00663069"/>
    <w:rsid w:val="006642EA"/>
    <w:rsid w:val="00664C8A"/>
    <w:rsid w:val="00665911"/>
    <w:rsid w:val="006701F6"/>
    <w:rsid w:val="00670CD3"/>
    <w:rsid w:val="00672561"/>
    <w:rsid w:val="0067259E"/>
    <w:rsid w:val="0067266E"/>
    <w:rsid w:val="006727C4"/>
    <w:rsid w:val="00672823"/>
    <w:rsid w:val="006729EE"/>
    <w:rsid w:val="00672CE3"/>
    <w:rsid w:val="00672E3E"/>
    <w:rsid w:val="00673B7A"/>
    <w:rsid w:val="00673DD7"/>
    <w:rsid w:val="00674BD5"/>
    <w:rsid w:val="00675D53"/>
    <w:rsid w:val="00676FFC"/>
    <w:rsid w:val="0067794D"/>
    <w:rsid w:val="00677E15"/>
    <w:rsid w:val="006801E5"/>
    <w:rsid w:val="00680A6A"/>
    <w:rsid w:val="00682334"/>
    <w:rsid w:val="006827A4"/>
    <w:rsid w:val="00682C3C"/>
    <w:rsid w:val="00683043"/>
    <w:rsid w:val="00683827"/>
    <w:rsid w:val="00684755"/>
    <w:rsid w:val="0068475F"/>
    <w:rsid w:val="006848E7"/>
    <w:rsid w:val="006849DB"/>
    <w:rsid w:val="00686C63"/>
    <w:rsid w:val="006916CD"/>
    <w:rsid w:val="00692140"/>
    <w:rsid w:val="00692203"/>
    <w:rsid w:val="00692C88"/>
    <w:rsid w:val="00693343"/>
    <w:rsid w:val="006946B5"/>
    <w:rsid w:val="00694C6A"/>
    <w:rsid w:val="006960D4"/>
    <w:rsid w:val="006A0499"/>
    <w:rsid w:val="006A124D"/>
    <w:rsid w:val="006A154A"/>
    <w:rsid w:val="006A2942"/>
    <w:rsid w:val="006A2ABA"/>
    <w:rsid w:val="006A4686"/>
    <w:rsid w:val="006A4FE7"/>
    <w:rsid w:val="006A5DD5"/>
    <w:rsid w:val="006A6BE2"/>
    <w:rsid w:val="006A758B"/>
    <w:rsid w:val="006A7745"/>
    <w:rsid w:val="006B2373"/>
    <w:rsid w:val="006B2B98"/>
    <w:rsid w:val="006B40A3"/>
    <w:rsid w:val="006B4619"/>
    <w:rsid w:val="006B677F"/>
    <w:rsid w:val="006B7465"/>
    <w:rsid w:val="006C19D2"/>
    <w:rsid w:val="006C22A5"/>
    <w:rsid w:val="006C29BA"/>
    <w:rsid w:val="006C2EA7"/>
    <w:rsid w:val="006C44BE"/>
    <w:rsid w:val="006C52E4"/>
    <w:rsid w:val="006C5DEF"/>
    <w:rsid w:val="006C760E"/>
    <w:rsid w:val="006D1726"/>
    <w:rsid w:val="006D2508"/>
    <w:rsid w:val="006D348A"/>
    <w:rsid w:val="006D457C"/>
    <w:rsid w:val="006D574A"/>
    <w:rsid w:val="006D59BC"/>
    <w:rsid w:val="006E00A7"/>
    <w:rsid w:val="006E067C"/>
    <w:rsid w:val="006E0A7B"/>
    <w:rsid w:val="006E0AE8"/>
    <w:rsid w:val="006E1F0C"/>
    <w:rsid w:val="006E2C0E"/>
    <w:rsid w:val="006E3291"/>
    <w:rsid w:val="006E3F5D"/>
    <w:rsid w:val="006E52C7"/>
    <w:rsid w:val="006E6A0B"/>
    <w:rsid w:val="006E6EA6"/>
    <w:rsid w:val="006F1215"/>
    <w:rsid w:val="006F19B1"/>
    <w:rsid w:val="006F253E"/>
    <w:rsid w:val="006F2CB8"/>
    <w:rsid w:val="006F428B"/>
    <w:rsid w:val="006F4C13"/>
    <w:rsid w:val="006F4FB7"/>
    <w:rsid w:val="006F55D0"/>
    <w:rsid w:val="006F65C8"/>
    <w:rsid w:val="006F66D6"/>
    <w:rsid w:val="006F6C9E"/>
    <w:rsid w:val="006F6FF3"/>
    <w:rsid w:val="007003CB"/>
    <w:rsid w:val="0070100D"/>
    <w:rsid w:val="00701A54"/>
    <w:rsid w:val="00702345"/>
    <w:rsid w:val="00702542"/>
    <w:rsid w:val="00703E0E"/>
    <w:rsid w:val="0071008A"/>
    <w:rsid w:val="0071096A"/>
    <w:rsid w:val="00710E80"/>
    <w:rsid w:val="00711373"/>
    <w:rsid w:val="00711921"/>
    <w:rsid w:val="00715A99"/>
    <w:rsid w:val="007167D2"/>
    <w:rsid w:val="0072079C"/>
    <w:rsid w:val="00720F99"/>
    <w:rsid w:val="00720FA8"/>
    <w:rsid w:val="00722529"/>
    <w:rsid w:val="007229FE"/>
    <w:rsid w:val="00723080"/>
    <w:rsid w:val="00724884"/>
    <w:rsid w:val="00725D3B"/>
    <w:rsid w:val="007265F2"/>
    <w:rsid w:val="0072741A"/>
    <w:rsid w:val="007274BE"/>
    <w:rsid w:val="00727B26"/>
    <w:rsid w:val="00727DA0"/>
    <w:rsid w:val="00730D52"/>
    <w:rsid w:val="007318C4"/>
    <w:rsid w:val="00734C92"/>
    <w:rsid w:val="0073619C"/>
    <w:rsid w:val="00736A03"/>
    <w:rsid w:val="00736CA4"/>
    <w:rsid w:val="00743118"/>
    <w:rsid w:val="00743AA5"/>
    <w:rsid w:val="00743CAF"/>
    <w:rsid w:val="007465AC"/>
    <w:rsid w:val="0074691A"/>
    <w:rsid w:val="007469DE"/>
    <w:rsid w:val="0074785B"/>
    <w:rsid w:val="00750AD2"/>
    <w:rsid w:val="00751A46"/>
    <w:rsid w:val="00752404"/>
    <w:rsid w:val="00752B84"/>
    <w:rsid w:val="00752D22"/>
    <w:rsid w:val="00754B77"/>
    <w:rsid w:val="0075556C"/>
    <w:rsid w:val="00756E94"/>
    <w:rsid w:val="007579D8"/>
    <w:rsid w:val="00757F38"/>
    <w:rsid w:val="00760429"/>
    <w:rsid w:val="0076075C"/>
    <w:rsid w:val="0076138D"/>
    <w:rsid w:val="00761A14"/>
    <w:rsid w:val="00761E7D"/>
    <w:rsid w:val="00762231"/>
    <w:rsid w:val="007625B4"/>
    <w:rsid w:val="007626F3"/>
    <w:rsid w:val="00764284"/>
    <w:rsid w:val="007645A5"/>
    <w:rsid w:val="0076503A"/>
    <w:rsid w:val="00765DF1"/>
    <w:rsid w:val="00765E4B"/>
    <w:rsid w:val="00765E8A"/>
    <w:rsid w:val="0076623A"/>
    <w:rsid w:val="007668AD"/>
    <w:rsid w:val="007701B3"/>
    <w:rsid w:val="00770E2E"/>
    <w:rsid w:val="00771A38"/>
    <w:rsid w:val="00771E7B"/>
    <w:rsid w:val="00771F57"/>
    <w:rsid w:val="00772C20"/>
    <w:rsid w:val="007730CD"/>
    <w:rsid w:val="007742E8"/>
    <w:rsid w:val="00774625"/>
    <w:rsid w:val="00776546"/>
    <w:rsid w:val="00776663"/>
    <w:rsid w:val="00776C5B"/>
    <w:rsid w:val="0077785E"/>
    <w:rsid w:val="00780590"/>
    <w:rsid w:val="00780C79"/>
    <w:rsid w:val="00783884"/>
    <w:rsid w:val="007853E3"/>
    <w:rsid w:val="007862E0"/>
    <w:rsid w:val="00787151"/>
    <w:rsid w:val="0079262D"/>
    <w:rsid w:val="0079339D"/>
    <w:rsid w:val="00793521"/>
    <w:rsid w:val="00796D1C"/>
    <w:rsid w:val="00796E0D"/>
    <w:rsid w:val="00797C2E"/>
    <w:rsid w:val="007A0CB1"/>
    <w:rsid w:val="007A13C0"/>
    <w:rsid w:val="007A1BB6"/>
    <w:rsid w:val="007A2CA4"/>
    <w:rsid w:val="007A3885"/>
    <w:rsid w:val="007A4035"/>
    <w:rsid w:val="007A43C5"/>
    <w:rsid w:val="007A4F17"/>
    <w:rsid w:val="007A5C12"/>
    <w:rsid w:val="007A6CDD"/>
    <w:rsid w:val="007A734E"/>
    <w:rsid w:val="007A7409"/>
    <w:rsid w:val="007AF4C0"/>
    <w:rsid w:val="007B0AB5"/>
    <w:rsid w:val="007B0FB8"/>
    <w:rsid w:val="007B13A7"/>
    <w:rsid w:val="007B325A"/>
    <w:rsid w:val="007B3A78"/>
    <w:rsid w:val="007B5563"/>
    <w:rsid w:val="007B66BD"/>
    <w:rsid w:val="007C153E"/>
    <w:rsid w:val="007C191A"/>
    <w:rsid w:val="007C1AF0"/>
    <w:rsid w:val="007C2C6B"/>
    <w:rsid w:val="007C2C98"/>
    <w:rsid w:val="007C2EB5"/>
    <w:rsid w:val="007C3ED6"/>
    <w:rsid w:val="007C40FB"/>
    <w:rsid w:val="007C5209"/>
    <w:rsid w:val="007C5547"/>
    <w:rsid w:val="007C5908"/>
    <w:rsid w:val="007C5ABB"/>
    <w:rsid w:val="007C6410"/>
    <w:rsid w:val="007C7220"/>
    <w:rsid w:val="007C7272"/>
    <w:rsid w:val="007D43D0"/>
    <w:rsid w:val="007D45F9"/>
    <w:rsid w:val="007D530F"/>
    <w:rsid w:val="007D54D0"/>
    <w:rsid w:val="007D5DE5"/>
    <w:rsid w:val="007E0B16"/>
    <w:rsid w:val="007E1962"/>
    <w:rsid w:val="007E2884"/>
    <w:rsid w:val="007E3045"/>
    <w:rsid w:val="007E35C2"/>
    <w:rsid w:val="007E3C51"/>
    <w:rsid w:val="007E3FE6"/>
    <w:rsid w:val="007E44BC"/>
    <w:rsid w:val="007E5A55"/>
    <w:rsid w:val="007E6C57"/>
    <w:rsid w:val="007E6E17"/>
    <w:rsid w:val="007E7217"/>
    <w:rsid w:val="007E76FD"/>
    <w:rsid w:val="007E7F96"/>
    <w:rsid w:val="007F0525"/>
    <w:rsid w:val="007F146D"/>
    <w:rsid w:val="007F36A7"/>
    <w:rsid w:val="007F4900"/>
    <w:rsid w:val="007F4BA2"/>
    <w:rsid w:val="007F5C8B"/>
    <w:rsid w:val="007F6E45"/>
    <w:rsid w:val="007F78A7"/>
    <w:rsid w:val="007F7A11"/>
    <w:rsid w:val="00800414"/>
    <w:rsid w:val="00800476"/>
    <w:rsid w:val="00801F9F"/>
    <w:rsid w:val="00802200"/>
    <w:rsid w:val="008023AB"/>
    <w:rsid w:val="0080406B"/>
    <w:rsid w:val="0080462C"/>
    <w:rsid w:val="00805E04"/>
    <w:rsid w:val="00806527"/>
    <w:rsid w:val="008069CE"/>
    <w:rsid w:val="00807480"/>
    <w:rsid w:val="00812326"/>
    <w:rsid w:val="00812F53"/>
    <w:rsid w:val="008135B6"/>
    <w:rsid w:val="0081411B"/>
    <w:rsid w:val="00814F06"/>
    <w:rsid w:val="00815380"/>
    <w:rsid w:val="008155CD"/>
    <w:rsid w:val="0081602C"/>
    <w:rsid w:val="00816196"/>
    <w:rsid w:val="008162BE"/>
    <w:rsid w:val="00817098"/>
    <w:rsid w:val="008173C1"/>
    <w:rsid w:val="00820080"/>
    <w:rsid w:val="008208D8"/>
    <w:rsid w:val="00820972"/>
    <w:rsid w:val="00821693"/>
    <w:rsid w:val="008218BA"/>
    <w:rsid w:val="00821BC2"/>
    <w:rsid w:val="00822529"/>
    <w:rsid w:val="00822BA8"/>
    <w:rsid w:val="00824F57"/>
    <w:rsid w:val="008251EF"/>
    <w:rsid w:val="0082522A"/>
    <w:rsid w:val="00825670"/>
    <w:rsid w:val="00827EA4"/>
    <w:rsid w:val="00830465"/>
    <w:rsid w:val="00830570"/>
    <w:rsid w:val="008310D5"/>
    <w:rsid w:val="008324BA"/>
    <w:rsid w:val="00834185"/>
    <w:rsid w:val="00835D87"/>
    <w:rsid w:val="0083670F"/>
    <w:rsid w:val="00836840"/>
    <w:rsid w:val="00836C66"/>
    <w:rsid w:val="00836E6E"/>
    <w:rsid w:val="008408B8"/>
    <w:rsid w:val="00842E38"/>
    <w:rsid w:val="00843024"/>
    <w:rsid w:val="00843196"/>
    <w:rsid w:val="008444F1"/>
    <w:rsid w:val="00846728"/>
    <w:rsid w:val="00847543"/>
    <w:rsid w:val="008478EA"/>
    <w:rsid w:val="0085003A"/>
    <w:rsid w:val="00850981"/>
    <w:rsid w:val="00850D19"/>
    <w:rsid w:val="008513B3"/>
    <w:rsid w:val="00851E88"/>
    <w:rsid w:val="00852563"/>
    <w:rsid w:val="008538AC"/>
    <w:rsid w:val="00853CFA"/>
    <w:rsid w:val="0085444D"/>
    <w:rsid w:val="00854941"/>
    <w:rsid w:val="00855530"/>
    <w:rsid w:val="008559B0"/>
    <w:rsid w:val="00857E8A"/>
    <w:rsid w:val="0086092B"/>
    <w:rsid w:val="0086114E"/>
    <w:rsid w:val="00862450"/>
    <w:rsid w:val="0086343F"/>
    <w:rsid w:val="00866C00"/>
    <w:rsid w:val="00866DC0"/>
    <w:rsid w:val="00867667"/>
    <w:rsid w:val="00867DD7"/>
    <w:rsid w:val="00867F57"/>
    <w:rsid w:val="00870D0C"/>
    <w:rsid w:val="008730D8"/>
    <w:rsid w:val="008735EF"/>
    <w:rsid w:val="00873D2C"/>
    <w:rsid w:val="008740AE"/>
    <w:rsid w:val="008746B2"/>
    <w:rsid w:val="00874E81"/>
    <w:rsid w:val="008751F9"/>
    <w:rsid w:val="00875D63"/>
    <w:rsid w:val="00875F65"/>
    <w:rsid w:val="00875FC3"/>
    <w:rsid w:val="008763B2"/>
    <w:rsid w:val="008773DA"/>
    <w:rsid w:val="00880CA6"/>
    <w:rsid w:val="00885286"/>
    <w:rsid w:val="00887704"/>
    <w:rsid w:val="00890317"/>
    <w:rsid w:val="00890A6A"/>
    <w:rsid w:val="00890AF8"/>
    <w:rsid w:val="0089246F"/>
    <w:rsid w:val="008928DC"/>
    <w:rsid w:val="008929B5"/>
    <w:rsid w:val="00892CEE"/>
    <w:rsid w:val="00892E55"/>
    <w:rsid w:val="00893FE4"/>
    <w:rsid w:val="00894F97"/>
    <w:rsid w:val="00896F37"/>
    <w:rsid w:val="00897100"/>
    <w:rsid w:val="008971B5"/>
    <w:rsid w:val="008A1AFA"/>
    <w:rsid w:val="008A2AE0"/>
    <w:rsid w:val="008A3867"/>
    <w:rsid w:val="008A4D2B"/>
    <w:rsid w:val="008A4D4E"/>
    <w:rsid w:val="008A4DD8"/>
    <w:rsid w:val="008A5A9C"/>
    <w:rsid w:val="008A5EC1"/>
    <w:rsid w:val="008A6392"/>
    <w:rsid w:val="008B05FE"/>
    <w:rsid w:val="008B07B3"/>
    <w:rsid w:val="008B19FC"/>
    <w:rsid w:val="008B2029"/>
    <w:rsid w:val="008B2490"/>
    <w:rsid w:val="008B25BE"/>
    <w:rsid w:val="008B25C2"/>
    <w:rsid w:val="008B400F"/>
    <w:rsid w:val="008B5ABA"/>
    <w:rsid w:val="008B5BDC"/>
    <w:rsid w:val="008B63CB"/>
    <w:rsid w:val="008B665E"/>
    <w:rsid w:val="008B70D9"/>
    <w:rsid w:val="008B70E8"/>
    <w:rsid w:val="008C07FF"/>
    <w:rsid w:val="008C2493"/>
    <w:rsid w:val="008C2C85"/>
    <w:rsid w:val="008C3AC3"/>
    <w:rsid w:val="008C58D9"/>
    <w:rsid w:val="008C6EA3"/>
    <w:rsid w:val="008C7546"/>
    <w:rsid w:val="008C7826"/>
    <w:rsid w:val="008C78B1"/>
    <w:rsid w:val="008C7AA9"/>
    <w:rsid w:val="008D0DCC"/>
    <w:rsid w:val="008D16FF"/>
    <w:rsid w:val="008D2622"/>
    <w:rsid w:val="008D3072"/>
    <w:rsid w:val="008D44F5"/>
    <w:rsid w:val="008D49F8"/>
    <w:rsid w:val="008D4E7C"/>
    <w:rsid w:val="008D5761"/>
    <w:rsid w:val="008D579D"/>
    <w:rsid w:val="008E07E2"/>
    <w:rsid w:val="008E0AE6"/>
    <w:rsid w:val="008E19E6"/>
    <w:rsid w:val="008E1BA6"/>
    <w:rsid w:val="008E1D52"/>
    <w:rsid w:val="008E237A"/>
    <w:rsid w:val="008E282C"/>
    <w:rsid w:val="008E382A"/>
    <w:rsid w:val="008E53BE"/>
    <w:rsid w:val="008E582A"/>
    <w:rsid w:val="008E5A47"/>
    <w:rsid w:val="008E6076"/>
    <w:rsid w:val="008E69B4"/>
    <w:rsid w:val="008E6B2F"/>
    <w:rsid w:val="008E7703"/>
    <w:rsid w:val="008E778C"/>
    <w:rsid w:val="008F05EB"/>
    <w:rsid w:val="008F1A61"/>
    <w:rsid w:val="008F2595"/>
    <w:rsid w:val="008F35DA"/>
    <w:rsid w:val="008F3B44"/>
    <w:rsid w:val="008F49E5"/>
    <w:rsid w:val="008F74C7"/>
    <w:rsid w:val="008F75F5"/>
    <w:rsid w:val="008F7E37"/>
    <w:rsid w:val="0090025F"/>
    <w:rsid w:val="00902BD9"/>
    <w:rsid w:val="009035A1"/>
    <w:rsid w:val="00903E41"/>
    <w:rsid w:val="00904BB1"/>
    <w:rsid w:val="00904C71"/>
    <w:rsid w:val="009067B8"/>
    <w:rsid w:val="009067CF"/>
    <w:rsid w:val="00907285"/>
    <w:rsid w:val="00910588"/>
    <w:rsid w:val="00912DEA"/>
    <w:rsid w:val="00913696"/>
    <w:rsid w:val="00914F04"/>
    <w:rsid w:val="00915692"/>
    <w:rsid w:val="00916FD8"/>
    <w:rsid w:val="0091776A"/>
    <w:rsid w:val="00920E18"/>
    <w:rsid w:val="0092175C"/>
    <w:rsid w:val="009220A6"/>
    <w:rsid w:val="00922414"/>
    <w:rsid w:val="009224A8"/>
    <w:rsid w:val="009226A2"/>
    <w:rsid w:val="00922916"/>
    <w:rsid w:val="00922CFA"/>
    <w:rsid w:val="0092316C"/>
    <w:rsid w:val="00923238"/>
    <w:rsid w:val="009237FD"/>
    <w:rsid w:val="00923D7D"/>
    <w:rsid w:val="00924853"/>
    <w:rsid w:val="0092582D"/>
    <w:rsid w:val="00926B9A"/>
    <w:rsid w:val="0092EE2D"/>
    <w:rsid w:val="00932F0F"/>
    <w:rsid w:val="00932F70"/>
    <w:rsid w:val="0093357A"/>
    <w:rsid w:val="009338F3"/>
    <w:rsid w:val="00933A8B"/>
    <w:rsid w:val="00935557"/>
    <w:rsid w:val="009356CA"/>
    <w:rsid w:val="00935DDA"/>
    <w:rsid w:val="00936BAF"/>
    <w:rsid w:val="0093716C"/>
    <w:rsid w:val="00937581"/>
    <w:rsid w:val="00937C55"/>
    <w:rsid w:val="00937EC9"/>
    <w:rsid w:val="0094218B"/>
    <w:rsid w:val="00943F77"/>
    <w:rsid w:val="00944174"/>
    <w:rsid w:val="009446BC"/>
    <w:rsid w:val="00945370"/>
    <w:rsid w:val="009456E0"/>
    <w:rsid w:val="00946815"/>
    <w:rsid w:val="00946D31"/>
    <w:rsid w:val="00947CC2"/>
    <w:rsid w:val="00950263"/>
    <w:rsid w:val="00951148"/>
    <w:rsid w:val="00951528"/>
    <w:rsid w:val="00951C25"/>
    <w:rsid w:val="00953284"/>
    <w:rsid w:val="009532E6"/>
    <w:rsid w:val="00953908"/>
    <w:rsid w:val="00953CB1"/>
    <w:rsid w:val="009551DF"/>
    <w:rsid w:val="0095600A"/>
    <w:rsid w:val="0095690A"/>
    <w:rsid w:val="00957CA7"/>
    <w:rsid w:val="00960514"/>
    <w:rsid w:val="00961F70"/>
    <w:rsid w:val="009626FC"/>
    <w:rsid w:val="00963612"/>
    <w:rsid w:val="009637DD"/>
    <w:rsid w:val="0096390D"/>
    <w:rsid w:val="0096560E"/>
    <w:rsid w:val="00965A52"/>
    <w:rsid w:val="00966B05"/>
    <w:rsid w:val="00967B4E"/>
    <w:rsid w:val="00967BC4"/>
    <w:rsid w:val="00970641"/>
    <w:rsid w:val="00971AA0"/>
    <w:rsid w:val="00972C49"/>
    <w:rsid w:val="00973447"/>
    <w:rsid w:val="009766AC"/>
    <w:rsid w:val="00976AE5"/>
    <w:rsid w:val="00976D1E"/>
    <w:rsid w:val="0097702F"/>
    <w:rsid w:val="00977DB9"/>
    <w:rsid w:val="00980011"/>
    <w:rsid w:val="00980E50"/>
    <w:rsid w:val="00981343"/>
    <w:rsid w:val="00981FA5"/>
    <w:rsid w:val="0098224E"/>
    <w:rsid w:val="00982699"/>
    <w:rsid w:val="009834E7"/>
    <w:rsid w:val="0098417A"/>
    <w:rsid w:val="00985501"/>
    <w:rsid w:val="00985D83"/>
    <w:rsid w:val="00990BB6"/>
    <w:rsid w:val="00991904"/>
    <w:rsid w:val="009926BF"/>
    <w:rsid w:val="0099293B"/>
    <w:rsid w:val="009931E4"/>
    <w:rsid w:val="00993AA3"/>
    <w:rsid w:val="00993D98"/>
    <w:rsid w:val="009940F9"/>
    <w:rsid w:val="00994388"/>
    <w:rsid w:val="009943F4"/>
    <w:rsid w:val="00995DB7"/>
    <w:rsid w:val="009968E1"/>
    <w:rsid w:val="009A05C5"/>
    <w:rsid w:val="009A05ED"/>
    <w:rsid w:val="009A104E"/>
    <w:rsid w:val="009A3282"/>
    <w:rsid w:val="009A3765"/>
    <w:rsid w:val="009A4189"/>
    <w:rsid w:val="009A438E"/>
    <w:rsid w:val="009A471C"/>
    <w:rsid w:val="009A4BDE"/>
    <w:rsid w:val="009A4F3D"/>
    <w:rsid w:val="009A5187"/>
    <w:rsid w:val="009A6005"/>
    <w:rsid w:val="009B140A"/>
    <w:rsid w:val="009B207A"/>
    <w:rsid w:val="009B29B5"/>
    <w:rsid w:val="009B2F77"/>
    <w:rsid w:val="009B3067"/>
    <w:rsid w:val="009B3100"/>
    <w:rsid w:val="009B57B7"/>
    <w:rsid w:val="009B5B12"/>
    <w:rsid w:val="009B61D2"/>
    <w:rsid w:val="009B681F"/>
    <w:rsid w:val="009B68CF"/>
    <w:rsid w:val="009C0E54"/>
    <w:rsid w:val="009C104C"/>
    <w:rsid w:val="009C163D"/>
    <w:rsid w:val="009C173C"/>
    <w:rsid w:val="009C1A51"/>
    <w:rsid w:val="009C1EA9"/>
    <w:rsid w:val="009C3067"/>
    <w:rsid w:val="009C3CE0"/>
    <w:rsid w:val="009C42AF"/>
    <w:rsid w:val="009C5484"/>
    <w:rsid w:val="009C5E07"/>
    <w:rsid w:val="009C6681"/>
    <w:rsid w:val="009C6B49"/>
    <w:rsid w:val="009C6E9F"/>
    <w:rsid w:val="009C6ED3"/>
    <w:rsid w:val="009D04FA"/>
    <w:rsid w:val="009D0D5A"/>
    <w:rsid w:val="009D1A77"/>
    <w:rsid w:val="009D1EA3"/>
    <w:rsid w:val="009D32B8"/>
    <w:rsid w:val="009D3824"/>
    <w:rsid w:val="009D383F"/>
    <w:rsid w:val="009D576F"/>
    <w:rsid w:val="009D72FB"/>
    <w:rsid w:val="009D7DD5"/>
    <w:rsid w:val="009E00CD"/>
    <w:rsid w:val="009E18AE"/>
    <w:rsid w:val="009E2800"/>
    <w:rsid w:val="009E46D2"/>
    <w:rsid w:val="009E4968"/>
    <w:rsid w:val="009E5DC1"/>
    <w:rsid w:val="009E6230"/>
    <w:rsid w:val="009E65C7"/>
    <w:rsid w:val="009E710E"/>
    <w:rsid w:val="009F1573"/>
    <w:rsid w:val="009F2FF3"/>
    <w:rsid w:val="009F5923"/>
    <w:rsid w:val="009F5A40"/>
    <w:rsid w:val="009F6CD5"/>
    <w:rsid w:val="009F7404"/>
    <w:rsid w:val="009F7F34"/>
    <w:rsid w:val="00A0096E"/>
    <w:rsid w:val="00A00ACA"/>
    <w:rsid w:val="00A012EF"/>
    <w:rsid w:val="00A01DCE"/>
    <w:rsid w:val="00A0210B"/>
    <w:rsid w:val="00A03190"/>
    <w:rsid w:val="00A0400E"/>
    <w:rsid w:val="00A043EC"/>
    <w:rsid w:val="00A04EFF"/>
    <w:rsid w:val="00A05115"/>
    <w:rsid w:val="00A05351"/>
    <w:rsid w:val="00A05531"/>
    <w:rsid w:val="00A05DEA"/>
    <w:rsid w:val="00A06F51"/>
    <w:rsid w:val="00A075EE"/>
    <w:rsid w:val="00A07AFB"/>
    <w:rsid w:val="00A111EF"/>
    <w:rsid w:val="00A119B4"/>
    <w:rsid w:val="00A12802"/>
    <w:rsid w:val="00A13CE7"/>
    <w:rsid w:val="00A146D3"/>
    <w:rsid w:val="00A14957"/>
    <w:rsid w:val="00A14E19"/>
    <w:rsid w:val="00A156BD"/>
    <w:rsid w:val="00A200A1"/>
    <w:rsid w:val="00A20BEC"/>
    <w:rsid w:val="00A2163F"/>
    <w:rsid w:val="00A22BA2"/>
    <w:rsid w:val="00A2363F"/>
    <w:rsid w:val="00A255B0"/>
    <w:rsid w:val="00A25913"/>
    <w:rsid w:val="00A265BC"/>
    <w:rsid w:val="00A26862"/>
    <w:rsid w:val="00A26D14"/>
    <w:rsid w:val="00A30756"/>
    <w:rsid w:val="00A30D5B"/>
    <w:rsid w:val="00A31C0A"/>
    <w:rsid w:val="00A32241"/>
    <w:rsid w:val="00A3254B"/>
    <w:rsid w:val="00A33BD8"/>
    <w:rsid w:val="00A36032"/>
    <w:rsid w:val="00A36581"/>
    <w:rsid w:val="00A36642"/>
    <w:rsid w:val="00A368FD"/>
    <w:rsid w:val="00A36A3B"/>
    <w:rsid w:val="00A379E2"/>
    <w:rsid w:val="00A4007C"/>
    <w:rsid w:val="00A402F7"/>
    <w:rsid w:val="00A40C14"/>
    <w:rsid w:val="00A41084"/>
    <w:rsid w:val="00A428F9"/>
    <w:rsid w:val="00A436B2"/>
    <w:rsid w:val="00A442BB"/>
    <w:rsid w:val="00A44E1C"/>
    <w:rsid w:val="00A45CD9"/>
    <w:rsid w:val="00A45EC3"/>
    <w:rsid w:val="00A46EE3"/>
    <w:rsid w:val="00A51C12"/>
    <w:rsid w:val="00A5300A"/>
    <w:rsid w:val="00A5386A"/>
    <w:rsid w:val="00A54815"/>
    <w:rsid w:val="00A548F1"/>
    <w:rsid w:val="00A553C1"/>
    <w:rsid w:val="00A55480"/>
    <w:rsid w:val="00A56C6C"/>
    <w:rsid w:val="00A57626"/>
    <w:rsid w:val="00A60ED3"/>
    <w:rsid w:val="00A61F3F"/>
    <w:rsid w:val="00A6304B"/>
    <w:rsid w:val="00A63959"/>
    <w:rsid w:val="00A63AB3"/>
    <w:rsid w:val="00A6405B"/>
    <w:rsid w:val="00A6473E"/>
    <w:rsid w:val="00A65737"/>
    <w:rsid w:val="00A67189"/>
    <w:rsid w:val="00A67359"/>
    <w:rsid w:val="00A7253E"/>
    <w:rsid w:val="00A732A1"/>
    <w:rsid w:val="00A763F1"/>
    <w:rsid w:val="00A7648B"/>
    <w:rsid w:val="00A769E7"/>
    <w:rsid w:val="00A76E5E"/>
    <w:rsid w:val="00A7721B"/>
    <w:rsid w:val="00A77435"/>
    <w:rsid w:val="00A77D64"/>
    <w:rsid w:val="00A8026C"/>
    <w:rsid w:val="00A80CCA"/>
    <w:rsid w:val="00A816AD"/>
    <w:rsid w:val="00A8170B"/>
    <w:rsid w:val="00A819CF"/>
    <w:rsid w:val="00A83DDD"/>
    <w:rsid w:val="00A85A6A"/>
    <w:rsid w:val="00A86008"/>
    <w:rsid w:val="00A86388"/>
    <w:rsid w:val="00A9050B"/>
    <w:rsid w:val="00A90C3D"/>
    <w:rsid w:val="00A91BC2"/>
    <w:rsid w:val="00A91C58"/>
    <w:rsid w:val="00A91CDF"/>
    <w:rsid w:val="00A92872"/>
    <w:rsid w:val="00A92AF9"/>
    <w:rsid w:val="00A92CA0"/>
    <w:rsid w:val="00A94203"/>
    <w:rsid w:val="00A95BA4"/>
    <w:rsid w:val="00A962B1"/>
    <w:rsid w:val="00A96966"/>
    <w:rsid w:val="00A96EB9"/>
    <w:rsid w:val="00A97A32"/>
    <w:rsid w:val="00A97E00"/>
    <w:rsid w:val="00AA03C5"/>
    <w:rsid w:val="00AA118C"/>
    <w:rsid w:val="00AA22C4"/>
    <w:rsid w:val="00AA3586"/>
    <w:rsid w:val="00AA623F"/>
    <w:rsid w:val="00AA7303"/>
    <w:rsid w:val="00AA7A1F"/>
    <w:rsid w:val="00AB0B85"/>
    <w:rsid w:val="00AB143B"/>
    <w:rsid w:val="00AB2805"/>
    <w:rsid w:val="00AB4C9B"/>
    <w:rsid w:val="00AB5827"/>
    <w:rsid w:val="00AB60E0"/>
    <w:rsid w:val="00AB7C6B"/>
    <w:rsid w:val="00AC0B1D"/>
    <w:rsid w:val="00AC1E70"/>
    <w:rsid w:val="00AC2D24"/>
    <w:rsid w:val="00AC340F"/>
    <w:rsid w:val="00AC50D7"/>
    <w:rsid w:val="00AC52F3"/>
    <w:rsid w:val="00AC5DF7"/>
    <w:rsid w:val="00AC625F"/>
    <w:rsid w:val="00AC6DC9"/>
    <w:rsid w:val="00AC7124"/>
    <w:rsid w:val="00AD1015"/>
    <w:rsid w:val="00AD27BA"/>
    <w:rsid w:val="00AD3032"/>
    <w:rsid w:val="00AD3BDC"/>
    <w:rsid w:val="00AD41C0"/>
    <w:rsid w:val="00AD50C1"/>
    <w:rsid w:val="00AD6023"/>
    <w:rsid w:val="00AD6203"/>
    <w:rsid w:val="00AD6C71"/>
    <w:rsid w:val="00AD7246"/>
    <w:rsid w:val="00AE0C29"/>
    <w:rsid w:val="00AE0FE5"/>
    <w:rsid w:val="00AE11C5"/>
    <w:rsid w:val="00AE2C14"/>
    <w:rsid w:val="00AE4852"/>
    <w:rsid w:val="00AE48B1"/>
    <w:rsid w:val="00AE56BD"/>
    <w:rsid w:val="00AF1110"/>
    <w:rsid w:val="00AF1DA1"/>
    <w:rsid w:val="00AF2430"/>
    <w:rsid w:val="00AF26C8"/>
    <w:rsid w:val="00AF3FFE"/>
    <w:rsid w:val="00AF4C69"/>
    <w:rsid w:val="00AF72DB"/>
    <w:rsid w:val="00AF7598"/>
    <w:rsid w:val="00AF7F42"/>
    <w:rsid w:val="00B01404"/>
    <w:rsid w:val="00B01B9C"/>
    <w:rsid w:val="00B03822"/>
    <w:rsid w:val="00B04850"/>
    <w:rsid w:val="00B061C4"/>
    <w:rsid w:val="00B065FC"/>
    <w:rsid w:val="00B0687C"/>
    <w:rsid w:val="00B0723E"/>
    <w:rsid w:val="00B10BD7"/>
    <w:rsid w:val="00B1216D"/>
    <w:rsid w:val="00B146F7"/>
    <w:rsid w:val="00B160A5"/>
    <w:rsid w:val="00B16580"/>
    <w:rsid w:val="00B17ACD"/>
    <w:rsid w:val="00B17EB0"/>
    <w:rsid w:val="00B205D9"/>
    <w:rsid w:val="00B21750"/>
    <w:rsid w:val="00B22F82"/>
    <w:rsid w:val="00B2329A"/>
    <w:rsid w:val="00B2509E"/>
    <w:rsid w:val="00B25333"/>
    <w:rsid w:val="00B26825"/>
    <w:rsid w:val="00B27B0F"/>
    <w:rsid w:val="00B31004"/>
    <w:rsid w:val="00B3122B"/>
    <w:rsid w:val="00B334A5"/>
    <w:rsid w:val="00B33B6C"/>
    <w:rsid w:val="00B3482F"/>
    <w:rsid w:val="00B34DA6"/>
    <w:rsid w:val="00B35332"/>
    <w:rsid w:val="00B35F29"/>
    <w:rsid w:val="00B36A44"/>
    <w:rsid w:val="00B36B0F"/>
    <w:rsid w:val="00B40630"/>
    <w:rsid w:val="00B40ED7"/>
    <w:rsid w:val="00B4194F"/>
    <w:rsid w:val="00B423EA"/>
    <w:rsid w:val="00B4311C"/>
    <w:rsid w:val="00B46871"/>
    <w:rsid w:val="00B46F09"/>
    <w:rsid w:val="00B50EC2"/>
    <w:rsid w:val="00B50FB7"/>
    <w:rsid w:val="00B51A30"/>
    <w:rsid w:val="00B52586"/>
    <w:rsid w:val="00B536F2"/>
    <w:rsid w:val="00B53FB8"/>
    <w:rsid w:val="00B5439B"/>
    <w:rsid w:val="00B54949"/>
    <w:rsid w:val="00B54D13"/>
    <w:rsid w:val="00B55833"/>
    <w:rsid w:val="00B56C21"/>
    <w:rsid w:val="00B572E6"/>
    <w:rsid w:val="00B60151"/>
    <w:rsid w:val="00B604E5"/>
    <w:rsid w:val="00B62AF2"/>
    <w:rsid w:val="00B62D7E"/>
    <w:rsid w:val="00B62E03"/>
    <w:rsid w:val="00B631F4"/>
    <w:rsid w:val="00B635BE"/>
    <w:rsid w:val="00B65470"/>
    <w:rsid w:val="00B65A7D"/>
    <w:rsid w:val="00B6778E"/>
    <w:rsid w:val="00B67A03"/>
    <w:rsid w:val="00B67AB4"/>
    <w:rsid w:val="00B70A42"/>
    <w:rsid w:val="00B71624"/>
    <w:rsid w:val="00B720C7"/>
    <w:rsid w:val="00B749BA"/>
    <w:rsid w:val="00B7546F"/>
    <w:rsid w:val="00B763F5"/>
    <w:rsid w:val="00B76985"/>
    <w:rsid w:val="00B774AD"/>
    <w:rsid w:val="00B827FA"/>
    <w:rsid w:val="00B84E34"/>
    <w:rsid w:val="00B850EC"/>
    <w:rsid w:val="00B85AB8"/>
    <w:rsid w:val="00B86881"/>
    <w:rsid w:val="00B87A48"/>
    <w:rsid w:val="00B90099"/>
    <w:rsid w:val="00B90617"/>
    <w:rsid w:val="00B91BC3"/>
    <w:rsid w:val="00B9459E"/>
    <w:rsid w:val="00B9499E"/>
    <w:rsid w:val="00B94EEE"/>
    <w:rsid w:val="00B956FA"/>
    <w:rsid w:val="00B95834"/>
    <w:rsid w:val="00B963D1"/>
    <w:rsid w:val="00B96C4D"/>
    <w:rsid w:val="00B96CA9"/>
    <w:rsid w:val="00BA04E8"/>
    <w:rsid w:val="00BA0B8E"/>
    <w:rsid w:val="00BA1691"/>
    <w:rsid w:val="00BA2162"/>
    <w:rsid w:val="00BA22F3"/>
    <w:rsid w:val="00BA381D"/>
    <w:rsid w:val="00BA3DF4"/>
    <w:rsid w:val="00BA4DB3"/>
    <w:rsid w:val="00BA5E85"/>
    <w:rsid w:val="00BA60CD"/>
    <w:rsid w:val="00BA6165"/>
    <w:rsid w:val="00BA6418"/>
    <w:rsid w:val="00BA7628"/>
    <w:rsid w:val="00BA7C4E"/>
    <w:rsid w:val="00BB1164"/>
    <w:rsid w:val="00BB13DB"/>
    <w:rsid w:val="00BB19E3"/>
    <w:rsid w:val="00BB1BD4"/>
    <w:rsid w:val="00BB25E6"/>
    <w:rsid w:val="00BB32D2"/>
    <w:rsid w:val="00BB4C1C"/>
    <w:rsid w:val="00BB4CD2"/>
    <w:rsid w:val="00BB5288"/>
    <w:rsid w:val="00BB5833"/>
    <w:rsid w:val="00BB5895"/>
    <w:rsid w:val="00BB7435"/>
    <w:rsid w:val="00BB7BD1"/>
    <w:rsid w:val="00BC0A10"/>
    <w:rsid w:val="00BC1BA4"/>
    <w:rsid w:val="00BC1C39"/>
    <w:rsid w:val="00BC6C5E"/>
    <w:rsid w:val="00BC6E5B"/>
    <w:rsid w:val="00BC7950"/>
    <w:rsid w:val="00BC7ADC"/>
    <w:rsid w:val="00BD0AA8"/>
    <w:rsid w:val="00BD0D1C"/>
    <w:rsid w:val="00BD17D7"/>
    <w:rsid w:val="00BD1D68"/>
    <w:rsid w:val="00BD2A79"/>
    <w:rsid w:val="00BD2C01"/>
    <w:rsid w:val="00BD3C84"/>
    <w:rsid w:val="00BD498A"/>
    <w:rsid w:val="00BD6EBF"/>
    <w:rsid w:val="00BD747E"/>
    <w:rsid w:val="00BD7B29"/>
    <w:rsid w:val="00BD7F31"/>
    <w:rsid w:val="00BE09BB"/>
    <w:rsid w:val="00BE0BE0"/>
    <w:rsid w:val="00BE1618"/>
    <w:rsid w:val="00BE180F"/>
    <w:rsid w:val="00BE1CEC"/>
    <w:rsid w:val="00BE2ED7"/>
    <w:rsid w:val="00BE333A"/>
    <w:rsid w:val="00BE3CCE"/>
    <w:rsid w:val="00BE5C6A"/>
    <w:rsid w:val="00BE65F3"/>
    <w:rsid w:val="00BE7AF1"/>
    <w:rsid w:val="00BE7E89"/>
    <w:rsid w:val="00BF078B"/>
    <w:rsid w:val="00BF1ACF"/>
    <w:rsid w:val="00BF1F91"/>
    <w:rsid w:val="00BF421B"/>
    <w:rsid w:val="00BF4362"/>
    <w:rsid w:val="00BF4E4E"/>
    <w:rsid w:val="00BF50EE"/>
    <w:rsid w:val="00BF5337"/>
    <w:rsid w:val="00BF6500"/>
    <w:rsid w:val="00BF65AC"/>
    <w:rsid w:val="00BF6F7E"/>
    <w:rsid w:val="00BF76F6"/>
    <w:rsid w:val="00BF7E1B"/>
    <w:rsid w:val="00C0057B"/>
    <w:rsid w:val="00C01A3B"/>
    <w:rsid w:val="00C03BEE"/>
    <w:rsid w:val="00C042D9"/>
    <w:rsid w:val="00C04E2B"/>
    <w:rsid w:val="00C05779"/>
    <w:rsid w:val="00C05CB5"/>
    <w:rsid w:val="00C064AE"/>
    <w:rsid w:val="00C0704D"/>
    <w:rsid w:val="00C0793D"/>
    <w:rsid w:val="00C07A20"/>
    <w:rsid w:val="00C108E2"/>
    <w:rsid w:val="00C1155D"/>
    <w:rsid w:val="00C12A4E"/>
    <w:rsid w:val="00C13CCD"/>
    <w:rsid w:val="00C1515D"/>
    <w:rsid w:val="00C15A7F"/>
    <w:rsid w:val="00C170F2"/>
    <w:rsid w:val="00C172DD"/>
    <w:rsid w:val="00C21A9D"/>
    <w:rsid w:val="00C21BFF"/>
    <w:rsid w:val="00C24209"/>
    <w:rsid w:val="00C24AAD"/>
    <w:rsid w:val="00C253CE"/>
    <w:rsid w:val="00C2594D"/>
    <w:rsid w:val="00C25F2D"/>
    <w:rsid w:val="00C270EB"/>
    <w:rsid w:val="00C2729C"/>
    <w:rsid w:val="00C2740D"/>
    <w:rsid w:val="00C27596"/>
    <w:rsid w:val="00C27856"/>
    <w:rsid w:val="00C308E0"/>
    <w:rsid w:val="00C322F3"/>
    <w:rsid w:val="00C33FA0"/>
    <w:rsid w:val="00C3544E"/>
    <w:rsid w:val="00C36A03"/>
    <w:rsid w:val="00C37C41"/>
    <w:rsid w:val="00C4016D"/>
    <w:rsid w:val="00C4079A"/>
    <w:rsid w:val="00C40867"/>
    <w:rsid w:val="00C43210"/>
    <w:rsid w:val="00C436C5"/>
    <w:rsid w:val="00C4373B"/>
    <w:rsid w:val="00C43CD5"/>
    <w:rsid w:val="00C47E84"/>
    <w:rsid w:val="00C5028E"/>
    <w:rsid w:val="00C51B71"/>
    <w:rsid w:val="00C520A0"/>
    <w:rsid w:val="00C52207"/>
    <w:rsid w:val="00C54683"/>
    <w:rsid w:val="00C54B64"/>
    <w:rsid w:val="00C54B84"/>
    <w:rsid w:val="00C561DF"/>
    <w:rsid w:val="00C5712C"/>
    <w:rsid w:val="00C571CC"/>
    <w:rsid w:val="00C5764F"/>
    <w:rsid w:val="00C57660"/>
    <w:rsid w:val="00C57ABF"/>
    <w:rsid w:val="00C57CFF"/>
    <w:rsid w:val="00C60718"/>
    <w:rsid w:val="00C60747"/>
    <w:rsid w:val="00C62342"/>
    <w:rsid w:val="00C62C3F"/>
    <w:rsid w:val="00C646E2"/>
    <w:rsid w:val="00C65A57"/>
    <w:rsid w:val="00C65CBD"/>
    <w:rsid w:val="00C677FC"/>
    <w:rsid w:val="00C67D9A"/>
    <w:rsid w:val="00C67F2B"/>
    <w:rsid w:val="00C71E89"/>
    <w:rsid w:val="00C721A5"/>
    <w:rsid w:val="00C72DD0"/>
    <w:rsid w:val="00C731E0"/>
    <w:rsid w:val="00C73AD6"/>
    <w:rsid w:val="00C741C3"/>
    <w:rsid w:val="00C74522"/>
    <w:rsid w:val="00C74D80"/>
    <w:rsid w:val="00C76C6A"/>
    <w:rsid w:val="00C80453"/>
    <w:rsid w:val="00C80B74"/>
    <w:rsid w:val="00C81162"/>
    <w:rsid w:val="00C81AEC"/>
    <w:rsid w:val="00C81CF8"/>
    <w:rsid w:val="00C81FD1"/>
    <w:rsid w:val="00C83567"/>
    <w:rsid w:val="00C87880"/>
    <w:rsid w:val="00C87C26"/>
    <w:rsid w:val="00C902B1"/>
    <w:rsid w:val="00C91078"/>
    <w:rsid w:val="00C91D6B"/>
    <w:rsid w:val="00C925AA"/>
    <w:rsid w:val="00C93013"/>
    <w:rsid w:val="00C937F0"/>
    <w:rsid w:val="00C94314"/>
    <w:rsid w:val="00C94764"/>
    <w:rsid w:val="00C95FE5"/>
    <w:rsid w:val="00C96B08"/>
    <w:rsid w:val="00C96E39"/>
    <w:rsid w:val="00C97130"/>
    <w:rsid w:val="00C9788A"/>
    <w:rsid w:val="00CA1E0B"/>
    <w:rsid w:val="00CA3658"/>
    <w:rsid w:val="00CA36FC"/>
    <w:rsid w:val="00CA5394"/>
    <w:rsid w:val="00CA6156"/>
    <w:rsid w:val="00CA62B8"/>
    <w:rsid w:val="00CA65C3"/>
    <w:rsid w:val="00CA6CA6"/>
    <w:rsid w:val="00CA74E5"/>
    <w:rsid w:val="00CB0843"/>
    <w:rsid w:val="00CB0E59"/>
    <w:rsid w:val="00CB14FA"/>
    <w:rsid w:val="00CB232F"/>
    <w:rsid w:val="00CB2E57"/>
    <w:rsid w:val="00CB39FA"/>
    <w:rsid w:val="00CB4B80"/>
    <w:rsid w:val="00CB651C"/>
    <w:rsid w:val="00CC0F35"/>
    <w:rsid w:val="00CC159C"/>
    <w:rsid w:val="00CC1B78"/>
    <w:rsid w:val="00CC24DC"/>
    <w:rsid w:val="00CC2568"/>
    <w:rsid w:val="00CC2E89"/>
    <w:rsid w:val="00CC3225"/>
    <w:rsid w:val="00CC329C"/>
    <w:rsid w:val="00CC6B6A"/>
    <w:rsid w:val="00CC6D77"/>
    <w:rsid w:val="00CC7494"/>
    <w:rsid w:val="00CD01C4"/>
    <w:rsid w:val="00CD0E04"/>
    <w:rsid w:val="00CD2BF4"/>
    <w:rsid w:val="00CD40C3"/>
    <w:rsid w:val="00CD441A"/>
    <w:rsid w:val="00CD60C0"/>
    <w:rsid w:val="00CE0923"/>
    <w:rsid w:val="00CE1C76"/>
    <w:rsid w:val="00CE1E8E"/>
    <w:rsid w:val="00CE3120"/>
    <w:rsid w:val="00CE3227"/>
    <w:rsid w:val="00CE3E29"/>
    <w:rsid w:val="00CE41A3"/>
    <w:rsid w:val="00CE5524"/>
    <w:rsid w:val="00CE55A8"/>
    <w:rsid w:val="00CE5964"/>
    <w:rsid w:val="00CE7492"/>
    <w:rsid w:val="00CE776F"/>
    <w:rsid w:val="00CF0194"/>
    <w:rsid w:val="00CF0D5E"/>
    <w:rsid w:val="00CF1E4D"/>
    <w:rsid w:val="00CF2695"/>
    <w:rsid w:val="00CF322A"/>
    <w:rsid w:val="00CF363C"/>
    <w:rsid w:val="00CF3798"/>
    <w:rsid w:val="00CF379A"/>
    <w:rsid w:val="00CF39A1"/>
    <w:rsid w:val="00CF4512"/>
    <w:rsid w:val="00CF48E4"/>
    <w:rsid w:val="00CF49D5"/>
    <w:rsid w:val="00D00F34"/>
    <w:rsid w:val="00D01A99"/>
    <w:rsid w:val="00D01DFD"/>
    <w:rsid w:val="00D04E8D"/>
    <w:rsid w:val="00D056A3"/>
    <w:rsid w:val="00D06A75"/>
    <w:rsid w:val="00D06E74"/>
    <w:rsid w:val="00D07D08"/>
    <w:rsid w:val="00D1048F"/>
    <w:rsid w:val="00D105A3"/>
    <w:rsid w:val="00D10DCB"/>
    <w:rsid w:val="00D1330B"/>
    <w:rsid w:val="00D136AA"/>
    <w:rsid w:val="00D1461D"/>
    <w:rsid w:val="00D14F6E"/>
    <w:rsid w:val="00D16037"/>
    <w:rsid w:val="00D16541"/>
    <w:rsid w:val="00D1686E"/>
    <w:rsid w:val="00D16C26"/>
    <w:rsid w:val="00D1735E"/>
    <w:rsid w:val="00D20E7A"/>
    <w:rsid w:val="00D24055"/>
    <w:rsid w:val="00D24497"/>
    <w:rsid w:val="00D25BDF"/>
    <w:rsid w:val="00D25C45"/>
    <w:rsid w:val="00D26544"/>
    <w:rsid w:val="00D27614"/>
    <w:rsid w:val="00D30CA1"/>
    <w:rsid w:val="00D30D9A"/>
    <w:rsid w:val="00D3164D"/>
    <w:rsid w:val="00D33266"/>
    <w:rsid w:val="00D334AB"/>
    <w:rsid w:val="00D3375F"/>
    <w:rsid w:val="00D33D9A"/>
    <w:rsid w:val="00D34274"/>
    <w:rsid w:val="00D35BDE"/>
    <w:rsid w:val="00D37699"/>
    <w:rsid w:val="00D40A2D"/>
    <w:rsid w:val="00D40D82"/>
    <w:rsid w:val="00D41633"/>
    <w:rsid w:val="00D421B2"/>
    <w:rsid w:val="00D42986"/>
    <w:rsid w:val="00D42C72"/>
    <w:rsid w:val="00D431A6"/>
    <w:rsid w:val="00D43B7B"/>
    <w:rsid w:val="00D45318"/>
    <w:rsid w:val="00D45C44"/>
    <w:rsid w:val="00D46B3B"/>
    <w:rsid w:val="00D46E8C"/>
    <w:rsid w:val="00D4751F"/>
    <w:rsid w:val="00D478A8"/>
    <w:rsid w:val="00D47DFE"/>
    <w:rsid w:val="00D50492"/>
    <w:rsid w:val="00D50586"/>
    <w:rsid w:val="00D5067C"/>
    <w:rsid w:val="00D50F83"/>
    <w:rsid w:val="00D5152C"/>
    <w:rsid w:val="00D51692"/>
    <w:rsid w:val="00D518CB"/>
    <w:rsid w:val="00D523C5"/>
    <w:rsid w:val="00D526FA"/>
    <w:rsid w:val="00D531AA"/>
    <w:rsid w:val="00D53A67"/>
    <w:rsid w:val="00D569AA"/>
    <w:rsid w:val="00D57FBC"/>
    <w:rsid w:val="00D615E6"/>
    <w:rsid w:val="00D620D6"/>
    <w:rsid w:val="00D63F2D"/>
    <w:rsid w:val="00D640AE"/>
    <w:rsid w:val="00D64CFB"/>
    <w:rsid w:val="00D65C00"/>
    <w:rsid w:val="00D65CBD"/>
    <w:rsid w:val="00D6660F"/>
    <w:rsid w:val="00D66B0B"/>
    <w:rsid w:val="00D70C1B"/>
    <w:rsid w:val="00D73F48"/>
    <w:rsid w:val="00D75ACA"/>
    <w:rsid w:val="00D764CF"/>
    <w:rsid w:val="00D76552"/>
    <w:rsid w:val="00D7723E"/>
    <w:rsid w:val="00D81844"/>
    <w:rsid w:val="00D82E95"/>
    <w:rsid w:val="00D82F1A"/>
    <w:rsid w:val="00D85956"/>
    <w:rsid w:val="00D865D2"/>
    <w:rsid w:val="00D867D9"/>
    <w:rsid w:val="00D874E3"/>
    <w:rsid w:val="00D90A3C"/>
    <w:rsid w:val="00D9212B"/>
    <w:rsid w:val="00D9227B"/>
    <w:rsid w:val="00D92B60"/>
    <w:rsid w:val="00D933A7"/>
    <w:rsid w:val="00D933B3"/>
    <w:rsid w:val="00D935A2"/>
    <w:rsid w:val="00D93C06"/>
    <w:rsid w:val="00D9402D"/>
    <w:rsid w:val="00D94FFE"/>
    <w:rsid w:val="00D95D6A"/>
    <w:rsid w:val="00D96026"/>
    <w:rsid w:val="00D96890"/>
    <w:rsid w:val="00D96EBC"/>
    <w:rsid w:val="00D96EE4"/>
    <w:rsid w:val="00D97AA5"/>
    <w:rsid w:val="00DA154D"/>
    <w:rsid w:val="00DA2CE8"/>
    <w:rsid w:val="00DA50EB"/>
    <w:rsid w:val="00DA59B6"/>
    <w:rsid w:val="00DB004E"/>
    <w:rsid w:val="00DB0E90"/>
    <w:rsid w:val="00DB3F1F"/>
    <w:rsid w:val="00DB4B0D"/>
    <w:rsid w:val="00DC0565"/>
    <w:rsid w:val="00DC315B"/>
    <w:rsid w:val="00DC3F39"/>
    <w:rsid w:val="00DC4398"/>
    <w:rsid w:val="00DC44B1"/>
    <w:rsid w:val="00DC46AE"/>
    <w:rsid w:val="00DC4A92"/>
    <w:rsid w:val="00DC598A"/>
    <w:rsid w:val="00DC5F2E"/>
    <w:rsid w:val="00DC69FA"/>
    <w:rsid w:val="00DC7D2D"/>
    <w:rsid w:val="00DD0818"/>
    <w:rsid w:val="00DD40E5"/>
    <w:rsid w:val="00DD474E"/>
    <w:rsid w:val="00DD4F3E"/>
    <w:rsid w:val="00DD5578"/>
    <w:rsid w:val="00DD56E1"/>
    <w:rsid w:val="00DD638D"/>
    <w:rsid w:val="00DD6BB6"/>
    <w:rsid w:val="00DD7064"/>
    <w:rsid w:val="00DD70AA"/>
    <w:rsid w:val="00DE0AE2"/>
    <w:rsid w:val="00DE1D12"/>
    <w:rsid w:val="00DE27A1"/>
    <w:rsid w:val="00DE380B"/>
    <w:rsid w:val="00DE3A3F"/>
    <w:rsid w:val="00DE6640"/>
    <w:rsid w:val="00DE68A9"/>
    <w:rsid w:val="00DE6B3D"/>
    <w:rsid w:val="00DF0C5C"/>
    <w:rsid w:val="00DF0F8A"/>
    <w:rsid w:val="00DF12BF"/>
    <w:rsid w:val="00DF18E2"/>
    <w:rsid w:val="00DF1F6B"/>
    <w:rsid w:val="00DF2395"/>
    <w:rsid w:val="00DF25BD"/>
    <w:rsid w:val="00DF3551"/>
    <w:rsid w:val="00DF3BF2"/>
    <w:rsid w:val="00DF4432"/>
    <w:rsid w:val="00DF557A"/>
    <w:rsid w:val="00DF5A75"/>
    <w:rsid w:val="00DF62D0"/>
    <w:rsid w:val="00E0245B"/>
    <w:rsid w:val="00E025A0"/>
    <w:rsid w:val="00E026BE"/>
    <w:rsid w:val="00E0347D"/>
    <w:rsid w:val="00E03911"/>
    <w:rsid w:val="00E03EE7"/>
    <w:rsid w:val="00E041DD"/>
    <w:rsid w:val="00E04DC3"/>
    <w:rsid w:val="00E057F6"/>
    <w:rsid w:val="00E05C48"/>
    <w:rsid w:val="00E05FC8"/>
    <w:rsid w:val="00E066BF"/>
    <w:rsid w:val="00E06FBB"/>
    <w:rsid w:val="00E07B69"/>
    <w:rsid w:val="00E11876"/>
    <w:rsid w:val="00E11A64"/>
    <w:rsid w:val="00E12456"/>
    <w:rsid w:val="00E1245D"/>
    <w:rsid w:val="00E12831"/>
    <w:rsid w:val="00E128E3"/>
    <w:rsid w:val="00E13499"/>
    <w:rsid w:val="00E15597"/>
    <w:rsid w:val="00E17407"/>
    <w:rsid w:val="00E178E2"/>
    <w:rsid w:val="00E21046"/>
    <w:rsid w:val="00E22549"/>
    <w:rsid w:val="00E2369E"/>
    <w:rsid w:val="00E30590"/>
    <w:rsid w:val="00E31909"/>
    <w:rsid w:val="00E32F6F"/>
    <w:rsid w:val="00E33DF0"/>
    <w:rsid w:val="00E34ACD"/>
    <w:rsid w:val="00E34F3D"/>
    <w:rsid w:val="00E35935"/>
    <w:rsid w:val="00E36796"/>
    <w:rsid w:val="00E40646"/>
    <w:rsid w:val="00E40DB6"/>
    <w:rsid w:val="00E42544"/>
    <w:rsid w:val="00E42F1E"/>
    <w:rsid w:val="00E43118"/>
    <w:rsid w:val="00E4410D"/>
    <w:rsid w:val="00E462A5"/>
    <w:rsid w:val="00E46D46"/>
    <w:rsid w:val="00E471B4"/>
    <w:rsid w:val="00E525F6"/>
    <w:rsid w:val="00E621B5"/>
    <w:rsid w:val="00E6237C"/>
    <w:rsid w:val="00E630DD"/>
    <w:rsid w:val="00E633BE"/>
    <w:rsid w:val="00E652F0"/>
    <w:rsid w:val="00E6577A"/>
    <w:rsid w:val="00E65A3A"/>
    <w:rsid w:val="00E65FF8"/>
    <w:rsid w:val="00E6768B"/>
    <w:rsid w:val="00E67990"/>
    <w:rsid w:val="00E67A92"/>
    <w:rsid w:val="00E714C0"/>
    <w:rsid w:val="00E71DCC"/>
    <w:rsid w:val="00E7289C"/>
    <w:rsid w:val="00E73D96"/>
    <w:rsid w:val="00E7402C"/>
    <w:rsid w:val="00E741F3"/>
    <w:rsid w:val="00E75EC7"/>
    <w:rsid w:val="00E75F6C"/>
    <w:rsid w:val="00E76A0A"/>
    <w:rsid w:val="00E77F48"/>
    <w:rsid w:val="00E81922"/>
    <w:rsid w:val="00E81E2A"/>
    <w:rsid w:val="00E822C3"/>
    <w:rsid w:val="00E83D42"/>
    <w:rsid w:val="00E83E19"/>
    <w:rsid w:val="00E84943"/>
    <w:rsid w:val="00E849AD"/>
    <w:rsid w:val="00E84F48"/>
    <w:rsid w:val="00E85B97"/>
    <w:rsid w:val="00E861AE"/>
    <w:rsid w:val="00E868C1"/>
    <w:rsid w:val="00E90778"/>
    <w:rsid w:val="00E92209"/>
    <w:rsid w:val="00E930D8"/>
    <w:rsid w:val="00E937DF"/>
    <w:rsid w:val="00E938DC"/>
    <w:rsid w:val="00E94BB2"/>
    <w:rsid w:val="00E96556"/>
    <w:rsid w:val="00E9704B"/>
    <w:rsid w:val="00E9705F"/>
    <w:rsid w:val="00EA0AFD"/>
    <w:rsid w:val="00EA0BFB"/>
    <w:rsid w:val="00EA1167"/>
    <w:rsid w:val="00EA13CF"/>
    <w:rsid w:val="00EA24DB"/>
    <w:rsid w:val="00EA3114"/>
    <w:rsid w:val="00EA36DA"/>
    <w:rsid w:val="00EA4A0A"/>
    <w:rsid w:val="00EA527C"/>
    <w:rsid w:val="00EA5661"/>
    <w:rsid w:val="00EA639B"/>
    <w:rsid w:val="00EA7DC6"/>
    <w:rsid w:val="00EB0573"/>
    <w:rsid w:val="00EB065C"/>
    <w:rsid w:val="00EB0C00"/>
    <w:rsid w:val="00EB2605"/>
    <w:rsid w:val="00EB3221"/>
    <w:rsid w:val="00EB42EC"/>
    <w:rsid w:val="00EB567F"/>
    <w:rsid w:val="00EB58E7"/>
    <w:rsid w:val="00EB5A54"/>
    <w:rsid w:val="00EB5E75"/>
    <w:rsid w:val="00EB6CCC"/>
    <w:rsid w:val="00EB7436"/>
    <w:rsid w:val="00EB75E4"/>
    <w:rsid w:val="00EC00D7"/>
    <w:rsid w:val="00EC200C"/>
    <w:rsid w:val="00EC3B73"/>
    <w:rsid w:val="00EC5E4B"/>
    <w:rsid w:val="00EC6A10"/>
    <w:rsid w:val="00EC7FFD"/>
    <w:rsid w:val="00ED03E4"/>
    <w:rsid w:val="00ED09E3"/>
    <w:rsid w:val="00ED0C50"/>
    <w:rsid w:val="00ED1559"/>
    <w:rsid w:val="00ED19C2"/>
    <w:rsid w:val="00ED21CE"/>
    <w:rsid w:val="00ED226E"/>
    <w:rsid w:val="00ED49A4"/>
    <w:rsid w:val="00ED555F"/>
    <w:rsid w:val="00ED5872"/>
    <w:rsid w:val="00ED5A0F"/>
    <w:rsid w:val="00ED6822"/>
    <w:rsid w:val="00ED71DC"/>
    <w:rsid w:val="00EE209B"/>
    <w:rsid w:val="00EE226F"/>
    <w:rsid w:val="00EE2B86"/>
    <w:rsid w:val="00EE3309"/>
    <w:rsid w:val="00EE3D99"/>
    <w:rsid w:val="00EE4B4C"/>
    <w:rsid w:val="00EE4C20"/>
    <w:rsid w:val="00EE4F55"/>
    <w:rsid w:val="00EE604B"/>
    <w:rsid w:val="00EE6B24"/>
    <w:rsid w:val="00EE6B49"/>
    <w:rsid w:val="00EF077F"/>
    <w:rsid w:val="00EF0AF7"/>
    <w:rsid w:val="00EF2E04"/>
    <w:rsid w:val="00EF2F8D"/>
    <w:rsid w:val="00EF3BF0"/>
    <w:rsid w:val="00EF413D"/>
    <w:rsid w:val="00EF6778"/>
    <w:rsid w:val="00EF6B1C"/>
    <w:rsid w:val="00F02049"/>
    <w:rsid w:val="00F0411B"/>
    <w:rsid w:val="00F06369"/>
    <w:rsid w:val="00F06EA5"/>
    <w:rsid w:val="00F10BB1"/>
    <w:rsid w:val="00F1129E"/>
    <w:rsid w:val="00F12036"/>
    <w:rsid w:val="00F120FC"/>
    <w:rsid w:val="00F132AF"/>
    <w:rsid w:val="00F146CE"/>
    <w:rsid w:val="00F14C0F"/>
    <w:rsid w:val="00F14CFD"/>
    <w:rsid w:val="00F14EDD"/>
    <w:rsid w:val="00F15C43"/>
    <w:rsid w:val="00F15F15"/>
    <w:rsid w:val="00F16586"/>
    <w:rsid w:val="00F17C9E"/>
    <w:rsid w:val="00F21F1E"/>
    <w:rsid w:val="00F21F33"/>
    <w:rsid w:val="00F22943"/>
    <w:rsid w:val="00F23032"/>
    <w:rsid w:val="00F24CDA"/>
    <w:rsid w:val="00F2564C"/>
    <w:rsid w:val="00F25CFC"/>
    <w:rsid w:val="00F25D94"/>
    <w:rsid w:val="00F25E3C"/>
    <w:rsid w:val="00F261DB"/>
    <w:rsid w:val="00F26C79"/>
    <w:rsid w:val="00F3234C"/>
    <w:rsid w:val="00F3240A"/>
    <w:rsid w:val="00F32684"/>
    <w:rsid w:val="00F32C2E"/>
    <w:rsid w:val="00F33233"/>
    <w:rsid w:val="00F33328"/>
    <w:rsid w:val="00F334F3"/>
    <w:rsid w:val="00F33675"/>
    <w:rsid w:val="00F337C1"/>
    <w:rsid w:val="00F3400A"/>
    <w:rsid w:val="00F341BC"/>
    <w:rsid w:val="00F34478"/>
    <w:rsid w:val="00F35500"/>
    <w:rsid w:val="00F35930"/>
    <w:rsid w:val="00F407D2"/>
    <w:rsid w:val="00F40E75"/>
    <w:rsid w:val="00F40F72"/>
    <w:rsid w:val="00F442AA"/>
    <w:rsid w:val="00F4482A"/>
    <w:rsid w:val="00F44B38"/>
    <w:rsid w:val="00F4522A"/>
    <w:rsid w:val="00F455C3"/>
    <w:rsid w:val="00F45859"/>
    <w:rsid w:val="00F45DA0"/>
    <w:rsid w:val="00F46437"/>
    <w:rsid w:val="00F47737"/>
    <w:rsid w:val="00F47909"/>
    <w:rsid w:val="00F47AE2"/>
    <w:rsid w:val="00F50302"/>
    <w:rsid w:val="00F5044F"/>
    <w:rsid w:val="00F50BF0"/>
    <w:rsid w:val="00F50F19"/>
    <w:rsid w:val="00F51786"/>
    <w:rsid w:val="00F52215"/>
    <w:rsid w:val="00F52FD1"/>
    <w:rsid w:val="00F53A69"/>
    <w:rsid w:val="00F55042"/>
    <w:rsid w:val="00F5561F"/>
    <w:rsid w:val="00F56646"/>
    <w:rsid w:val="00F57353"/>
    <w:rsid w:val="00F606A2"/>
    <w:rsid w:val="00F61A28"/>
    <w:rsid w:val="00F61B2C"/>
    <w:rsid w:val="00F62D39"/>
    <w:rsid w:val="00F63E26"/>
    <w:rsid w:val="00F658B9"/>
    <w:rsid w:val="00F7028A"/>
    <w:rsid w:val="00F70884"/>
    <w:rsid w:val="00F70D36"/>
    <w:rsid w:val="00F71D5F"/>
    <w:rsid w:val="00F72215"/>
    <w:rsid w:val="00F72443"/>
    <w:rsid w:val="00F730B2"/>
    <w:rsid w:val="00F7373D"/>
    <w:rsid w:val="00F73BC9"/>
    <w:rsid w:val="00F75382"/>
    <w:rsid w:val="00F758CD"/>
    <w:rsid w:val="00F75F0C"/>
    <w:rsid w:val="00F76ED1"/>
    <w:rsid w:val="00F77A40"/>
    <w:rsid w:val="00F803C1"/>
    <w:rsid w:val="00F81643"/>
    <w:rsid w:val="00F81EB6"/>
    <w:rsid w:val="00F83833"/>
    <w:rsid w:val="00F83A97"/>
    <w:rsid w:val="00F842A2"/>
    <w:rsid w:val="00F842CE"/>
    <w:rsid w:val="00F8438C"/>
    <w:rsid w:val="00F84834"/>
    <w:rsid w:val="00F85756"/>
    <w:rsid w:val="00F8587D"/>
    <w:rsid w:val="00F90305"/>
    <w:rsid w:val="00F90ABC"/>
    <w:rsid w:val="00F90B40"/>
    <w:rsid w:val="00F9119D"/>
    <w:rsid w:val="00F929FF"/>
    <w:rsid w:val="00F96C94"/>
    <w:rsid w:val="00F97350"/>
    <w:rsid w:val="00FA2CF4"/>
    <w:rsid w:val="00FA2F37"/>
    <w:rsid w:val="00FA3477"/>
    <w:rsid w:val="00FA44E1"/>
    <w:rsid w:val="00FA47DE"/>
    <w:rsid w:val="00FA5522"/>
    <w:rsid w:val="00FA5B9E"/>
    <w:rsid w:val="00FA5DD6"/>
    <w:rsid w:val="00FB02D6"/>
    <w:rsid w:val="00FB1A3E"/>
    <w:rsid w:val="00FB283A"/>
    <w:rsid w:val="00FB2A90"/>
    <w:rsid w:val="00FB3B1E"/>
    <w:rsid w:val="00FB45D9"/>
    <w:rsid w:val="00FB58AD"/>
    <w:rsid w:val="00FC2A47"/>
    <w:rsid w:val="00FC3375"/>
    <w:rsid w:val="00FC536E"/>
    <w:rsid w:val="00FC624B"/>
    <w:rsid w:val="00FC7C0D"/>
    <w:rsid w:val="00FD07FE"/>
    <w:rsid w:val="00FD0907"/>
    <w:rsid w:val="00FD2387"/>
    <w:rsid w:val="00FD2820"/>
    <w:rsid w:val="00FD35E2"/>
    <w:rsid w:val="00FD4CF3"/>
    <w:rsid w:val="00FD4DC0"/>
    <w:rsid w:val="00FD58E1"/>
    <w:rsid w:val="00FD7FE8"/>
    <w:rsid w:val="00FE0E09"/>
    <w:rsid w:val="00FE438F"/>
    <w:rsid w:val="00FE4E72"/>
    <w:rsid w:val="00FE54AE"/>
    <w:rsid w:val="00FE5B4B"/>
    <w:rsid w:val="00FE6B3E"/>
    <w:rsid w:val="00FE6D3C"/>
    <w:rsid w:val="00FE7247"/>
    <w:rsid w:val="00FE72DB"/>
    <w:rsid w:val="00FE7B21"/>
    <w:rsid w:val="00FE7D33"/>
    <w:rsid w:val="00FF23AA"/>
    <w:rsid w:val="00FF3E8B"/>
    <w:rsid w:val="00FF4055"/>
    <w:rsid w:val="00FF4380"/>
    <w:rsid w:val="00FF4921"/>
    <w:rsid w:val="00FF5387"/>
    <w:rsid w:val="00FF635F"/>
    <w:rsid w:val="00FF6A65"/>
    <w:rsid w:val="017E5EF3"/>
    <w:rsid w:val="02084CD1"/>
    <w:rsid w:val="02750FAF"/>
    <w:rsid w:val="02868E83"/>
    <w:rsid w:val="045B6D39"/>
    <w:rsid w:val="04779AA3"/>
    <w:rsid w:val="05766C85"/>
    <w:rsid w:val="05A0A72D"/>
    <w:rsid w:val="07791C50"/>
    <w:rsid w:val="07A230DF"/>
    <w:rsid w:val="07EC7187"/>
    <w:rsid w:val="0825B2AD"/>
    <w:rsid w:val="09BC9578"/>
    <w:rsid w:val="09DE41D8"/>
    <w:rsid w:val="0A3EF344"/>
    <w:rsid w:val="0BFAA123"/>
    <w:rsid w:val="0BFD494A"/>
    <w:rsid w:val="0C2B9CD7"/>
    <w:rsid w:val="0C73FB4F"/>
    <w:rsid w:val="0CDE350B"/>
    <w:rsid w:val="0CF79039"/>
    <w:rsid w:val="0D356120"/>
    <w:rsid w:val="0DCAD4C1"/>
    <w:rsid w:val="0E165775"/>
    <w:rsid w:val="0E6C5ECC"/>
    <w:rsid w:val="0EFA4F63"/>
    <w:rsid w:val="0F621526"/>
    <w:rsid w:val="10006D11"/>
    <w:rsid w:val="10C577CC"/>
    <w:rsid w:val="10DE7648"/>
    <w:rsid w:val="118C2C2D"/>
    <w:rsid w:val="12E58E6D"/>
    <w:rsid w:val="146966BC"/>
    <w:rsid w:val="1487F6D9"/>
    <w:rsid w:val="1490FBD9"/>
    <w:rsid w:val="14BDDE89"/>
    <w:rsid w:val="14EFD668"/>
    <w:rsid w:val="160CC8EE"/>
    <w:rsid w:val="16174F9A"/>
    <w:rsid w:val="1679B1FC"/>
    <w:rsid w:val="17B57F06"/>
    <w:rsid w:val="18318C0C"/>
    <w:rsid w:val="184F9112"/>
    <w:rsid w:val="1979FB70"/>
    <w:rsid w:val="19F6FFF0"/>
    <w:rsid w:val="1A08D23F"/>
    <w:rsid w:val="1A41AC96"/>
    <w:rsid w:val="1A9BD4ED"/>
    <w:rsid w:val="1B1C3151"/>
    <w:rsid w:val="1B82917E"/>
    <w:rsid w:val="1C2CCA16"/>
    <w:rsid w:val="1CC56149"/>
    <w:rsid w:val="1D2F8F07"/>
    <w:rsid w:val="1DCA60DF"/>
    <w:rsid w:val="1DF38657"/>
    <w:rsid w:val="1E895EA1"/>
    <w:rsid w:val="1F34A56A"/>
    <w:rsid w:val="1F815C73"/>
    <w:rsid w:val="1F8354B1"/>
    <w:rsid w:val="1FA42C8C"/>
    <w:rsid w:val="211C08FC"/>
    <w:rsid w:val="2187B20C"/>
    <w:rsid w:val="236AB25F"/>
    <w:rsid w:val="23D492AB"/>
    <w:rsid w:val="246570F5"/>
    <w:rsid w:val="24871C96"/>
    <w:rsid w:val="24C7BE26"/>
    <w:rsid w:val="250D19BC"/>
    <w:rsid w:val="25A57FEA"/>
    <w:rsid w:val="25BF9304"/>
    <w:rsid w:val="25C71B0B"/>
    <w:rsid w:val="25ED0F19"/>
    <w:rsid w:val="2660A6ED"/>
    <w:rsid w:val="268D8D8A"/>
    <w:rsid w:val="27498233"/>
    <w:rsid w:val="27C60CAD"/>
    <w:rsid w:val="2844996E"/>
    <w:rsid w:val="28C300BE"/>
    <w:rsid w:val="29332FDE"/>
    <w:rsid w:val="2A81433A"/>
    <w:rsid w:val="2A876A58"/>
    <w:rsid w:val="2AB75580"/>
    <w:rsid w:val="2B51B764"/>
    <w:rsid w:val="2CDFB345"/>
    <w:rsid w:val="2CF90B97"/>
    <w:rsid w:val="2D9B85B6"/>
    <w:rsid w:val="2DA3BC7C"/>
    <w:rsid w:val="2E055798"/>
    <w:rsid w:val="2E52ABEB"/>
    <w:rsid w:val="2E7C4D2E"/>
    <w:rsid w:val="2ED60F3B"/>
    <w:rsid w:val="2ED9A746"/>
    <w:rsid w:val="2F59E785"/>
    <w:rsid w:val="2FC61156"/>
    <w:rsid w:val="33417A17"/>
    <w:rsid w:val="33824B29"/>
    <w:rsid w:val="3421996B"/>
    <w:rsid w:val="34EEABDA"/>
    <w:rsid w:val="36820379"/>
    <w:rsid w:val="376EA5CF"/>
    <w:rsid w:val="37D68010"/>
    <w:rsid w:val="381E3B94"/>
    <w:rsid w:val="38268BB3"/>
    <w:rsid w:val="395301F1"/>
    <w:rsid w:val="397EA458"/>
    <w:rsid w:val="398037FC"/>
    <w:rsid w:val="3A74BE85"/>
    <w:rsid w:val="3A9A9330"/>
    <w:rsid w:val="3B64B83A"/>
    <w:rsid w:val="3BFBEF78"/>
    <w:rsid w:val="3C04A64C"/>
    <w:rsid w:val="3C9CA7D3"/>
    <w:rsid w:val="3D990DBE"/>
    <w:rsid w:val="3DBC1A4D"/>
    <w:rsid w:val="3DC8F7DC"/>
    <w:rsid w:val="3DEB4DB8"/>
    <w:rsid w:val="3E0A5054"/>
    <w:rsid w:val="3EC6A219"/>
    <w:rsid w:val="3ECD8463"/>
    <w:rsid w:val="3F50FE3B"/>
    <w:rsid w:val="41603EE5"/>
    <w:rsid w:val="41AD382A"/>
    <w:rsid w:val="421D5163"/>
    <w:rsid w:val="425DE8F7"/>
    <w:rsid w:val="42DFC934"/>
    <w:rsid w:val="436022DF"/>
    <w:rsid w:val="43869434"/>
    <w:rsid w:val="43F68FD4"/>
    <w:rsid w:val="44348C0F"/>
    <w:rsid w:val="44C9D5BC"/>
    <w:rsid w:val="461CD4D4"/>
    <w:rsid w:val="467852E0"/>
    <w:rsid w:val="468E15C1"/>
    <w:rsid w:val="46E31384"/>
    <w:rsid w:val="47201EAC"/>
    <w:rsid w:val="4727D7A2"/>
    <w:rsid w:val="47556C9C"/>
    <w:rsid w:val="47826A1E"/>
    <w:rsid w:val="48574338"/>
    <w:rsid w:val="489637ED"/>
    <w:rsid w:val="489A731A"/>
    <w:rsid w:val="48F795F1"/>
    <w:rsid w:val="490C08FB"/>
    <w:rsid w:val="49E74AB3"/>
    <w:rsid w:val="4A5971D2"/>
    <w:rsid w:val="4B263DD5"/>
    <w:rsid w:val="4B91ACD7"/>
    <w:rsid w:val="4BDD8DDC"/>
    <w:rsid w:val="4C81962C"/>
    <w:rsid w:val="4D631B66"/>
    <w:rsid w:val="4E8A126A"/>
    <w:rsid w:val="4EDDE13C"/>
    <w:rsid w:val="4EF73D8D"/>
    <w:rsid w:val="4FB0C692"/>
    <w:rsid w:val="4FBC34B6"/>
    <w:rsid w:val="50B7F1FC"/>
    <w:rsid w:val="510CCB2F"/>
    <w:rsid w:val="5114FF59"/>
    <w:rsid w:val="51530358"/>
    <w:rsid w:val="516FE900"/>
    <w:rsid w:val="51A04FB2"/>
    <w:rsid w:val="54528C41"/>
    <w:rsid w:val="54FAF3CD"/>
    <w:rsid w:val="552F6D4C"/>
    <w:rsid w:val="559AD5F8"/>
    <w:rsid w:val="55D89D64"/>
    <w:rsid w:val="5623FDF7"/>
    <w:rsid w:val="57509FFF"/>
    <w:rsid w:val="57EF923B"/>
    <w:rsid w:val="589C845C"/>
    <w:rsid w:val="58E8A9BF"/>
    <w:rsid w:val="5908B354"/>
    <w:rsid w:val="597FABAE"/>
    <w:rsid w:val="59A4A122"/>
    <w:rsid w:val="5ADF65A9"/>
    <w:rsid w:val="5B02572B"/>
    <w:rsid w:val="5BA7BE0B"/>
    <w:rsid w:val="5BDC3556"/>
    <w:rsid w:val="5BF5A475"/>
    <w:rsid w:val="5C7C0BED"/>
    <w:rsid w:val="5CD8EC9A"/>
    <w:rsid w:val="5D28DEB8"/>
    <w:rsid w:val="5D40D825"/>
    <w:rsid w:val="5E14FF28"/>
    <w:rsid w:val="5E3D51EC"/>
    <w:rsid w:val="5E770759"/>
    <w:rsid w:val="5F09F9B6"/>
    <w:rsid w:val="5F8AB027"/>
    <w:rsid w:val="5F9322A3"/>
    <w:rsid w:val="601754C5"/>
    <w:rsid w:val="602ACB24"/>
    <w:rsid w:val="60CFA1D7"/>
    <w:rsid w:val="60F56113"/>
    <w:rsid w:val="61CB13D9"/>
    <w:rsid w:val="621F9A6A"/>
    <w:rsid w:val="6256B081"/>
    <w:rsid w:val="64845B4B"/>
    <w:rsid w:val="649A5B7F"/>
    <w:rsid w:val="653D71BA"/>
    <w:rsid w:val="655444BA"/>
    <w:rsid w:val="657CB743"/>
    <w:rsid w:val="65806439"/>
    <w:rsid w:val="674EFFCA"/>
    <w:rsid w:val="6883F7BD"/>
    <w:rsid w:val="693E75B4"/>
    <w:rsid w:val="694C7AA9"/>
    <w:rsid w:val="6B40D59F"/>
    <w:rsid w:val="6B86CCB3"/>
    <w:rsid w:val="6C1F80C0"/>
    <w:rsid w:val="6C4A055D"/>
    <w:rsid w:val="6C796AD3"/>
    <w:rsid w:val="6D06EDA6"/>
    <w:rsid w:val="6DA8D032"/>
    <w:rsid w:val="6E3F4587"/>
    <w:rsid w:val="6E596A03"/>
    <w:rsid w:val="6EC3A3BF"/>
    <w:rsid w:val="6F281BFF"/>
    <w:rsid w:val="6F937865"/>
    <w:rsid w:val="6FA6F529"/>
    <w:rsid w:val="706D2322"/>
    <w:rsid w:val="70B24BE7"/>
    <w:rsid w:val="70BAFBA5"/>
    <w:rsid w:val="71200F27"/>
    <w:rsid w:val="71E776F7"/>
    <w:rsid w:val="720EB4FF"/>
    <w:rsid w:val="72C257F4"/>
    <w:rsid w:val="736A838D"/>
    <w:rsid w:val="737DAF0D"/>
    <w:rsid w:val="73C9ACCB"/>
    <w:rsid w:val="740A3843"/>
    <w:rsid w:val="74FE447A"/>
    <w:rsid w:val="75EADA99"/>
    <w:rsid w:val="7673BE81"/>
    <w:rsid w:val="7794D7E7"/>
    <w:rsid w:val="77B29E86"/>
    <w:rsid w:val="77D0596F"/>
    <w:rsid w:val="7802AD13"/>
    <w:rsid w:val="792FE9B5"/>
    <w:rsid w:val="7A255AF5"/>
    <w:rsid w:val="7A6AC36F"/>
    <w:rsid w:val="7A8951E5"/>
    <w:rsid w:val="7ABE3D96"/>
    <w:rsid w:val="7B3E78D0"/>
    <w:rsid w:val="7B45693C"/>
    <w:rsid w:val="7B98D3C4"/>
    <w:rsid w:val="7C03A9AF"/>
    <w:rsid w:val="7C92D74C"/>
    <w:rsid w:val="7CACB437"/>
    <w:rsid w:val="7D043C89"/>
    <w:rsid w:val="7D11DCF7"/>
    <w:rsid w:val="7DEC7D02"/>
    <w:rsid w:val="7E0D467B"/>
    <w:rsid w:val="7F05961B"/>
    <w:rsid w:val="7F2B4425"/>
    <w:rsid w:val="7F4BEECB"/>
    <w:rsid w:val="7FCE21F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48B862"/>
  <w15:chartTrackingRefBased/>
  <w15:docId w15:val="{629721D3-A7C6-4344-962B-49D1358B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jc w:val="center"/>
      <w:outlineLvl w:val="0"/>
    </w:pPr>
    <w:rPr>
      <w:sz w:val="24"/>
    </w:rPr>
  </w:style>
  <w:style w:type="paragraph" w:styleId="Titolo2">
    <w:name w:val="heading 2"/>
    <w:basedOn w:val="Normale"/>
    <w:next w:val="Normale"/>
    <w:link w:val="Titolo2Carattere"/>
    <w:uiPriority w:val="9"/>
    <w:semiHidden/>
    <w:unhideWhenUsed/>
    <w:qFormat/>
    <w:rsid w:val="0084754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semiHidden/>
    <w:rPr>
      <w:color w:val="0000FF"/>
      <w:u w:val="single"/>
    </w:rPr>
  </w:style>
  <w:style w:type="paragraph" w:customStyle="1" w:styleId="Corpodeltesto">
    <w:name w:val="Corpo del testo"/>
    <w:basedOn w:val="Normale"/>
    <w:semiHidden/>
    <w:pPr>
      <w:jc w:val="both"/>
    </w:pPr>
    <w:rPr>
      <w:sz w:val="24"/>
    </w:rPr>
  </w:style>
  <w:style w:type="paragraph" w:styleId="Rientrocorpodeltesto">
    <w:name w:val="Body Text Indent"/>
    <w:basedOn w:val="Normale"/>
    <w:link w:val="RientrocorpodeltestoCarattere"/>
    <w:uiPriority w:val="99"/>
    <w:semiHidden/>
    <w:unhideWhenUsed/>
    <w:rsid w:val="00630DCC"/>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630DCC"/>
  </w:style>
  <w:style w:type="paragraph" w:styleId="Testofumetto">
    <w:name w:val="Balloon Text"/>
    <w:basedOn w:val="Normale"/>
    <w:link w:val="TestofumettoCarattere"/>
    <w:uiPriority w:val="99"/>
    <w:semiHidden/>
    <w:unhideWhenUsed/>
    <w:rsid w:val="00B03822"/>
    <w:rPr>
      <w:rFonts w:ascii="Tahoma" w:hAnsi="Tahoma"/>
      <w:sz w:val="16"/>
      <w:szCs w:val="16"/>
      <w:lang w:val="x-none" w:eastAsia="x-none"/>
    </w:rPr>
  </w:style>
  <w:style w:type="character" w:customStyle="1" w:styleId="TestofumettoCarattere">
    <w:name w:val="Testo fumetto Carattere"/>
    <w:link w:val="Testofumetto"/>
    <w:uiPriority w:val="99"/>
    <w:semiHidden/>
    <w:rsid w:val="00B03822"/>
    <w:rPr>
      <w:rFonts w:ascii="Tahoma" w:hAnsi="Tahoma" w:cs="Tahoma"/>
      <w:sz w:val="16"/>
      <w:szCs w:val="16"/>
    </w:rPr>
  </w:style>
  <w:style w:type="paragraph" w:styleId="NormaleWeb">
    <w:name w:val="Normal (Web)"/>
    <w:basedOn w:val="Normale"/>
    <w:uiPriority w:val="99"/>
    <w:rsid w:val="00C43CD5"/>
    <w:pPr>
      <w:spacing w:before="80" w:after="192"/>
    </w:pPr>
    <w:rPr>
      <w:rFonts w:ascii="Verdana" w:eastAsia="Arial Unicode MS" w:hAnsi="Verdana" w:cs="Arial Unicode MS"/>
      <w:sz w:val="24"/>
      <w:szCs w:val="24"/>
    </w:rPr>
  </w:style>
  <w:style w:type="paragraph" w:customStyle="1" w:styleId="Default">
    <w:name w:val="Default"/>
    <w:rsid w:val="00D01DFD"/>
    <w:pPr>
      <w:autoSpaceDE w:val="0"/>
      <w:autoSpaceDN w:val="0"/>
      <w:adjustRightInd w:val="0"/>
    </w:pPr>
    <w:rPr>
      <w:rFonts w:eastAsia="Calibri"/>
      <w:color w:val="000000"/>
      <w:sz w:val="24"/>
      <w:szCs w:val="24"/>
      <w:lang w:eastAsia="en-US"/>
    </w:rPr>
  </w:style>
  <w:style w:type="table" w:styleId="Grigliatabella">
    <w:name w:val="Table Grid"/>
    <w:basedOn w:val="Tabellanormale"/>
    <w:uiPriority w:val="39"/>
    <w:rsid w:val="00604FEB"/>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aliases w:val="Testo_note,Testo_note1,Testo_note2,ft,FSR footnote,Fußnote,lábléc,Footnote Text Char Char,C26 Footnote body, nota ,Footnote Text Char2,Footnote Text Char1 Char,Footnote Text Char2 Char Char,Footnote Text Char1 Char Char Char"/>
    <w:basedOn w:val="Normale"/>
    <w:link w:val="TestonotaapidipaginaCarattere"/>
    <w:uiPriority w:val="99"/>
    <w:unhideWhenUsed/>
    <w:qFormat/>
    <w:rsid w:val="00604FEB"/>
    <w:rPr>
      <w:rFonts w:ascii="Calibri" w:eastAsia="Calibri" w:hAnsi="Calibri"/>
      <w:lang w:val="x-none" w:eastAsia="en-US"/>
    </w:rPr>
  </w:style>
  <w:style w:type="character" w:customStyle="1" w:styleId="TestonotaapidipaginaCarattere">
    <w:name w:val="Testo nota a piè di pagina Carattere"/>
    <w:aliases w:val="Testo_note Carattere,Testo_note1 Carattere,Testo_note2 Carattere,ft Carattere,FSR footnote Carattere,Fußnote Carattere,lábléc Carattere,Footnote Text Char Char Carattere,C26 Footnote body Carattere, nota  Carattere"/>
    <w:link w:val="Testonotaapidipagina"/>
    <w:uiPriority w:val="99"/>
    <w:qFormat/>
    <w:rsid w:val="00604FEB"/>
    <w:rPr>
      <w:rFonts w:ascii="Calibri" w:eastAsia="Calibri" w:hAnsi="Calibri"/>
      <w:lang w:eastAsia="en-US"/>
    </w:rPr>
  </w:style>
  <w:style w:type="character" w:styleId="Rimandonotaapidipagina">
    <w:name w:val="footnote reference"/>
    <w:aliases w:val="Footnote Reference Superscript,BVI fnr,Footnote symbol,SUPERS,Footnote,(Footnote Reference),Footnote reference number,note TESI,EN Footnote Reference,Voetnootverwijzing,Times 10 Point,Exposant 3 Point,Appel note de bas de,No"/>
    <w:uiPriority w:val="99"/>
    <w:unhideWhenUsed/>
    <w:rsid w:val="00604FEB"/>
    <w:rPr>
      <w:vertAlign w:val="superscript"/>
    </w:rPr>
  </w:style>
  <w:style w:type="paragraph" w:styleId="Paragrafoelenco">
    <w:name w:val="List Paragraph"/>
    <w:aliases w:val="ARGOMENTO,Conclusion de partie,Dot pt,No Spacing1,List Paragraph Char Char Char,Indicator Text,Numbered Para 1,List Paragraph1,Bullet Points,MAIN CONTENT,List Paragraph12,List Paragraph11,OBC Bullet,F5 List Paragraph,3"/>
    <w:basedOn w:val="Normale"/>
    <w:link w:val="ParagrafoelencoCarattere"/>
    <w:uiPriority w:val="34"/>
    <w:qFormat/>
    <w:rsid w:val="00EF413D"/>
    <w:pPr>
      <w:spacing w:after="200" w:line="276" w:lineRule="auto"/>
      <w:ind w:left="720"/>
      <w:contextualSpacing/>
    </w:pPr>
    <w:rPr>
      <w:rFonts w:ascii="Calibri" w:eastAsia="Calibri" w:hAnsi="Calibri"/>
      <w:sz w:val="22"/>
      <w:szCs w:val="22"/>
      <w:lang w:eastAsia="en-US"/>
    </w:rPr>
  </w:style>
  <w:style w:type="character" w:customStyle="1" w:styleId="linkneltesto">
    <w:name w:val="link_nel_testo"/>
    <w:rsid w:val="008E7703"/>
    <w:rPr>
      <w:i/>
      <w:iCs/>
    </w:rPr>
  </w:style>
  <w:style w:type="paragraph" w:customStyle="1" w:styleId="provvnota1">
    <w:name w:val="provv_nota1"/>
    <w:basedOn w:val="Normale"/>
    <w:rsid w:val="008E7703"/>
    <w:pPr>
      <w:spacing w:before="100" w:beforeAutospacing="1" w:after="45"/>
      <w:jc w:val="both"/>
    </w:pPr>
    <w:rPr>
      <w:sz w:val="24"/>
      <w:szCs w:val="24"/>
    </w:rPr>
  </w:style>
  <w:style w:type="character" w:customStyle="1" w:styleId="provvrubrica">
    <w:name w:val="provv_rubrica"/>
    <w:rsid w:val="00AC1E70"/>
    <w:rPr>
      <w:i/>
      <w:iCs/>
    </w:rPr>
  </w:style>
  <w:style w:type="paragraph" w:styleId="Testonormale">
    <w:name w:val="Plain Text"/>
    <w:basedOn w:val="Normale"/>
    <w:link w:val="TestonormaleCarattere"/>
    <w:uiPriority w:val="99"/>
    <w:unhideWhenUsed/>
    <w:rsid w:val="00AC1E70"/>
    <w:rPr>
      <w:rFonts w:ascii="Consolas" w:eastAsia="Calibri" w:hAnsi="Consolas"/>
      <w:sz w:val="21"/>
      <w:szCs w:val="21"/>
      <w:lang w:eastAsia="en-US"/>
    </w:rPr>
  </w:style>
  <w:style w:type="character" w:customStyle="1" w:styleId="TestonormaleCarattere">
    <w:name w:val="Testo normale Carattere"/>
    <w:link w:val="Testonormale"/>
    <w:uiPriority w:val="99"/>
    <w:rsid w:val="00AC1E70"/>
    <w:rPr>
      <w:rFonts w:ascii="Consolas" w:eastAsia="Calibri" w:hAnsi="Consolas"/>
      <w:sz w:val="21"/>
      <w:szCs w:val="21"/>
      <w:lang w:eastAsia="en-US"/>
    </w:rPr>
  </w:style>
  <w:style w:type="paragraph" w:styleId="PreformattatoHTML">
    <w:name w:val="HTML Preformatted"/>
    <w:basedOn w:val="Normale"/>
    <w:link w:val="PreformattatoHTMLCarattere"/>
    <w:uiPriority w:val="99"/>
    <w:unhideWhenUsed/>
    <w:rsid w:val="00AC1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link w:val="PreformattatoHTML"/>
    <w:uiPriority w:val="99"/>
    <w:rsid w:val="00AC1E70"/>
    <w:rPr>
      <w:rFonts w:ascii="Courier New" w:hAnsi="Courier New" w:cs="Courier New"/>
    </w:rPr>
  </w:style>
  <w:style w:type="paragraph" w:customStyle="1" w:styleId="provvr0">
    <w:name w:val="provv_r0"/>
    <w:basedOn w:val="Normale"/>
    <w:uiPriority w:val="99"/>
    <w:rsid w:val="000756F5"/>
    <w:pPr>
      <w:spacing w:before="100" w:beforeAutospacing="1" w:after="100" w:afterAutospacing="1"/>
      <w:jc w:val="both"/>
    </w:pPr>
    <w:rPr>
      <w:rFonts w:ascii="Arial Unicode MS" w:eastAsia="Arial Unicode MS" w:hAnsi="Arial Unicode MS" w:cs="Arial Unicode MS"/>
      <w:sz w:val="24"/>
      <w:szCs w:val="24"/>
    </w:rPr>
  </w:style>
  <w:style w:type="character" w:styleId="Enfasicorsivo">
    <w:name w:val="Emphasis"/>
    <w:uiPriority w:val="20"/>
    <w:qFormat/>
    <w:rsid w:val="00E6577A"/>
    <w:rPr>
      <w:i/>
      <w:iCs/>
    </w:rPr>
  </w:style>
  <w:style w:type="paragraph" w:styleId="Puntoelenco">
    <w:name w:val="List Bullet"/>
    <w:basedOn w:val="Normale"/>
    <w:uiPriority w:val="99"/>
    <w:rsid w:val="00EF0AF7"/>
    <w:pPr>
      <w:tabs>
        <w:tab w:val="num" w:pos="360"/>
      </w:tabs>
      <w:ind w:left="360" w:hanging="360"/>
      <w:contextualSpacing/>
    </w:pPr>
  </w:style>
  <w:style w:type="paragraph" w:customStyle="1" w:styleId="Normale1">
    <w:name w:val="Normale1"/>
    <w:basedOn w:val="Normale"/>
    <w:rsid w:val="003F1244"/>
    <w:pPr>
      <w:spacing w:before="100" w:beforeAutospacing="1" w:after="100" w:afterAutospacing="1"/>
    </w:pPr>
    <w:rPr>
      <w:sz w:val="24"/>
      <w:szCs w:val="24"/>
    </w:rPr>
  </w:style>
  <w:style w:type="paragraph" w:customStyle="1" w:styleId="Elencoacolori-Colore11">
    <w:name w:val="Elenco a colori - Colore 11"/>
    <w:basedOn w:val="Normale"/>
    <w:uiPriority w:val="34"/>
    <w:qFormat/>
    <w:rsid w:val="005E4415"/>
    <w:pPr>
      <w:spacing w:after="200" w:line="276" w:lineRule="auto"/>
      <w:ind w:left="720"/>
      <w:contextualSpacing/>
    </w:pPr>
    <w:rPr>
      <w:rFonts w:ascii="Calibri" w:eastAsia="Calibri" w:hAnsi="Calibri"/>
      <w:sz w:val="22"/>
      <w:szCs w:val="22"/>
      <w:lang w:eastAsia="en-US"/>
    </w:rPr>
  </w:style>
  <w:style w:type="character" w:customStyle="1" w:styleId="shorttext">
    <w:name w:val="short_text"/>
    <w:rsid w:val="00F33328"/>
  </w:style>
  <w:style w:type="table" w:customStyle="1" w:styleId="Grigliatabella1">
    <w:name w:val="Griglia tabella1"/>
    <w:basedOn w:val="Tabellanormale"/>
    <w:uiPriority w:val="59"/>
    <w:rsid w:val="00F3332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uiPriority w:val="99"/>
    <w:rsid w:val="00CC159C"/>
  </w:style>
  <w:style w:type="paragraph" w:customStyle="1" w:styleId="parar1">
    <w:name w:val="parar1"/>
    <w:basedOn w:val="Normale"/>
    <w:rsid w:val="00CD60C0"/>
    <w:rPr>
      <w:sz w:val="24"/>
      <w:szCs w:val="24"/>
    </w:rPr>
  </w:style>
  <w:style w:type="paragraph" w:customStyle="1" w:styleId="provvsommarioambito">
    <w:name w:val="provv_sommario_ambito"/>
    <w:basedOn w:val="Normale"/>
    <w:rsid w:val="00C67D9A"/>
    <w:pPr>
      <w:spacing w:before="100" w:beforeAutospacing="1" w:after="100" w:afterAutospacing="1"/>
    </w:pPr>
    <w:rPr>
      <w:sz w:val="24"/>
      <w:szCs w:val="24"/>
    </w:rPr>
  </w:style>
  <w:style w:type="paragraph" w:styleId="Revisione">
    <w:name w:val="Revision"/>
    <w:hidden/>
    <w:uiPriority w:val="99"/>
    <w:semiHidden/>
    <w:rsid w:val="00805E04"/>
  </w:style>
  <w:style w:type="character" w:styleId="Rimandocommento">
    <w:name w:val="annotation reference"/>
    <w:basedOn w:val="Carpredefinitoparagrafo"/>
    <w:uiPriority w:val="99"/>
    <w:semiHidden/>
    <w:unhideWhenUsed/>
    <w:rsid w:val="00805E04"/>
    <w:rPr>
      <w:sz w:val="16"/>
      <w:szCs w:val="16"/>
    </w:rPr>
  </w:style>
  <w:style w:type="paragraph" w:styleId="Testocommento">
    <w:name w:val="annotation text"/>
    <w:basedOn w:val="Normale"/>
    <w:link w:val="TestocommentoCarattere"/>
    <w:uiPriority w:val="99"/>
    <w:unhideWhenUsed/>
    <w:rsid w:val="00805E04"/>
  </w:style>
  <w:style w:type="character" w:customStyle="1" w:styleId="TestocommentoCarattere">
    <w:name w:val="Testo commento Carattere"/>
    <w:basedOn w:val="Carpredefinitoparagrafo"/>
    <w:link w:val="Testocommento"/>
    <w:uiPriority w:val="99"/>
    <w:rsid w:val="00805E04"/>
  </w:style>
  <w:style w:type="paragraph" w:styleId="Soggettocommento">
    <w:name w:val="annotation subject"/>
    <w:basedOn w:val="Testocommento"/>
    <w:next w:val="Testocommento"/>
    <w:link w:val="SoggettocommentoCarattere"/>
    <w:uiPriority w:val="99"/>
    <w:semiHidden/>
    <w:unhideWhenUsed/>
    <w:rsid w:val="00805E04"/>
    <w:rPr>
      <w:b/>
      <w:bCs/>
    </w:rPr>
  </w:style>
  <w:style w:type="character" w:customStyle="1" w:styleId="SoggettocommentoCarattere">
    <w:name w:val="Soggetto commento Carattere"/>
    <w:basedOn w:val="TestocommentoCarattere"/>
    <w:link w:val="Soggettocommento"/>
    <w:uiPriority w:val="99"/>
    <w:semiHidden/>
    <w:rsid w:val="00805E04"/>
    <w:rPr>
      <w:b/>
      <w:bCs/>
    </w:rPr>
  </w:style>
  <w:style w:type="character" w:customStyle="1" w:styleId="ParagrafoelencoCarattere">
    <w:name w:val="Paragrafo elenco Carattere"/>
    <w:aliases w:val="ARGOMENTO Carattere,Conclusion de partie Carattere,Dot pt Carattere,No Spacing1 Carattere,List Paragraph Char Char Char Carattere,Indicator Text Carattere,Numbered Para 1 Carattere,List Paragraph1 Carattere,3 Carattere"/>
    <w:link w:val="Paragrafoelenco"/>
    <w:uiPriority w:val="1"/>
    <w:qFormat/>
    <w:locked/>
    <w:rsid w:val="0058071F"/>
    <w:rPr>
      <w:rFonts w:ascii="Calibri" w:eastAsia="Calibri" w:hAnsi="Calibri"/>
      <w:sz w:val="22"/>
      <w:szCs w:val="22"/>
      <w:lang w:eastAsia="en-US"/>
    </w:rPr>
  </w:style>
  <w:style w:type="paragraph" w:customStyle="1" w:styleId="elementtoproof">
    <w:name w:val="elementtoproof"/>
    <w:basedOn w:val="Normale"/>
    <w:rsid w:val="00ED6822"/>
    <w:rPr>
      <w:rFonts w:ascii="Calibri" w:eastAsiaTheme="minorHAnsi" w:hAnsi="Calibri" w:cs="Calibri"/>
      <w:sz w:val="22"/>
      <w:szCs w:val="22"/>
    </w:rPr>
  </w:style>
  <w:style w:type="paragraph" w:customStyle="1" w:styleId="xmsonormal">
    <w:name w:val="x_msonormal"/>
    <w:basedOn w:val="Normale"/>
    <w:rsid w:val="00796D1C"/>
    <w:pPr>
      <w:spacing w:before="100" w:beforeAutospacing="1" w:after="100" w:afterAutospacing="1"/>
    </w:pPr>
    <w:rPr>
      <w:sz w:val="24"/>
      <w:szCs w:val="24"/>
    </w:rPr>
  </w:style>
  <w:style w:type="character" w:customStyle="1" w:styleId="Titolo2Carattere">
    <w:name w:val="Titolo 2 Carattere"/>
    <w:basedOn w:val="Carpredefinitoparagrafo"/>
    <w:link w:val="Titolo2"/>
    <w:uiPriority w:val="9"/>
    <w:semiHidden/>
    <w:rsid w:val="0084754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1953">
      <w:bodyDiv w:val="1"/>
      <w:marLeft w:val="0"/>
      <w:marRight w:val="0"/>
      <w:marTop w:val="0"/>
      <w:marBottom w:val="0"/>
      <w:divBdr>
        <w:top w:val="none" w:sz="0" w:space="0" w:color="auto"/>
        <w:left w:val="none" w:sz="0" w:space="0" w:color="auto"/>
        <w:bottom w:val="none" w:sz="0" w:space="0" w:color="auto"/>
        <w:right w:val="none" w:sz="0" w:space="0" w:color="auto"/>
      </w:divBdr>
    </w:div>
    <w:div w:id="19820507">
      <w:bodyDiv w:val="1"/>
      <w:marLeft w:val="0"/>
      <w:marRight w:val="0"/>
      <w:marTop w:val="0"/>
      <w:marBottom w:val="0"/>
      <w:divBdr>
        <w:top w:val="none" w:sz="0" w:space="0" w:color="auto"/>
        <w:left w:val="none" w:sz="0" w:space="0" w:color="auto"/>
        <w:bottom w:val="none" w:sz="0" w:space="0" w:color="auto"/>
        <w:right w:val="none" w:sz="0" w:space="0" w:color="auto"/>
      </w:divBdr>
    </w:div>
    <w:div w:id="30032787">
      <w:bodyDiv w:val="1"/>
      <w:marLeft w:val="0"/>
      <w:marRight w:val="0"/>
      <w:marTop w:val="0"/>
      <w:marBottom w:val="0"/>
      <w:divBdr>
        <w:top w:val="none" w:sz="0" w:space="0" w:color="auto"/>
        <w:left w:val="none" w:sz="0" w:space="0" w:color="auto"/>
        <w:bottom w:val="none" w:sz="0" w:space="0" w:color="auto"/>
        <w:right w:val="none" w:sz="0" w:space="0" w:color="auto"/>
      </w:divBdr>
    </w:div>
    <w:div w:id="44916527">
      <w:bodyDiv w:val="1"/>
      <w:marLeft w:val="0"/>
      <w:marRight w:val="0"/>
      <w:marTop w:val="0"/>
      <w:marBottom w:val="0"/>
      <w:divBdr>
        <w:top w:val="none" w:sz="0" w:space="0" w:color="auto"/>
        <w:left w:val="none" w:sz="0" w:space="0" w:color="auto"/>
        <w:bottom w:val="none" w:sz="0" w:space="0" w:color="auto"/>
        <w:right w:val="none" w:sz="0" w:space="0" w:color="auto"/>
      </w:divBdr>
    </w:div>
    <w:div w:id="192234137">
      <w:bodyDiv w:val="1"/>
      <w:marLeft w:val="0"/>
      <w:marRight w:val="0"/>
      <w:marTop w:val="0"/>
      <w:marBottom w:val="0"/>
      <w:divBdr>
        <w:top w:val="none" w:sz="0" w:space="0" w:color="auto"/>
        <w:left w:val="none" w:sz="0" w:space="0" w:color="auto"/>
        <w:bottom w:val="none" w:sz="0" w:space="0" w:color="auto"/>
        <w:right w:val="none" w:sz="0" w:space="0" w:color="auto"/>
      </w:divBdr>
    </w:div>
    <w:div w:id="192964773">
      <w:bodyDiv w:val="1"/>
      <w:marLeft w:val="0"/>
      <w:marRight w:val="0"/>
      <w:marTop w:val="0"/>
      <w:marBottom w:val="0"/>
      <w:divBdr>
        <w:top w:val="none" w:sz="0" w:space="0" w:color="auto"/>
        <w:left w:val="none" w:sz="0" w:space="0" w:color="auto"/>
        <w:bottom w:val="none" w:sz="0" w:space="0" w:color="auto"/>
        <w:right w:val="none" w:sz="0" w:space="0" w:color="auto"/>
      </w:divBdr>
    </w:div>
    <w:div w:id="249195104">
      <w:bodyDiv w:val="1"/>
      <w:marLeft w:val="0"/>
      <w:marRight w:val="0"/>
      <w:marTop w:val="0"/>
      <w:marBottom w:val="0"/>
      <w:divBdr>
        <w:top w:val="none" w:sz="0" w:space="0" w:color="auto"/>
        <w:left w:val="none" w:sz="0" w:space="0" w:color="auto"/>
        <w:bottom w:val="none" w:sz="0" w:space="0" w:color="auto"/>
        <w:right w:val="none" w:sz="0" w:space="0" w:color="auto"/>
      </w:divBdr>
    </w:div>
    <w:div w:id="260838371">
      <w:bodyDiv w:val="1"/>
      <w:marLeft w:val="0"/>
      <w:marRight w:val="0"/>
      <w:marTop w:val="0"/>
      <w:marBottom w:val="0"/>
      <w:divBdr>
        <w:top w:val="none" w:sz="0" w:space="0" w:color="auto"/>
        <w:left w:val="none" w:sz="0" w:space="0" w:color="auto"/>
        <w:bottom w:val="none" w:sz="0" w:space="0" w:color="auto"/>
        <w:right w:val="none" w:sz="0" w:space="0" w:color="auto"/>
      </w:divBdr>
    </w:div>
    <w:div w:id="344212394">
      <w:bodyDiv w:val="1"/>
      <w:marLeft w:val="0"/>
      <w:marRight w:val="0"/>
      <w:marTop w:val="0"/>
      <w:marBottom w:val="0"/>
      <w:divBdr>
        <w:top w:val="none" w:sz="0" w:space="0" w:color="auto"/>
        <w:left w:val="none" w:sz="0" w:space="0" w:color="auto"/>
        <w:bottom w:val="none" w:sz="0" w:space="0" w:color="auto"/>
        <w:right w:val="none" w:sz="0" w:space="0" w:color="auto"/>
      </w:divBdr>
    </w:div>
    <w:div w:id="354422308">
      <w:bodyDiv w:val="1"/>
      <w:marLeft w:val="0"/>
      <w:marRight w:val="0"/>
      <w:marTop w:val="0"/>
      <w:marBottom w:val="0"/>
      <w:divBdr>
        <w:top w:val="none" w:sz="0" w:space="0" w:color="auto"/>
        <w:left w:val="none" w:sz="0" w:space="0" w:color="auto"/>
        <w:bottom w:val="none" w:sz="0" w:space="0" w:color="auto"/>
        <w:right w:val="none" w:sz="0" w:space="0" w:color="auto"/>
      </w:divBdr>
    </w:div>
    <w:div w:id="364867154">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9906963">
      <w:bodyDiv w:val="1"/>
      <w:marLeft w:val="0"/>
      <w:marRight w:val="0"/>
      <w:marTop w:val="0"/>
      <w:marBottom w:val="0"/>
      <w:divBdr>
        <w:top w:val="none" w:sz="0" w:space="0" w:color="auto"/>
        <w:left w:val="none" w:sz="0" w:space="0" w:color="auto"/>
        <w:bottom w:val="none" w:sz="0" w:space="0" w:color="auto"/>
        <w:right w:val="none" w:sz="0" w:space="0" w:color="auto"/>
      </w:divBdr>
    </w:div>
    <w:div w:id="476580383">
      <w:bodyDiv w:val="1"/>
      <w:marLeft w:val="0"/>
      <w:marRight w:val="0"/>
      <w:marTop w:val="0"/>
      <w:marBottom w:val="0"/>
      <w:divBdr>
        <w:top w:val="none" w:sz="0" w:space="0" w:color="auto"/>
        <w:left w:val="none" w:sz="0" w:space="0" w:color="auto"/>
        <w:bottom w:val="none" w:sz="0" w:space="0" w:color="auto"/>
        <w:right w:val="none" w:sz="0" w:space="0" w:color="auto"/>
      </w:divBdr>
    </w:div>
    <w:div w:id="488981848">
      <w:bodyDiv w:val="1"/>
      <w:marLeft w:val="0"/>
      <w:marRight w:val="0"/>
      <w:marTop w:val="0"/>
      <w:marBottom w:val="0"/>
      <w:divBdr>
        <w:top w:val="none" w:sz="0" w:space="0" w:color="auto"/>
        <w:left w:val="none" w:sz="0" w:space="0" w:color="auto"/>
        <w:bottom w:val="none" w:sz="0" w:space="0" w:color="auto"/>
        <w:right w:val="none" w:sz="0" w:space="0" w:color="auto"/>
      </w:divBdr>
    </w:div>
    <w:div w:id="604725495">
      <w:bodyDiv w:val="1"/>
      <w:marLeft w:val="0"/>
      <w:marRight w:val="0"/>
      <w:marTop w:val="0"/>
      <w:marBottom w:val="0"/>
      <w:divBdr>
        <w:top w:val="none" w:sz="0" w:space="0" w:color="auto"/>
        <w:left w:val="none" w:sz="0" w:space="0" w:color="auto"/>
        <w:bottom w:val="none" w:sz="0" w:space="0" w:color="auto"/>
        <w:right w:val="none" w:sz="0" w:space="0" w:color="auto"/>
      </w:divBdr>
    </w:div>
    <w:div w:id="654800253">
      <w:bodyDiv w:val="1"/>
      <w:marLeft w:val="0"/>
      <w:marRight w:val="0"/>
      <w:marTop w:val="0"/>
      <w:marBottom w:val="0"/>
      <w:divBdr>
        <w:top w:val="none" w:sz="0" w:space="0" w:color="auto"/>
        <w:left w:val="none" w:sz="0" w:space="0" w:color="auto"/>
        <w:bottom w:val="none" w:sz="0" w:space="0" w:color="auto"/>
        <w:right w:val="none" w:sz="0" w:space="0" w:color="auto"/>
      </w:divBdr>
    </w:div>
    <w:div w:id="677736343">
      <w:bodyDiv w:val="1"/>
      <w:marLeft w:val="0"/>
      <w:marRight w:val="0"/>
      <w:marTop w:val="0"/>
      <w:marBottom w:val="0"/>
      <w:divBdr>
        <w:top w:val="none" w:sz="0" w:space="0" w:color="auto"/>
        <w:left w:val="none" w:sz="0" w:space="0" w:color="auto"/>
        <w:bottom w:val="none" w:sz="0" w:space="0" w:color="auto"/>
        <w:right w:val="none" w:sz="0" w:space="0" w:color="auto"/>
      </w:divBdr>
    </w:div>
    <w:div w:id="714037563">
      <w:bodyDiv w:val="1"/>
      <w:marLeft w:val="0"/>
      <w:marRight w:val="0"/>
      <w:marTop w:val="0"/>
      <w:marBottom w:val="0"/>
      <w:divBdr>
        <w:top w:val="none" w:sz="0" w:space="0" w:color="auto"/>
        <w:left w:val="none" w:sz="0" w:space="0" w:color="auto"/>
        <w:bottom w:val="none" w:sz="0" w:space="0" w:color="auto"/>
        <w:right w:val="none" w:sz="0" w:space="0" w:color="auto"/>
      </w:divBdr>
    </w:div>
    <w:div w:id="773013266">
      <w:bodyDiv w:val="1"/>
      <w:marLeft w:val="0"/>
      <w:marRight w:val="0"/>
      <w:marTop w:val="0"/>
      <w:marBottom w:val="0"/>
      <w:divBdr>
        <w:top w:val="none" w:sz="0" w:space="0" w:color="auto"/>
        <w:left w:val="none" w:sz="0" w:space="0" w:color="auto"/>
        <w:bottom w:val="none" w:sz="0" w:space="0" w:color="auto"/>
        <w:right w:val="none" w:sz="0" w:space="0" w:color="auto"/>
      </w:divBdr>
    </w:div>
    <w:div w:id="818494826">
      <w:bodyDiv w:val="1"/>
      <w:marLeft w:val="0"/>
      <w:marRight w:val="0"/>
      <w:marTop w:val="0"/>
      <w:marBottom w:val="0"/>
      <w:divBdr>
        <w:top w:val="none" w:sz="0" w:space="0" w:color="auto"/>
        <w:left w:val="none" w:sz="0" w:space="0" w:color="auto"/>
        <w:bottom w:val="none" w:sz="0" w:space="0" w:color="auto"/>
        <w:right w:val="none" w:sz="0" w:space="0" w:color="auto"/>
      </w:divBdr>
    </w:div>
    <w:div w:id="826478127">
      <w:bodyDiv w:val="1"/>
      <w:marLeft w:val="0"/>
      <w:marRight w:val="0"/>
      <w:marTop w:val="0"/>
      <w:marBottom w:val="0"/>
      <w:divBdr>
        <w:top w:val="none" w:sz="0" w:space="0" w:color="auto"/>
        <w:left w:val="none" w:sz="0" w:space="0" w:color="auto"/>
        <w:bottom w:val="none" w:sz="0" w:space="0" w:color="auto"/>
        <w:right w:val="none" w:sz="0" w:space="0" w:color="auto"/>
      </w:divBdr>
    </w:div>
    <w:div w:id="861280443">
      <w:bodyDiv w:val="1"/>
      <w:marLeft w:val="0"/>
      <w:marRight w:val="0"/>
      <w:marTop w:val="0"/>
      <w:marBottom w:val="0"/>
      <w:divBdr>
        <w:top w:val="none" w:sz="0" w:space="0" w:color="auto"/>
        <w:left w:val="none" w:sz="0" w:space="0" w:color="auto"/>
        <w:bottom w:val="none" w:sz="0" w:space="0" w:color="auto"/>
        <w:right w:val="none" w:sz="0" w:space="0" w:color="auto"/>
      </w:divBdr>
    </w:div>
    <w:div w:id="928581028">
      <w:bodyDiv w:val="1"/>
      <w:marLeft w:val="0"/>
      <w:marRight w:val="0"/>
      <w:marTop w:val="0"/>
      <w:marBottom w:val="0"/>
      <w:divBdr>
        <w:top w:val="none" w:sz="0" w:space="0" w:color="auto"/>
        <w:left w:val="none" w:sz="0" w:space="0" w:color="auto"/>
        <w:bottom w:val="none" w:sz="0" w:space="0" w:color="auto"/>
        <w:right w:val="none" w:sz="0" w:space="0" w:color="auto"/>
      </w:divBdr>
    </w:div>
    <w:div w:id="940724646">
      <w:bodyDiv w:val="1"/>
      <w:marLeft w:val="0"/>
      <w:marRight w:val="0"/>
      <w:marTop w:val="0"/>
      <w:marBottom w:val="0"/>
      <w:divBdr>
        <w:top w:val="none" w:sz="0" w:space="0" w:color="auto"/>
        <w:left w:val="none" w:sz="0" w:space="0" w:color="auto"/>
        <w:bottom w:val="none" w:sz="0" w:space="0" w:color="auto"/>
        <w:right w:val="none" w:sz="0" w:space="0" w:color="auto"/>
      </w:divBdr>
    </w:div>
    <w:div w:id="944581283">
      <w:bodyDiv w:val="1"/>
      <w:marLeft w:val="0"/>
      <w:marRight w:val="0"/>
      <w:marTop w:val="0"/>
      <w:marBottom w:val="0"/>
      <w:divBdr>
        <w:top w:val="none" w:sz="0" w:space="0" w:color="auto"/>
        <w:left w:val="none" w:sz="0" w:space="0" w:color="auto"/>
        <w:bottom w:val="none" w:sz="0" w:space="0" w:color="auto"/>
        <w:right w:val="none" w:sz="0" w:space="0" w:color="auto"/>
      </w:divBdr>
    </w:div>
    <w:div w:id="944920332">
      <w:bodyDiv w:val="1"/>
      <w:marLeft w:val="0"/>
      <w:marRight w:val="0"/>
      <w:marTop w:val="0"/>
      <w:marBottom w:val="0"/>
      <w:divBdr>
        <w:top w:val="none" w:sz="0" w:space="0" w:color="auto"/>
        <w:left w:val="none" w:sz="0" w:space="0" w:color="auto"/>
        <w:bottom w:val="none" w:sz="0" w:space="0" w:color="auto"/>
        <w:right w:val="none" w:sz="0" w:space="0" w:color="auto"/>
      </w:divBdr>
    </w:div>
    <w:div w:id="985934348">
      <w:bodyDiv w:val="1"/>
      <w:marLeft w:val="0"/>
      <w:marRight w:val="0"/>
      <w:marTop w:val="0"/>
      <w:marBottom w:val="0"/>
      <w:divBdr>
        <w:top w:val="none" w:sz="0" w:space="0" w:color="auto"/>
        <w:left w:val="none" w:sz="0" w:space="0" w:color="auto"/>
        <w:bottom w:val="none" w:sz="0" w:space="0" w:color="auto"/>
        <w:right w:val="none" w:sz="0" w:space="0" w:color="auto"/>
      </w:divBdr>
    </w:div>
    <w:div w:id="987324393">
      <w:bodyDiv w:val="1"/>
      <w:marLeft w:val="0"/>
      <w:marRight w:val="0"/>
      <w:marTop w:val="0"/>
      <w:marBottom w:val="0"/>
      <w:divBdr>
        <w:top w:val="none" w:sz="0" w:space="0" w:color="auto"/>
        <w:left w:val="none" w:sz="0" w:space="0" w:color="auto"/>
        <w:bottom w:val="none" w:sz="0" w:space="0" w:color="auto"/>
        <w:right w:val="none" w:sz="0" w:space="0" w:color="auto"/>
      </w:divBdr>
    </w:div>
    <w:div w:id="1081367311">
      <w:bodyDiv w:val="1"/>
      <w:marLeft w:val="0"/>
      <w:marRight w:val="0"/>
      <w:marTop w:val="0"/>
      <w:marBottom w:val="0"/>
      <w:divBdr>
        <w:top w:val="none" w:sz="0" w:space="0" w:color="auto"/>
        <w:left w:val="none" w:sz="0" w:space="0" w:color="auto"/>
        <w:bottom w:val="none" w:sz="0" w:space="0" w:color="auto"/>
        <w:right w:val="none" w:sz="0" w:space="0" w:color="auto"/>
      </w:divBdr>
    </w:div>
    <w:div w:id="1219630193">
      <w:bodyDiv w:val="1"/>
      <w:marLeft w:val="0"/>
      <w:marRight w:val="0"/>
      <w:marTop w:val="0"/>
      <w:marBottom w:val="0"/>
      <w:divBdr>
        <w:top w:val="none" w:sz="0" w:space="0" w:color="auto"/>
        <w:left w:val="none" w:sz="0" w:space="0" w:color="auto"/>
        <w:bottom w:val="none" w:sz="0" w:space="0" w:color="auto"/>
        <w:right w:val="none" w:sz="0" w:space="0" w:color="auto"/>
      </w:divBdr>
    </w:div>
    <w:div w:id="1240599228">
      <w:bodyDiv w:val="1"/>
      <w:marLeft w:val="0"/>
      <w:marRight w:val="0"/>
      <w:marTop w:val="0"/>
      <w:marBottom w:val="0"/>
      <w:divBdr>
        <w:top w:val="none" w:sz="0" w:space="0" w:color="auto"/>
        <w:left w:val="none" w:sz="0" w:space="0" w:color="auto"/>
        <w:bottom w:val="none" w:sz="0" w:space="0" w:color="auto"/>
        <w:right w:val="none" w:sz="0" w:space="0" w:color="auto"/>
      </w:divBdr>
    </w:div>
    <w:div w:id="1243636936">
      <w:bodyDiv w:val="1"/>
      <w:marLeft w:val="0"/>
      <w:marRight w:val="0"/>
      <w:marTop w:val="0"/>
      <w:marBottom w:val="0"/>
      <w:divBdr>
        <w:top w:val="none" w:sz="0" w:space="0" w:color="auto"/>
        <w:left w:val="none" w:sz="0" w:space="0" w:color="auto"/>
        <w:bottom w:val="none" w:sz="0" w:space="0" w:color="auto"/>
        <w:right w:val="none" w:sz="0" w:space="0" w:color="auto"/>
      </w:divBdr>
    </w:div>
    <w:div w:id="1267150236">
      <w:bodyDiv w:val="1"/>
      <w:marLeft w:val="0"/>
      <w:marRight w:val="0"/>
      <w:marTop w:val="0"/>
      <w:marBottom w:val="0"/>
      <w:divBdr>
        <w:top w:val="none" w:sz="0" w:space="0" w:color="auto"/>
        <w:left w:val="none" w:sz="0" w:space="0" w:color="auto"/>
        <w:bottom w:val="none" w:sz="0" w:space="0" w:color="auto"/>
        <w:right w:val="none" w:sz="0" w:space="0" w:color="auto"/>
      </w:divBdr>
    </w:div>
    <w:div w:id="1301034627">
      <w:bodyDiv w:val="1"/>
      <w:marLeft w:val="0"/>
      <w:marRight w:val="0"/>
      <w:marTop w:val="0"/>
      <w:marBottom w:val="0"/>
      <w:divBdr>
        <w:top w:val="none" w:sz="0" w:space="0" w:color="auto"/>
        <w:left w:val="none" w:sz="0" w:space="0" w:color="auto"/>
        <w:bottom w:val="none" w:sz="0" w:space="0" w:color="auto"/>
        <w:right w:val="none" w:sz="0" w:space="0" w:color="auto"/>
      </w:divBdr>
    </w:div>
    <w:div w:id="1308438906">
      <w:bodyDiv w:val="1"/>
      <w:marLeft w:val="0"/>
      <w:marRight w:val="0"/>
      <w:marTop w:val="0"/>
      <w:marBottom w:val="0"/>
      <w:divBdr>
        <w:top w:val="none" w:sz="0" w:space="0" w:color="auto"/>
        <w:left w:val="none" w:sz="0" w:space="0" w:color="auto"/>
        <w:bottom w:val="none" w:sz="0" w:space="0" w:color="auto"/>
        <w:right w:val="none" w:sz="0" w:space="0" w:color="auto"/>
      </w:divBdr>
    </w:div>
    <w:div w:id="1309826907">
      <w:bodyDiv w:val="1"/>
      <w:marLeft w:val="0"/>
      <w:marRight w:val="0"/>
      <w:marTop w:val="0"/>
      <w:marBottom w:val="0"/>
      <w:divBdr>
        <w:top w:val="none" w:sz="0" w:space="0" w:color="auto"/>
        <w:left w:val="none" w:sz="0" w:space="0" w:color="auto"/>
        <w:bottom w:val="none" w:sz="0" w:space="0" w:color="auto"/>
        <w:right w:val="none" w:sz="0" w:space="0" w:color="auto"/>
      </w:divBdr>
    </w:div>
    <w:div w:id="1326204015">
      <w:bodyDiv w:val="1"/>
      <w:marLeft w:val="0"/>
      <w:marRight w:val="0"/>
      <w:marTop w:val="0"/>
      <w:marBottom w:val="0"/>
      <w:divBdr>
        <w:top w:val="none" w:sz="0" w:space="0" w:color="auto"/>
        <w:left w:val="none" w:sz="0" w:space="0" w:color="auto"/>
        <w:bottom w:val="none" w:sz="0" w:space="0" w:color="auto"/>
        <w:right w:val="none" w:sz="0" w:space="0" w:color="auto"/>
      </w:divBdr>
    </w:div>
    <w:div w:id="1407221718">
      <w:bodyDiv w:val="1"/>
      <w:marLeft w:val="0"/>
      <w:marRight w:val="0"/>
      <w:marTop w:val="0"/>
      <w:marBottom w:val="0"/>
      <w:divBdr>
        <w:top w:val="none" w:sz="0" w:space="0" w:color="auto"/>
        <w:left w:val="none" w:sz="0" w:space="0" w:color="auto"/>
        <w:bottom w:val="none" w:sz="0" w:space="0" w:color="auto"/>
        <w:right w:val="none" w:sz="0" w:space="0" w:color="auto"/>
      </w:divBdr>
    </w:div>
    <w:div w:id="1476335712">
      <w:bodyDiv w:val="1"/>
      <w:marLeft w:val="0"/>
      <w:marRight w:val="0"/>
      <w:marTop w:val="0"/>
      <w:marBottom w:val="0"/>
      <w:divBdr>
        <w:top w:val="none" w:sz="0" w:space="0" w:color="auto"/>
        <w:left w:val="none" w:sz="0" w:space="0" w:color="auto"/>
        <w:bottom w:val="none" w:sz="0" w:space="0" w:color="auto"/>
        <w:right w:val="none" w:sz="0" w:space="0" w:color="auto"/>
      </w:divBdr>
    </w:div>
    <w:div w:id="1505169516">
      <w:bodyDiv w:val="1"/>
      <w:marLeft w:val="0"/>
      <w:marRight w:val="0"/>
      <w:marTop w:val="0"/>
      <w:marBottom w:val="0"/>
      <w:divBdr>
        <w:top w:val="none" w:sz="0" w:space="0" w:color="auto"/>
        <w:left w:val="none" w:sz="0" w:space="0" w:color="auto"/>
        <w:bottom w:val="none" w:sz="0" w:space="0" w:color="auto"/>
        <w:right w:val="none" w:sz="0" w:space="0" w:color="auto"/>
      </w:divBdr>
    </w:div>
    <w:div w:id="1507555500">
      <w:bodyDiv w:val="1"/>
      <w:marLeft w:val="0"/>
      <w:marRight w:val="0"/>
      <w:marTop w:val="150"/>
      <w:marBottom w:val="0"/>
      <w:divBdr>
        <w:top w:val="none" w:sz="0" w:space="0" w:color="auto"/>
        <w:left w:val="none" w:sz="0" w:space="0" w:color="auto"/>
        <w:bottom w:val="none" w:sz="0" w:space="0" w:color="auto"/>
        <w:right w:val="none" w:sz="0" w:space="0" w:color="auto"/>
      </w:divBdr>
      <w:divsChild>
        <w:div w:id="188832807">
          <w:marLeft w:val="0"/>
          <w:marRight w:val="0"/>
          <w:marTop w:val="0"/>
          <w:marBottom w:val="0"/>
          <w:divBdr>
            <w:top w:val="none" w:sz="0" w:space="0" w:color="auto"/>
            <w:left w:val="none" w:sz="0" w:space="0" w:color="auto"/>
            <w:bottom w:val="none" w:sz="0" w:space="0" w:color="auto"/>
            <w:right w:val="none" w:sz="0" w:space="0" w:color="auto"/>
          </w:divBdr>
          <w:divsChild>
            <w:div w:id="1506748769">
              <w:marLeft w:val="0"/>
              <w:marRight w:val="0"/>
              <w:marTop w:val="0"/>
              <w:marBottom w:val="0"/>
              <w:divBdr>
                <w:top w:val="none" w:sz="0" w:space="0" w:color="auto"/>
                <w:left w:val="none" w:sz="0" w:space="0" w:color="auto"/>
                <w:bottom w:val="none" w:sz="0" w:space="0" w:color="auto"/>
                <w:right w:val="none" w:sz="0" w:space="0" w:color="auto"/>
              </w:divBdr>
              <w:divsChild>
                <w:div w:id="417990552">
                  <w:marLeft w:val="0"/>
                  <w:marRight w:val="0"/>
                  <w:marTop w:val="0"/>
                  <w:marBottom w:val="0"/>
                  <w:divBdr>
                    <w:top w:val="none" w:sz="0" w:space="0" w:color="auto"/>
                    <w:left w:val="none" w:sz="0" w:space="0" w:color="auto"/>
                    <w:bottom w:val="none" w:sz="0" w:space="0" w:color="auto"/>
                    <w:right w:val="none" w:sz="0" w:space="0" w:color="auto"/>
                  </w:divBdr>
                  <w:divsChild>
                    <w:div w:id="1668049057">
                      <w:marLeft w:val="0"/>
                      <w:marRight w:val="0"/>
                      <w:marTop w:val="0"/>
                      <w:marBottom w:val="0"/>
                      <w:divBdr>
                        <w:top w:val="none" w:sz="0" w:space="0" w:color="auto"/>
                        <w:left w:val="none" w:sz="0" w:space="0" w:color="auto"/>
                        <w:bottom w:val="none" w:sz="0" w:space="0" w:color="auto"/>
                        <w:right w:val="none" w:sz="0" w:space="0" w:color="auto"/>
                      </w:divBdr>
                      <w:divsChild>
                        <w:div w:id="1197888414">
                          <w:marLeft w:val="375"/>
                          <w:marRight w:val="0"/>
                          <w:marTop w:val="0"/>
                          <w:marBottom w:val="0"/>
                          <w:divBdr>
                            <w:top w:val="none" w:sz="0" w:space="0" w:color="auto"/>
                            <w:left w:val="none" w:sz="0" w:space="0" w:color="auto"/>
                            <w:bottom w:val="none" w:sz="0" w:space="0" w:color="auto"/>
                            <w:right w:val="none" w:sz="0" w:space="0" w:color="auto"/>
                          </w:divBdr>
                          <w:divsChild>
                            <w:div w:id="1291932513">
                              <w:marLeft w:val="0"/>
                              <w:marRight w:val="0"/>
                              <w:marTop w:val="0"/>
                              <w:marBottom w:val="300"/>
                              <w:divBdr>
                                <w:top w:val="none" w:sz="0" w:space="0" w:color="auto"/>
                                <w:left w:val="single" w:sz="6" w:space="0" w:color="EDEDED"/>
                                <w:bottom w:val="single" w:sz="6" w:space="26" w:color="EDEDED"/>
                                <w:right w:val="single" w:sz="6" w:space="0" w:color="EDEDED"/>
                              </w:divBdr>
                              <w:divsChild>
                                <w:div w:id="16495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694906">
      <w:bodyDiv w:val="1"/>
      <w:marLeft w:val="0"/>
      <w:marRight w:val="0"/>
      <w:marTop w:val="0"/>
      <w:marBottom w:val="0"/>
      <w:divBdr>
        <w:top w:val="none" w:sz="0" w:space="0" w:color="auto"/>
        <w:left w:val="none" w:sz="0" w:space="0" w:color="auto"/>
        <w:bottom w:val="none" w:sz="0" w:space="0" w:color="auto"/>
        <w:right w:val="none" w:sz="0" w:space="0" w:color="auto"/>
      </w:divBdr>
    </w:div>
    <w:div w:id="1534532995">
      <w:bodyDiv w:val="1"/>
      <w:marLeft w:val="0"/>
      <w:marRight w:val="0"/>
      <w:marTop w:val="0"/>
      <w:marBottom w:val="0"/>
      <w:divBdr>
        <w:top w:val="none" w:sz="0" w:space="0" w:color="auto"/>
        <w:left w:val="none" w:sz="0" w:space="0" w:color="auto"/>
        <w:bottom w:val="none" w:sz="0" w:space="0" w:color="auto"/>
        <w:right w:val="none" w:sz="0" w:space="0" w:color="auto"/>
      </w:divBdr>
    </w:div>
    <w:div w:id="1568540047">
      <w:bodyDiv w:val="1"/>
      <w:marLeft w:val="0"/>
      <w:marRight w:val="0"/>
      <w:marTop w:val="0"/>
      <w:marBottom w:val="0"/>
      <w:divBdr>
        <w:top w:val="none" w:sz="0" w:space="0" w:color="auto"/>
        <w:left w:val="none" w:sz="0" w:space="0" w:color="auto"/>
        <w:bottom w:val="none" w:sz="0" w:space="0" w:color="auto"/>
        <w:right w:val="none" w:sz="0" w:space="0" w:color="auto"/>
      </w:divBdr>
    </w:div>
    <w:div w:id="1606570085">
      <w:bodyDiv w:val="1"/>
      <w:marLeft w:val="0"/>
      <w:marRight w:val="0"/>
      <w:marTop w:val="0"/>
      <w:marBottom w:val="0"/>
      <w:divBdr>
        <w:top w:val="none" w:sz="0" w:space="0" w:color="auto"/>
        <w:left w:val="none" w:sz="0" w:space="0" w:color="auto"/>
        <w:bottom w:val="none" w:sz="0" w:space="0" w:color="auto"/>
        <w:right w:val="none" w:sz="0" w:space="0" w:color="auto"/>
      </w:divBdr>
    </w:div>
    <w:div w:id="1689090739">
      <w:bodyDiv w:val="1"/>
      <w:marLeft w:val="0"/>
      <w:marRight w:val="0"/>
      <w:marTop w:val="0"/>
      <w:marBottom w:val="0"/>
      <w:divBdr>
        <w:top w:val="none" w:sz="0" w:space="0" w:color="auto"/>
        <w:left w:val="none" w:sz="0" w:space="0" w:color="auto"/>
        <w:bottom w:val="none" w:sz="0" w:space="0" w:color="auto"/>
        <w:right w:val="none" w:sz="0" w:space="0" w:color="auto"/>
      </w:divBdr>
    </w:div>
    <w:div w:id="1711028234">
      <w:bodyDiv w:val="1"/>
      <w:marLeft w:val="0"/>
      <w:marRight w:val="0"/>
      <w:marTop w:val="0"/>
      <w:marBottom w:val="0"/>
      <w:divBdr>
        <w:top w:val="none" w:sz="0" w:space="0" w:color="auto"/>
        <w:left w:val="none" w:sz="0" w:space="0" w:color="auto"/>
        <w:bottom w:val="none" w:sz="0" w:space="0" w:color="auto"/>
        <w:right w:val="none" w:sz="0" w:space="0" w:color="auto"/>
      </w:divBdr>
    </w:div>
    <w:div w:id="1724478899">
      <w:bodyDiv w:val="1"/>
      <w:marLeft w:val="0"/>
      <w:marRight w:val="0"/>
      <w:marTop w:val="0"/>
      <w:marBottom w:val="0"/>
      <w:divBdr>
        <w:top w:val="none" w:sz="0" w:space="0" w:color="auto"/>
        <w:left w:val="none" w:sz="0" w:space="0" w:color="auto"/>
        <w:bottom w:val="none" w:sz="0" w:space="0" w:color="auto"/>
        <w:right w:val="none" w:sz="0" w:space="0" w:color="auto"/>
      </w:divBdr>
    </w:div>
    <w:div w:id="1732997782">
      <w:bodyDiv w:val="1"/>
      <w:marLeft w:val="0"/>
      <w:marRight w:val="0"/>
      <w:marTop w:val="0"/>
      <w:marBottom w:val="0"/>
      <w:divBdr>
        <w:top w:val="none" w:sz="0" w:space="0" w:color="auto"/>
        <w:left w:val="none" w:sz="0" w:space="0" w:color="auto"/>
        <w:bottom w:val="none" w:sz="0" w:space="0" w:color="auto"/>
        <w:right w:val="none" w:sz="0" w:space="0" w:color="auto"/>
      </w:divBdr>
    </w:div>
    <w:div w:id="1762143420">
      <w:bodyDiv w:val="1"/>
      <w:marLeft w:val="0"/>
      <w:marRight w:val="0"/>
      <w:marTop w:val="0"/>
      <w:marBottom w:val="0"/>
      <w:divBdr>
        <w:top w:val="none" w:sz="0" w:space="0" w:color="auto"/>
        <w:left w:val="none" w:sz="0" w:space="0" w:color="auto"/>
        <w:bottom w:val="none" w:sz="0" w:space="0" w:color="auto"/>
        <w:right w:val="none" w:sz="0" w:space="0" w:color="auto"/>
      </w:divBdr>
    </w:div>
    <w:div w:id="1765497074">
      <w:bodyDiv w:val="1"/>
      <w:marLeft w:val="0"/>
      <w:marRight w:val="0"/>
      <w:marTop w:val="0"/>
      <w:marBottom w:val="0"/>
      <w:divBdr>
        <w:top w:val="none" w:sz="0" w:space="0" w:color="auto"/>
        <w:left w:val="none" w:sz="0" w:space="0" w:color="auto"/>
        <w:bottom w:val="none" w:sz="0" w:space="0" w:color="auto"/>
        <w:right w:val="none" w:sz="0" w:space="0" w:color="auto"/>
      </w:divBdr>
    </w:div>
    <w:div w:id="1766531619">
      <w:bodyDiv w:val="1"/>
      <w:marLeft w:val="0"/>
      <w:marRight w:val="0"/>
      <w:marTop w:val="0"/>
      <w:marBottom w:val="0"/>
      <w:divBdr>
        <w:top w:val="none" w:sz="0" w:space="0" w:color="auto"/>
        <w:left w:val="none" w:sz="0" w:space="0" w:color="auto"/>
        <w:bottom w:val="none" w:sz="0" w:space="0" w:color="auto"/>
        <w:right w:val="none" w:sz="0" w:space="0" w:color="auto"/>
      </w:divBdr>
    </w:div>
    <w:div w:id="1814327519">
      <w:bodyDiv w:val="1"/>
      <w:marLeft w:val="0"/>
      <w:marRight w:val="0"/>
      <w:marTop w:val="0"/>
      <w:marBottom w:val="0"/>
      <w:divBdr>
        <w:top w:val="none" w:sz="0" w:space="0" w:color="auto"/>
        <w:left w:val="none" w:sz="0" w:space="0" w:color="auto"/>
        <w:bottom w:val="none" w:sz="0" w:space="0" w:color="auto"/>
        <w:right w:val="none" w:sz="0" w:space="0" w:color="auto"/>
      </w:divBdr>
    </w:div>
    <w:div w:id="1830901940">
      <w:bodyDiv w:val="1"/>
      <w:marLeft w:val="0"/>
      <w:marRight w:val="0"/>
      <w:marTop w:val="0"/>
      <w:marBottom w:val="0"/>
      <w:divBdr>
        <w:top w:val="none" w:sz="0" w:space="0" w:color="auto"/>
        <w:left w:val="none" w:sz="0" w:space="0" w:color="auto"/>
        <w:bottom w:val="none" w:sz="0" w:space="0" w:color="auto"/>
        <w:right w:val="none" w:sz="0" w:space="0" w:color="auto"/>
      </w:divBdr>
    </w:div>
    <w:div w:id="1869028568">
      <w:bodyDiv w:val="1"/>
      <w:marLeft w:val="0"/>
      <w:marRight w:val="0"/>
      <w:marTop w:val="0"/>
      <w:marBottom w:val="0"/>
      <w:divBdr>
        <w:top w:val="none" w:sz="0" w:space="0" w:color="auto"/>
        <w:left w:val="none" w:sz="0" w:space="0" w:color="auto"/>
        <w:bottom w:val="none" w:sz="0" w:space="0" w:color="auto"/>
        <w:right w:val="none" w:sz="0" w:space="0" w:color="auto"/>
      </w:divBdr>
    </w:div>
    <w:div w:id="1871063967">
      <w:bodyDiv w:val="1"/>
      <w:marLeft w:val="0"/>
      <w:marRight w:val="0"/>
      <w:marTop w:val="0"/>
      <w:marBottom w:val="0"/>
      <w:divBdr>
        <w:top w:val="none" w:sz="0" w:space="0" w:color="auto"/>
        <w:left w:val="none" w:sz="0" w:space="0" w:color="auto"/>
        <w:bottom w:val="none" w:sz="0" w:space="0" w:color="auto"/>
        <w:right w:val="none" w:sz="0" w:space="0" w:color="auto"/>
      </w:divBdr>
    </w:div>
    <w:div w:id="1902254557">
      <w:bodyDiv w:val="1"/>
      <w:marLeft w:val="0"/>
      <w:marRight w:val="0"/>
      <w:marTop w:val="0"/>
      <w:marBottom w:val="0"/>
      <w:divBdr>
        <w:top w:val="none" w:sz="0" w:space="0" w:color="auto"/>
        <w:left w:val="none" w:sz="0" w:space="0" w:color="auto"/>
        <w:bottom w:val="none" w:sz="0" w:space="0" w:color="auto"/>
        <w:right w:val="none" w:sz="0" w:space="0" w:color="auto"/>
      </w:divBdr>
    </w:div>
    <w:div w:id="2016614407">
      <w:bodyDiv w:val="1"/>
      <w:marLeft w:val="0"/>
      <w:marRight w:val="0"/>
      <w:marTop w:val="0"/>
      <w:marBottom w:val="0"/>
      <w:divBdr>
        <w:top w:val="none" w:sz="0" w:space="0" w:color="auto"/>
        <w:left w:val="none" w:sz="0" w:space="0" w:color="auto"/>
        <w:bottom w:val="none" w:sz="0" w:space="0" w:color="auto"/>
        <w:right w:val="none" w:sz="0" w:space="0" w:color="auto"/>
      </w:divBdr>
    </w:div>
    <w:div w:id="2064672584">
      <w:bodyDiv w:val="1"/>
      <w:marLeft w:val="0"/>
      <w:marRight w:val="0"/>
      <w:marTop w:val="0"/>
      <w:marBottom w:val="0"/>
      <w:divBdr>
        <w:top w:val="none" w:sz="0" w:space="0" w:color="auto"/>
        <w:left w:val="none" w:sz="0" w:space="0" w:color="auto"/>
        <w:bottom w:val="none" w:sz="0" w:space="0" w:color="auto"/>
        <w:right w:val="none" w:sz="0" w:space="0" w:color="auto"/>
      </w:divBdr>
    </w:div>
    <w:div w:id="2077631219">
      <w:bodyDiv w:val="1"/>
      <w:marLeft w:val="0"/>
      <w:marRight w:val="0"/>
      <w:marTop w:val="0"/>
      <w:marBottom w:val="0"/>
      <w:divBdr>
        <w:top w:val="none" w:sz="0" w:space="0" w:color="auto"/>
        <w:left w:val="none" w:sz="0" w:space="0" w:color="auto"/>
        <w:bottom w:val="none" w:sz="0" w:space="0" w:color="auto"/>
        <w:right w:val="none" w:sz="0" w:space="0" w:color="auto"/>
      </w:divBdr>
    </w:div>
    <w:div w:id="207827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log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79FCD8889C1524E990618C7FFD0ABC1" ma:contentTypeVersion="18" ma:contentTypeDescription="Creare un nuovo documento." ma:contentTypeScope="" ma:versionID="db4733b30646528ae751e2e0eadd0ee9">
  <xsd:schema xmlns:xsd="http://www.w3.org/2001/XMLSchema" xmlns:xs="http://www.w3.org/2001/XMLSchema" xmlns:p="http://schemas.microsoft.com/office/2006/metadata/properties" xmlns:ns2="480d74a7-71b5-4999-8c9c-7d38ace181e7" xmlns:ns3="ec8d93ac-597f-4446-99e4-ac4cf18b6406" targetNamespace="http://schemas.microsoft.com/office/2006/metadata/properties" ma:root="true" ma:fieldsID="a3cb834d2561e34248d0418347c869a8" ns2:_="" ns3:_="">
    <xsd:import namespace="480d74a7-71b5-4999-8c9c-7d38ace181e7"/>
    <xsd:import namespace="ec8d93ac-597f-4446-99e4-ac4cf18b64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d74a7-71b5-4999-8c9c-7d38ace18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c5a36491-74e0-4c35-a6f0-68b60f884cc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8d93ac-597f-4446-99e4-ac4cf18b640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6e60a05-7ea1-410a-9c10-26d04805bd25}" ma:internalName="TaxCatchAll" ma:showField="CatchAllData" ma:web="ec8d93ac-597f-4446-99e4-ac4cf18b640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c8d93ac-597f-4446-99e4-ac4cf18b6406" xsi:nil="true"/>
    <lcf76f155ced4ddcb4097134ff3c332f xmlns="480d74a7-71b5-4999-8c9c-7d38ace181e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65743-7C13-4B77-A3FD-F271B0C353F6}">
  <ds:schemaRefs>
    <ds:schemaRef ds:uri="http://schemas.microsoft.com/sharepoint/v3/contenttype/forms"/>
  </ds:schemaRefs>
</ds:datastoreItem>
</file>

<file path=customXml/itemProps2.xml><?xml version="1.0" encoding="utf-8"?>
<ds:datastoreItem xmlns:ds="http://schemas.openxmlformats.org/officeDocument/2006/customXml" ds:itemID="{D5AB1904-98E6-4388-9843-2A709B29C872}"/>
</file>

<file path=customXml/itemProps3.xml><?xml version="1.0" encoding="utf-8"?>
<ds:datastoreItem xmlns:ds="http://schemas.openxmlformats.org/officeDocument/2006/customXml" ds:itemID="{95005A10-EA5D-4207-A864-74909086EE38}">
  <ds:schemaRefs>
    <ds:schemaRef ds:uri="http://schemas.microsoft.com/office/2006/metadata/properties"/>
    <ds:schemaRef ds:uri="http://schemas.microsoft.com/office/infopath/2007/PartnerControls"/>
    <ds:schemaRef ds:uri="e7484aa9-55e7-477e-bf2c-0a47dcbf58f6"/>
    <ds:schemaRef ds:uri="159b7001-2e10-407d-a9ab-fe7498c1e62f"/>
  </ds:schemaRefs>
</ds:datastoreItem>
</file>

<file path=customXml/itemProps4.xml><?xml version="1.0" encoding="utf-8"?>
<ds:datastoreItem xmlns:ds="http://schemas.openxmlformats.org/officeDocument/2006/customXml" ds:itemID="{E3834DCD-E2F1-44E8-AE47-1F459CBC7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Template>
  <TotalTime>1</TotalTime>
  <Pages>26</Pages>
  <Words>12798</Words>
  <Characters>72954</Characters>
  <Application>Microsoft Office Word</Application>
  <DocSecurity>0</DocSecurity>
  <Lines>607</Lines>
  <Paragraphs>171</Paragraphs>
  <ScaleCrop>false</ScaleCrop>
  <HeadingPairs>
    <vt:vector size="2" baseType="variant">
      <vt:variant>
        <vt:lpstr>Titolo</vt:lpstr>
      </vt:variant>
      <vt:variant>
        <vt:i4>1</vt:i4>
      </vt:variant>
    </vt:vector>
  </HeadingPairs>
  <TitlesOfParts>
    <vt:vector size="1" baseType="lpstr">
      <vt:lpstr>A P P U N T O</vt:lpstr>
    </vt:vector>
  </TitlesOfParts>
  <Company>Uff. Bilancio</Company>
  <LinksUpToDate>false</LinksUpToDate>
  <CharactersWithSpaces>85581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 P U N T O</dc:title>
  <dc:subject/>
  <dc:creator>MINISTERO GRAZIA E GIUSTIZIA</dc:creator>
  <cp:keywords/>
  <cp:lastModifiedBy>Mario Capolupo</cp:lastModifiedBy>
  <cp:revision>2</cp:revision>
  <cp:lastPrinted>2025-07-15T15:26:00Z</cp:lastPrinted>
  <dcterms:created xsi:type="dcterms:W3CDTF">2025-07-17T20:15:00Z</dcterms:created>
  <dcterms:modified xsi:type="dcterms:W3CDTF">2025-07-17T20:15:00Z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2024-03-19T11:38:40Z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2caa6a10-0259-497b-811b-72c1795e0f96</vt:lpwstr>
  </property>
  <property fmtid="{D5CDD505-2E9C-101B-9397-08002B2CF9AE}" pid="8" name="MSIP_Label_5097a60d-5525-435b-8989-8eb48ac0c8cd_ContentBits">
    <vt:lpwstr>0</vt:lpwstr>
  </property>
  <property fmtid="{D5CDD505-2E9C-101B-9397-08002B2CF9AE}" pid="9" name="ContentTypeId">
    <vt:lpwstr>0x010100379FCD8889C1524E990618C7FFD0ABC1</vt:lpwstr>
  </property>
  <property fmtid="{D5CDD505-2E9C-101B-9397-08002B2CF9AE}" pid="10" name="MediaServiceImageTags">
    <vt:lpwstr/>
  </property>
</Properties>
</file>