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897C" w14:textId="5AAB243F" w:rsidR="00AE2887" w:rsidRPr="00385C0C" w:rsidRDefault="00AE2887" w:rsidP="00385C0C">
      <w:pPr>
        <w:pStyle w:val="Titolo2"/>
        <w:pageBreakBefore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jc w:val="both"/>
        <w:rPr>
          <w:rFonts w:asciiTheme="minorHAnsi" w:hAnsiTheme="minorHAnsi" w:cstheme="minorHAnsi"/>
          <w:sz w:val="22"/>
        </w:rPr>
      </w:pPr>
    </w:p>
    <w:p w14:paraId="66108736" w14:textId="77777777" w:rsidR="00385C0C" w:rsidRDefault="00385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jc w:val="center"/>
        <w:rPr>
          <w:rFonts w:asciiTheme="minorHAnsi" w:hAnsiTheme="minorHAnsi" w:cstheme="minorHAnsi"/>
          <w:b/>
          <w:caps/>
          <w:sz w:val="24"/>
        </w:rPr>
      </w:pPr>
    </w:p>
    <w:p w14:paraId="205B0131" w14:textId="77777777" w:rsidR="00385C0C" w:rsidRDefault="00385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jc w:val="center"/>
        <w:rPr>
          <w:rFonts w:asciiTheme="minorHAnsi" w:hAnsiTheme="minorHAnsi" w:cstheme="minorHAnsi"/>
          <w:b/>
          <w:caps/>
          <w:sz w:val="24"/>
        </w:rPr>
      </w:pPr>
    </w:p>
    <w:p w14:paraId="2D5942A6" w14:textId="5B00C570" w:rsidR="00AE2887" w:rsidRPr="00385C0C" w:rsidRDefault="000826FF" w:rsidP="000826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ab/>
      </w:r>
      <w:r>
        <w:rPr>
          <w:rFonts w:asciiTheme="minorHAnsi" w:hAnsiTheme="minorHAnsi" w:cstheme="minorHAnsi"/>
          <w:b/>
          <w:caps/>
          <w:sz w:val="28"/>
          <w:szCs w:val="28"/>
        </w:rPr>
        <w:tab/>
      </w:r>
      <w:r>
        <w:rPr>
          <w:rFonts w:asciiTheme="minorHAnsi" w:hAnsiTheme="minorHAnsi" w:cstheme="minorHAnsi"/>
          <w:b/>
          <w:caps/>
          <w:sz w:val="28"/>
          <w:szCs w:val="28"/>
        </w:rPr>
        <w:tab/>
      </w:r>
      <w:r w:rsidR="00AE2887" w:rsidRPr="00385C0C">
        <w:rPr>
          <w:rFonts w:asciiTheme="minorHAnsi" w:hAnsiTheme="minorHAnsi" w:cstheme="minorHAnsi"/>
          <w:b/>
          <w:caps/>
          <w:sz w:val="28"/>
          <w:szCs w:val="28"/>
        </w:rPr>
        <w:t>SCIOPERo</w:t>
      </w:r>
      <w:r w:rsidR="00385C0C" w:rsidRPr="00385C0C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9A7A24">
        <w:rPr>
          <w:rFonts w:asciiTheme="minorHAnsi" w:hAnsiTheme="minorHAnsi" w:cstheme="minorHAnsi"/>
          <w:b/>
          <w:caps/>
          <w:sz w:val="28"/>
          <w:szCs w:val="28"/>
        </w:rPr>
        <w:t>20</w:t>
      </w:r>
      <w:r w:rsidR="00DC1C0D" w:rsidRPr="00385C0C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B86DDD" w:rsidRPr="00385C0C">
        <w:rPr>
          <w:rFonts w:asciiTheme="minorHAnsi" w:hAnsiTheme="minorHAnsi" w:cstheme="minorHAnsi"/>
          <w:b/>
          <w:caps/>
          <w:sz w:val="28"/>
          <w:szCs w:val="28"/>
        </w:rPr>
        <w:t>g</w:t>
      </w:r>
      <w:r>
        <w:rPr>
          <w:rFonts w:asciiTheme="minorHAnsi" w:hAnsiTheme="minorHAnsi" w:cstheme="minorHAnsi"/>
          <w:b/>
          <w:caps/>
          <w:sz w:val="28"/>
          <w:szCs w:val="28"/>
        </w:rPr>
        <w:t>I</w:t>
      </w:r>
      <w:r w:rsidR="009A7A24">
        <w:rPr>
          <w:rFonts w:asciiTheme="minorHAnsi" w:hAnsiTheme="minorHAnsi" w:cstheme="minorHAnsi"/>
          <w:b/>
          <w:caps/>
          <w:sz w:val="28"/>
          <w:szCs w:val="28"/>
        </w:rPr>
        <w:t>UGNO</w:t>
      </w:r>
      <w:r w:rsidR="00DC1C0D" w:rsidRPr="00385C0C">
        <w:rPr>
          <w:rFonts w:asciiTheme="minorHAnsi" w:hAnsiTheme="minorHAnsi" w:cstheme="minorHAnsi"/>
          <w:b/>
          <w:caps/>
          <w:sz w:val="28"/>
          <w:szCs w:val="28"/>
        </w:rPr>
        <w:t xml:space="preserve"> 202</w:t>
      </w:r>
      <w:r>
        <w:rPr>
          <w:rFonts w:asciiTheme="minorHAnsi" w:hAnsiTheme="minorHAnsi" w:cstheme="minorHAnsi"/>
          <w:b/>
          <w:caps/>
          <w:sz w:val="28"/>
          <w:szCs w:val="28"/>
        </w:rPr>
        <w:t>5</w:t>
      </w:r>
      <w:r w:rsidR="00DC1C0D" w:rsidRPr="00385C0C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45EA3A9" w14:textId="77777777" w:rsidR="00AE2887" w:rsidRPr="00385C0C" w:rsidRDefault="00AE2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jc w:val="both"/>
        <w:rPr>
          <w:rFonts w:asciiTheme="minorHAnsi" w:hAnsiTheme="minorHAnsi" w:cstheme="minorHAnsi"/>
          <w:sz w:val="28"/>
          <w:szCs w:val="28"/>
        </w:rPr>
      </w:pPr>
    </w:p>
    <w:p w14:paraId="4DB95D90" w14:textId="77777777" w:rsidR="00AE2887" w:rsidRPr="00385C0C" w:rsidRDefault="00AE2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jc w:val="both"/>
        <w:rPr>
          <w:rFonts w:asciiTheme="minorHAnsi" w:hAnsiTheme="minorHAnsi" w:cstheme="minorHAnsi"/>
          <w:sz w:val="28"/>
          <w:szCs w:val="28"/>
        </w:rPr>
      </w:pPr>
    </w:p>
    <w:p w14:paraId="239867D8" w14:textId="77777777" w:rsidR="00AE2887" w:rsidRPr="00385C0C" w:rsidRDefault="00AE2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8D48E08" w14:textId="5B39F66D" w:rsidR="00AE2887" w:rsidRPr="00385C0C" w:rsidRDefault="00385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85C0C">
        <w:rPr>
          <w:rFonts w:asciiTheme="minorHAnsi" w:hAnsiTheme="minorHAnsi" w:cstheme="minorHAnsi"/>
          <w:b/>
          <w:sz w:val="28"/>
          <w:szCs w:val="28"/>
        </w:rPr>
        <w:t xml:space="preserve">Azienda: </w:t>
      </w:r>
      <w:r w:rsidR="00AE2887" w:rsidRPr="00385C0C">
        <w:rPr>
          <w:rFonts w:asciiTheme="minorHAnsi" w:hAnsiTheme="minorHAnsi" w:cstheme="minorHAnsi"/>
          <w:b/>
          <w:sz w:val="28"/>
          <w:szCs w:val="28"/>
        </w:rPr>
        <w:t>_______________________</w:t>
      </w:r>
    </w:p>
    <w:p w14:paraId="7D598419" w14:textId="77777777" w:rsidR="00AE2887" w:rsidRPr="00385C0C" w:rsidRDefault="00AE2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75E2AA1" w14:textId="77777777" w:rsidR="00AE2887" w:rsidRPr="00385C0C" w:rsidRDefault="00AE2887">
      <w:pPr>
        <w:ind w:left="737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Ind w:w="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231"/>
        <w:gridCol w:w="2282"/>
      </w:tblGrid>
      <w:tr w:rsidR="00AE2887" w:rsidRPr="00385C0C" w14:paraId="25022CAC" w14:textId="77777777" w:rsidTr="00385C0C">
        <w:trPr>
          <w:cantSplit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2965E59" w14:textId="77777777" w:rsidR="00AE2887" w:rsidRPr="00385C0C" w:rsidRDefault="00AE2887">
            <w:pPr>
              <w:snapToGrid w:val="0"/>
              <w:spacing w:line="480" w:lineRule="atLeast"/>
              <w:jc w:val="center"/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E3978" w14:textId="77777777" w:rsidR="00AE2887" w:rsidRPr="00385C0C" w:rsidRDefault="00AE2887">
            <w:pPr>
              <w:spacing w:line="480" w:lineRule="atLeast"/>
              <w:jc w:val="center"/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  <w:r w:rsidRPr="00385C0C"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  <w:t>Operai ed intermedi</w:t>
            </w:r>
          </w:p>
          <w:p w14:paraId="1FDFB931" w14:textId="77777777" w:rsidR="00AE2887" w:rsidRPr="00385C0C" w:rsidRDefault="00AE2887">
            <w:pPr>
              <w:spacing w:line="480" w:lineRule="atLeast"/>
              <w:jc w:val="center"/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D0455F" w14:textId="77777777" w:rsidR="00AE2887" w:rsidRPr="00385C0C" w:rsidRDefault="00AE2887">
            <w:pPr>
              <w:spacing w:line="48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85C0C"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  <w:t>Impiegati</w:t>
            </w:r>
          </w:p>
        </w:tc>
      </w:tr>
      <w:tr w:rsidR="00AE2887" w:rsidRPr="00385C0C" w14:paraId="759B2353" w14:textId="77777777" w:rsidTr="00385C0C">
        <w:trPr>
          <w:cantSplit/>
          <w:trHeight w:val="850"/>
        </w:trPr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78902F" w14:textId="77777777" w:rsidR="00AE2887" w:rsidRPr="00385C0C" w:rsidRDefault="00AE2887" w:rsidP="000826FF">
            <w:pPr>
              <w:snapToGrid w:val="0"/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F4042C7" w14:textId="6D461C10" w:rsidR="00AE2887" w:rsidRPr="00385C0C" w:rsidRDefault="000826FF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</w:t>
            </w:r>
            <w:r w:rsidR="00AE2887" w:rsidRPr="00385C0C">
              <w:rPr>
                <w:rFonts w:asciiTheme="minorHAnsi" w:hAnsiTheme="minorHAnsi" w:cstheme="minorHAnsi"/>
                <w:b/>
                <w:sz w:val="28"/>
                <w:szCs w:val="28"/>
              </w:rPr>
              <w:t>avoratori occupati</w:t>
            </w:r>
          </w:p>
          <w:p w14:paraId="4F4E8EC1" w14:textId="77777777" w:rsidR="00AE2887" w:rsidRPr="00385C0C" w:rsidRDefault="00AE2887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3C76060" w14:textId="77777777" w:rsidR="00AE2887" w:rsidRPr="00385C0C" w:rsidRDefault="00AE2887" w:rsidP="000826FF">
            <w:pPr>
              <w:jc w:val="both"/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4B874" w14:textId="77777777" w:rsidR="00AE2887" w:rsidRPr="00385C0C" w:rsidRDefault="00AE2887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2C909AE" w14:textId="77777777" w:rsidR="00D67875" w:rsidRPr="00385C0C" w:rsidRDefault="00D67875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F1CAE1" w14:textId="77777777" w:rsidR="00AE2887" w:rsidRPr="00385C0C" w:rsidRDefault="00AE2887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854B00" w14:textId="77777777" w:rsidR="00D67875" w:rsidRPr="00385C0C" w:rsidRDefault="00D67875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2887" w:rsidRPr="00385C0C" w14:paraId="634B0879" w14:textId="77777777" w:rsidTr="00385C0C">
        <w:trPr>
          <w:cantSplit/>
          <w:trHeight w:val="850"/>
        </w:trPr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A72FAC" w14:textId="77777777" w:rsidR="00AE2887" w:rsidRPr="00385C0C" w:rsidRDefault="00AE2887" w:rsidP="000826FF">
            <w:pPr>
              <w:snapToGrid w:val="0"/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7DCB187" w14:textId="29AA0A69" w:rsidR="00AE2887" w:rsidRPr="00385C0C" w:rsidRDefault="000826FF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</w:t>
            </w:r>
            <w:r w:rsidR="00AE2887" w:rsidRPr="00385C0C">
              <w:rPr>
                <w:rFonts w:asciiTheme="minorHAnsi" w:hAnsiTheme="minorHAnsi" w:cstheme="minorHAnsi"/>
                <w:b/>
                <w:sz w:val="28"/>
                <w:szCs w:val="28"/>
              </w:rPr>
              <w:t>avoratori presenti</w:t>
            </w:r>
          </w:p>
          <w:p w14:paraId="28934BEE" w14:textId="77777777" w:rsidR="00AE2887" w:rsidRPr="00385C0C" w:rsidRDefault="00AE2887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BD70F5B" w14:textId="77777777" w:rsidR="00AE2887" w:rsidRPr="00385C0C" w:rsidRDefault="00AE2887" w:rsidP="000826FF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4E99B" w14:textId="77777777" w:rsidR="00AE2887" w:rsidRPr="00385C0C" w:rsidRDefault="00AE2887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32A717" w14:textId="77777777" w:rsidR="00AE2887" w:rsidRPr="00385C0C" w:rsidRDefault="00AE2887">
            <w:pPr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40F7A5" w14:textId="77777777" w:rsidR="00AE2887" w:rsidRPr="00385C0C" w:rsidRDefault="00AE2887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5694A0F" w14:textId="77777777" w:rsidR="00AE2887" w:rsidRPr="00385C0C" w:rsidRDefault="00AE2887">
            <w:pPr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2887" w:rsidRPr="00385C0C" w14:paraId="7AA56F1C" w14:textId="77777777" w:rsidTr="00385C0C">
        <w:trPr>
          <w:cantSplit/>
          <w:trHeight w:val="850"/>
        </w:trPr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09100DE" w14:textId="77777777" w:rsidR="00AE2887" w:rsidRPr="00385C0C" w:rsidRDefault="00AE2887" w:rsidP="000826FF">
            <w:pPr>
              <w:snapToGrid w:val="0"/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1BFB567" w14:textId="77777777" w:rsidR="00D77548" w:rsidRPr="00385C0C" w:rsidRDefault="00AE2887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85C0C">
              <w:rPr>
                <w:rFonts w:asciiTheme="minorHAnsi" w:hAnsiTheme="minorHAnsi" w:cstheme="minorHAnsi"/>
                <w:b/>
                <w:sz w:val="28"/>
                <w:szCs w:val="28"/>
              </w:rPr>
              <w:t>Lavoratori assenti</w:t>
            </w:r>
          </w:p>
          <w:p w14:paraId="65DB289A" w14:textId="3B2DA92B" w:rsidR="00AE2887" w:rsidRPr="00385C0C" w:rsidRDefault="00AE2887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85C0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per altre cause </w:t>
            </w:r>
            <w:r w:rsidRPr="000826FF">
              <w:rPr>
                <w:rStyle w:val="Caratteredellanota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  <w:p w14:paraId="6BC69D41" w14:textId="77777777" w:rsidR="00AE2887" w:rsidRPr="00385C0C" w:rsidRDefault="00AE2887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D8BC76A" w14:textId="77777777" w:rsidR="00AE2887" w:rsidRPr="00385C0C" w:rsidRDefault="00AE2887" w:rsidP="000826FF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E10A4" w14:textId="77777777" w:rsidR="00AE2887" w:rsidRPr="00385C0C" w:rsidRDefault="00AE2887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78122F8" w14:textId="77777777" w:rsidR="00AE2887" w:rsidRPr="00385C0C" w:rsidRDefault="00AE2887">
            <w:pPr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275131" w14:textId="77777777" w:rsidR="00AE2887" w:rsidRPr="00385C0C" w:rsidRDefault="00AE2887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F62C17C" w14:textId="77777777" w:rsidR="00AE2887" w:rsidRPr="00385C0C" w:rsidRDefault="00AE2887">
            <w:pPr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2887" w:rsidRPr="00385C0C" w14:paraId="05CE6D2F" w14:textId="77777777" w:rsidTr="00385C0C">
        <w:trPr>
          <w:cantSplit/>
          <w:trHeight w:val="850"/>
        </w:trPr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A486CC" w14:textId="77777777" w:rsidR="00AE2887" w:rsidRPr="00385C0C" w:rsidRDefault="00AE2887" w:rsidP="000826FF">
            <w:pPr>
              <w:snapToGrid w:val="0"/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ECE844D" w14:textId="77777777" w:rsidR="00D77548" w:rsidRPr="00385C0C" w:rsidRDefault="00AE2887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85C0C">
              <w:rPr>
                <w:rFonts w:asciiTheme="minorHAnsi" w:hAnsiTheme="minorHAnsi" w:cstheme="minorHAnsi"/>
                <w:b/>
                <w:sz w:val="28"/>
                <w:szCs w:val="28"/>
              </w:rPr>
              <w:t>Lavoratori partecipanti</w:t>
            </w:r>
          </w:p>
          <w:p w14:paraId="3DD4233D" w14:textId="53B68B49" w:rsidR="00AE2887" w:rsidRPr="00385C0C" w:rsidRDefault="00AE2887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85C0C">
              <w:rPr>
                <w:rFonts w:asciiTheme="minorHAnsi" w:hAnsiTheme="minorHAnsi" w:cstheme="minorHAnsi"/>
                <w:b/>
                <w:sz w:val="28"/>
                <w:szCs w:val="28"/>
              </w:rPr>
              <w:t>allo sciopero</w:t>
            </w:r>
          </w:p>
          <w:p w14:paraId="0E58C0EB" w14:textId="77777777" w:rsidR="00AE2887" w:rsidRPr="00385C0C" w:rsidRDefault="00AE2887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FD76E7E" w14:textId="77777777" w:rsidR="00AE2887" w:rsidRPr="00385C0C" w:rsidRDefault="00AE2887" w:rsidP="000826FF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6B694D8" w14:textId="77777777" w:rsidR="00AE2887" w:rsidRPr="00385C0C" w:rsidRDefault="00AE2887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578D75E" w14:textId="77777777" w:rsidR="00AE2887" w:rsidRPr="00385C0C" w:rsidRDefault="00AE2887">
            <w:pPr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B1421" w14:textId="77777777" w:rsidR="00AE2887" w:rsidRPr="00385C0C" w:rsidRDefault="00AE2887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0700DCE" w14:textId="77777777" w:rsidR="00AE2887" w:rsidRPr="00385C0C" w:rsidRDefault="00AE2887">
            <w:pPr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B3F5347" w14:textId="77777777" w:rsidR="00AE2887" w:rsidRPr="00385C0C" w:rsidRDefault="00AE2887">
      <w:pPr>
        <w:ind w:left="737"/>
        <w:jc w:val="both"/>
        <w:rPr>
          <w:rFonts w:asciiTheme="minorHAnsi" w:hAnsiTheme="minorHAnsi" w:cstheme="minorHAnsi"/>
          <w:sz w:val="28"/>
          <w:szCs w:val="28"/>
        </w:rPr>
      </w:pPr>
    </w:p>
    <w:p w14:paraId="276AB545" w14:textId="77777777" w:rsidR="00AE2887" w:rsidRPr="00385C0C" w:rsidRDefault="00AE2887">
      <w:pPr>
        <w:ind w:left="737"/>
        <w:jc w:val="both"/>
        <w:rPr>
          <w:rFonts w:asciiTheme="minorHAnsi" w:hAnsiTheme="minorHAnsi" w:cstheme="minorHAnsi"/>
          <w:sz w:val="28"/>
          <w:szCs w:val="28"/>
        </w:rPr>
      </w:pPr>
    </w:p>
    <w:sectPr w:rsidR="00AE2887" w:rsidRPr="00385C0C">
      <w:headerReference w:type="default" r:id="rId7"/>
      <w:headerReference w:type="first" r:id="rId8"/>
      <w:pgSz w:w="11906" w:h="16838"/>
      <w:pgMar w:top="1701" w:right="1134" w:bottom="851" w:left="1418" w:header="1021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58E54" w14:textId="77777777" w:rsidR="000728A2" w:rsidRDefault="000728A2">
      <w:r>
        <w:separator/>
      </w:r>
    </w:p>
  </w:endnote>
  <w:endnote w:type="continuationSeparator" w:id="0">
    <w:p w14:paraId="5C07CF29" w14:textId="77777777" w:rsidR="000728A2" w:rsidRDefault="0007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tanical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2CF17" w14:textId="77777777" w:rsidR="000728A2" w:rsidRDefault="000728A2">
      <w:r>
        <w:separator/>
      </w:r>
    </w:p>
  </w:footnote>
  <w:footnote w:type="continuationSeparator" w:id="0">
    <w:p w14:paraId="7411C185" w14:textId="77777777" w:rsidR="000728A2" w:rsidRDefault="000728A2">
      <w:r>
        <w:continuationSeparator/>
      </w:r>
    </w:p>
  </w:footnote>
  <w:footnote w:id="1">
    <w:p w14:paraId="0FBDA143" w14:textId="508A1B49" w:rsidR="00AE2887" w:rsidRPr="00385C0C" w:rsidRDefault="00AE2887">
      <w:pPr>
        <w:pStyle w:val="Testonotaapidipagina"/>
        <w:jc w:val="both"/>
        <w:rPr>
          <w:rFonts w:asciiTheme="minorHAnsi" w:hAnsiTheme="minorHAnsi" w:cstheme="minorHAnsi"/>
          <w:sz w:val="24"/>
          <w:szCs w:val="24"/>
        </w:rPr>
      </w:pPr>
      <w:r w:rsidRPr="000826FF">
        <w:rPr>
          <w:rStyle w:val="Caratteredellanota"/>
          <w:rFonts w:asciiTheme="minorHAnsi" w:hAnsiTheme="minorHAnsi" w:cstheme="minorHAnsi"/>
          <w:sz w:val="22"/>
          <w:szCs w:val="22"/>
        </w:rPr>
        <w:footnoteRef/>
      </w:r>
      <w:r w:rsidRPr="00385C0C">
        <w:rPr>
          <w:rFonts w:asciiTheme="minorHAnsi" w:hAnsiTheme="minorHAnsi" w:cstheme="minorHAnsi"/>
          <w:sz w:val="24"/>
          <w:szCs w:val="24"/>
        </w:rPr>
        <w:tab/>
        <w:t xml:space="preserve"> Quali, ad esempio, la Cassa integrazione guadagni, la malattia o l'infortunio sul lavoro, per fruizione di ferie o di permessi retribuiti, ed altro.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0B580" w14:textId="77777777" w:rsidR="00AE2887" w:rsidRDefault="00AE2887">
    <w:pPr>
      <w:pStyle w:val="Intestazione"/>
    </w:pPr>
    <w:r>
      <w:object w:dxaOrig="4755" w:dyaOrig="1050" w14:anchorId="2ACBB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52.5pt" filled="t">
          <v:fill color2="black"/>
          <v:imagedata r:id="rId1" o:title=""/>
        </v:shape>
        <o:OLEObject Type="Embed" ProgID="Word.Picture.8" ShapeID="_x0000_i1025" DrawAspect="Content" ObjectID="_1811769796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14C1" w14:textId="74E0EF89" w:rsidR="00AE2887" w:rsidRDefault="00385C0C" w:rsidP="00385C0C">
    <w:pPr>
      <w:pStyle w:val="Intestazione"/>
      <w:jc w:val="center"/>
    </w:pPr>
    <w:r>
      <w:rPr>
        <w:noProof/>
      </w:rPr>
      <w:drawing>
        <wp:inline distT="0" distB="0" distL="0" distR="0" wp14:anchorId="40AFEC34" wp14:editId="1AC0E369">
          <wp:extent cx="1276350" cy="1238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455C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515FC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62751623">
    <w:abstractNumId w:val="1"/>
  </w:num>
  <w:num w:numId="2" w16cid:durableId="1876237658">
    <w:abstractNumId w:val="0"/>
  </w:num>
  <w:num w:numId="3" w16cid:durableId="851842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0D"/>
    <w:rsid w:val="00015045"/>
    <w:rsid w:val="000728A2"/>
    <w:rsid w:val="000826FF"/>
    <w:rsid w:val="00204070"/>
    <w:rsid w:val="003336BC"/>
    <w:rsid w:val="00385C0C"/>
    <w:rsid w:val="00422D2C"/>
    <w:rsid w:val="004E398F"/>
    <w:rsid w:val="006D5B59"/>
    <w:rsid w:val="009A7A24"/>
    <w:rsid w:val="009F4621"/>
    <w:rsid w:val="00A10E3B"/>
    <w:rsid w:val="00AE2887"/>
    <w:rsid w:val="00B51A84"/>
    <w:rsid w:val="00B86DDD"/>
    <w:rsid w:val="00CD16BC"/>
    <w:rsid w:val="00D21DA9"/>
    <w:rsid w:val="00D51020"/>
    <w:rsid w:val="00D67875"/>
    <w:rsid w:val="00D77548"/>
    <w:rsid w:val="00DC1C0D"/>
    <w:rsid w:val="00F14A98"/>
    <w:rsid w:val="00F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9FBC62"/>
  <w15:chartTrackingRefBased/>
  <w15:docId w15:val="{5F21CB54-FAFF-4B98-A9E9-35F0D22B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0"/>
    </w:pPr>
    <w:rPr>
      <w:rFonts w:ascii="Futura LT Light" w:hAnsi="Futura LT Light" w:cs="Futura LT Light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737" w:firstLine="0"/>
      <w:jc w:val="right"/>
      <w:outlineLvl w:val="1"/>
    </w:pPr>
    <w:rPr>
      <w:rFonts w:ascii="Futura LT Light" w:hAnsi="Futura LT Light" w:cs="Futura LT Light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tanical" w:hAnsi="Botanical" w:cs="Botanica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position w:val="4"/>
      <w:sz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rsid w:val="00B86DDD"/>
    <w:pPr>
      <w:autoSpaceDE w:val="0"/>
    </w:pPr>
    <w:rPr>
      <w:rFonts w:ascii="Calibri" w:eastAsia="Calibri" w:hAnsi="Calibri" w:cs="Calibri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01-CartaIntFed-IlDirGen-SANTAREL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01-CartaIntFed-IlDirGen-SANTARELLI.dot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</CharactersWithSpaces>
  <SharedDoc>false</SharedDoc>
  <HLinks>
    <vt:vector size="18" baseType="variant"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mailto:mail.roma@federmeccanica.it</vt:lpwstr>
      </vt:variant>
      <vt:variant>
        <vt:lpwstr/>
      </vt:variant>
      <vt:variant>
        <vt:i4>6750230</vt:i4>
      </vt:variant>
      <vt:variant>
        <vt:i4>9</vt:i4>
      </vt:variant>
      <vt:variant>
        <vt:i4>0</vt:i4>
      </vt:variant>
      <vt:variant>
        <vt:i4>5</vt:i4>
      </vt:variant>
      <vt:variant>
        <vt:lpwstr>mailto:mail.roma@federmeccanica.it</vt:lpwstr>
      </vt:variant>
      <vt:variant>
        <vt:lpwstr/>
      </vt:variant>
      <vt:variant>
        <vt:i4>655454</vt:i4>
      </vt:variant>
      <vt:variant>
        <vt:i4>6</vt:i4>
      </vt:variant>
      <vt:variant>
        <vt:i4>0</vt:i4>
      </vt:variant>
      <vt:variant>
        <vt:i4>5</vt:i4>
      </vt:variant>
      <vt:variant>
        <vt:lpwstr>http://www.federmeccanica.it/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AP</dc:creator>
  <cp:keywords/>
  <cp:lastModifiedBy>Francesco Cotini</cp:lastModifiedBy>
  <cp:revision>4</cp:revision>
  <cp:lastPrinted>2021-12-13T14:32:00Z</cp:lastPrinted>
  <dcterms:created xsi:type="dcterms:W3CDTF">2023-07-04T08:25:00Z</dcterms:created>
  <dcterms:modified xsi:type="dcterms:W3CDTF">2025-06-18T14:37:00Z</dcterms:modified>
</cp:coreProperties>
</file>