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4462D4" w14:textId="77777777" w:rsidR="00CF763D" w:rsidRPr="0087446F" w:rsidRDefault="00CF763D" w:rsidP="00CF763D">
      <w:pPr>
        <w:pStyle w:val="Titolo2"/>
        <w:ind w:right="466"/>
        <w:jc w:val="center"/>
        <w:rPr>
          <w:rFonts w:ascii="Arial" w:hAnsi="Arial" w:cs="Arial"/>
          <w:sz w:val="24"/>
          <w:szCs w:val="24"/>
        </w:rPr>
      </w:pPr>
      <w:r w:rsidRPr="0087446F">
        <w:rPr>
          <w:rFonts w:ascii="Arial" w:hAnsi="Arial" w:cs="Arial"/>
          <w:sz w:val="24"/>
          <w:szCs w:val="24"/>
        </w:rPr>
        <w:t xml:space="preserve">Da trasmettere entro </w:t>
      </w:r>
      <w:proofErr w:type="gramStart"/>
      <w:r w:rsidRPr="0087446F">
        <w:rPr>
          <w:rFonts w:ascii="Arial" w:hAnsi="Arial" w:cs="Arial"/>
          <w:sz w:val="24"/>
          <w:szCs w:val="24"/>
        </w:rPr>
        <w:t xml:space="preserve">il </w:t>
      </w:r>
      <w:r w:rsidR="009D72C3" w:rsidRPr="0087446F">
        <w:rPr>
          <w:rFonts w:ascii="Arial" w:hAnsi="Arial" w:cs="Arial"/>
          <w:sz w:val="24"/>
          <w:szCs w:val="24"/>
        </w:rPr>
        <w:t xml:space="preserve"> </w:t>
      </w:r>
      <w:r w:rsidR="002213F3">
        <w:rPr>
          <w:rFonts w:ascii="Arial" w:hAnsi="Arial" w:cs="Arial"/>
          <w:sz w:val="24"/>
          <w:szCs w:val="24"/>
        </w:rPr>
        <w:t>28</w:t>
      </w:r>
      <w:proofErr w:type="gramEnd"/>
      <w:r w:rsidR="002213F3">
        <w:rPr>
          <w:rFonts w:ascii="Arial" w:hAnsi="Arial" w:cs="Arial"/>
          <w:sz w:val="24"/>
          <w:szCs w:val="24"/>
        </w:rPr>
        <w:t xml:space="preserve"> aprile</w:t>
      </w:r>
      <w:r w:rsidR="00DE7460" w:rsidRPr="0087446F">
        <w:rPr>
          <w:rFonts w:ascii="Arial" w:hAnsi="Arial" w:cs="Arial"/>
          <w:sz w:val="24"/>
          <w:szCs w:val="24"/>
        </w:rPr>
        <w:t xml:space="preserve"> 202</w:t>
      </w:r>
      <w:r w:rsidR="009D72C3" w:rsidRPr="0087446F">
        <w:rPr>
          <w:rFonts w:ascii="Arial" w:hAnsi="Arial" w:cs="Arial"/>
          <w:sz w:val="24"/>
          <w:szCs w:val="24"/>
        </w:rPr>
        <w:t>3</w:t>
      </w:r>
    </w:p>
    <w:p w14:paraId="1E902826" w14:textId="77777777" w:rsidR="00CF763D" w:rsidRPr="004E2D09" w:rsidRDefault="00CF763D" w:rsidP="00DE7460">
      <w:pPr>
        <w:jc w:val="center"/>
        <w:rPr>
          <w:rFonts w:ascii="Arial" w:hAnsi="Arial" w:cs="Arial"/>
        </w:rPr>
      </w:pPr>
      <w:r w:rsidRPr="0087446F">
        <w:rPr>
          <w:rFonts w:ascii="Arial" w:hAnsi="Arial" w:cs="Arial"/>
        </w:rPr>
        <w:t xml:space="preserve">via mail </w:t>
      </w:r>
      <w:r w:rsidR="00DF716E" w:rsidRPr="0087446F">
        <w:rPr>
          <w:rFonts w:ascii="Arial" w:hAnsi="Arial" w:cs="Arial"/>
        </w:rPr>
        <w:t>(</w:t>
      </w:r>
      <w:hyperlink r:id="rId8" w:history="1">
        <w:r w:rsidR="00E75ED6" w:rsidRPr="006426B4">
          <w:rPr>
            <w:rStyle w:val="Collegamentoipertestuale"/>
            <w:rFonts w:ascii="Arial" w:hAnsi="Arial" w:cs="Arial"/>
            <w:i/>
          </w:rPr>
          <w:t>ccnl@federazionegommaplastica.it</w:t>
        </w:r>
      </w:hyperlink>
      <w:r w:rsidR="00DF716E" w:rsidRPr="0087446F">
        <w:rPr>
          <w:rFonts w:ascii="Arial" w:hAnsi="Arial" w:cs="Arial"/>
        </w:rPr>
        <w:t>)</w:t>
      </w:r>
    </w:p>
    <w:p w14:paraId="1B60F813" w14:textId="77777777" w:rsidR="009879D6" w:rsidRPr="004E2D09" w:rsidRDefault="009879D6" w:rsidP="009879D6">
      <w:pPr>
        <w:pStyle w:val="Titolo2"/>
        <w:ind w:right="466"/>
        <w:jc w:val="center"/>
        <w:rPr>
          <w:rFonts w:ascii="Arial" w:hAnsi="Arial" w:cs="Arial"/>
          <w:i/>
          <w:sz w:val="24"/>
          <w:szCs w:val="24"/>
        </w:rPr>
      </w:pPr>
    </w:p>
    <w:p w14:paraId="7219A234" w14:textId="77777777" w:rsidR="00CF763D" w:rsidRPr="004E2D09" w:rsidRDefault="00CF763D" w:rsidP="00DF716E">
      <w:pPr>
        <w:pStyle w:val="Titolo2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ind w:right="466"/>
        <w:jc w:val="center"/>
        <w:rPr>
          <w:rFonts w:ascii="Arial" w:hAnsi="Arial" w:cs="Arial"/>
          <w:sz w:val="24"/>
          <w:szCs w:val="24"/>
        </w:rPr>
      </w:pPr>
      <w:r w:rsidRPr="004E2D09">
        <w:rPr>
          <w:rFonts w:ascii="Arial" w:hAnsi="Arial" w:cs="Arial"/>
          <w:sz w:val="24"/>
          <w:szCs w:val="24"/>
        </w:rPr>
        <w:t>Richiesta copie CCNL</w:t>
      </w:r>
      <w:r w:rsidR="00C25DAD" w:rsidRPr="004E2D09">
        <w:rPr>
          <w:rFonts w:ascii="Arial" w:hAnsi="Arial" w:cs="Arial"/>
          <w:sz w:val="24"/>
          <w:szCs w:val="24"/>
        </w:rPr>
        <w:t xml:space="preserve"> </w:t>
      </w:r>
      <w:r w:rsidR="009D72C3">
        <w:rPr>
          <w:rFonts w:ascii="Arial" w:hAnsi="Arial" w:cs="Arial"/>
          <w:sz w:val="24"/>
          <w:szCs w:val="24"/>
        </w:rPr>
        <w:t>26/1/2023</w:t>
      </w:r>
      <w:r w:rsidRPr="004E2D09">
        <w:rPr>
          <w:rFonts w:ascii="Arial" w:hAnsi="Arial" w:cs="Arial"/>
          <w:sz w:val="24"/>
          <w:szCs w:val="24"/>
        </w:rPr>
        <w:t xml:space="preserve"> - Edizione per le Direzioni Aziendali</w:t>
      </w:r>
    </w:p>
    <w:p w14:paraId="5C7092A9" w14:textId="77777777" w:rsidR="00CF763D" w:rsidRPr="004E2D09" w:rsidRDefault="00CF763D" w:rsidP="00CF763D">
      <w:pPr>
        <w:tabs>
          <w:tab w:val="left" w:pos="1680"/>
        </w:tabs>
        <w:ind w:left="709"/>
        <w:rPr>
          <w:rFonts w:ascii="Arial" w:hAnsi="Arial" w:cs="Arial"/>
        </w:rPr>
      </w:pPr>
    </w:p>
    <w:p w14:paraId="65B73B47" w14:textId="77777777" w:rsidR="00CF763D" w:rsidRPr="004E2D09" w:rsidRDefault="00CF763D" w:rsidP="00CF763D">
      <w:pPr>
        <w:tabs>
          <w:tab w:val="left" w:pos="1680"/>
        </w:tabs>
        <w:rPr>
          <w:rFonts w:ascii="Arial" w:hAnsi="Arial" w:cs="Arial"/>
        </w:rPr>
      </w:pPr>
      <w:r w:rsidRPr="004E2D09">
        <w:rPr>
          <w:rFonts w:ascii="Arial" w:hAnsi="Arial" w:cs="Arial"/>
        </w:rPr>
        <w:t>La sottoscritta Azienda …………………………………………………………….</w:t>
      </w:r>
    </w:p>
    <w:p w14:paraId="416A037C" w14:textId="77777777" w:rsidR="00CF763D" w:rsidRPr="004E2D09" w:rsidRDefault="00CF763D" w:rsidP="00CF763D">
      <w:pPr>
        <w:tabs>
          <w:tab w:val="left" w:pos="1680"/>
        </w:tabs>
        <w:rPr>
          <w:rFonts w:ascii="Arial" w:hAnsi="Arial" w:cs="Arial"/>
        </w:rPr>
      </w:pPr>
    </w:p>
    <w:p w14:paraId="1B148D15" w14:textId="77777777" w:rsidR="00CF763D" w:rsidRPr="004E2D09" w:rsidRDefault="00CF763D" w:rsidP="00CF763D">
      <w:pPr>
        <w:tabs>
          <w:tab w:val="left" w:pos="1680"/>
        </w:tabs>
        <w:rPr>
          <w:rFonts w:ascii="Arial" w:hAnsi="Arial" w:cs="Arial"/>
        </w:rPr>
      </w:pPr>
      <w:r w:rsidRPr="004E2D09">
        <w:rPr>
          <w:rFonts w:ascii="Arial" w:hAnsi="Arial" w:cs="Arial"/>
        </w:rPr>
        <w:t xml:space="preserve">ordina le seguenti copie del CCNL </w:t>
      </w:r>
    </w:p>
    <w:p w14:paraId="7E751AB8" w14:textId="77777777" w:rsidR="00CF763D" w:rsidRPr="004E2D09" w:rsidRDefault="00CF763D" w:rsidP="00CF763D">
      <w:pPr>
        <w:tabs>
          <w:tab w:val="left" w:pos="1680"/>
        </w:tabs>
        <w:ind w:left="709"/>
        <w:rPr>
          <w:rFonts w:ascii="Arial" w:hAnsi="Arial" w:cs="Arial"/>
        </w:rPr>
      </w:pPr>
    </w:p>
    <w:p w14:paraId="6D8EF89B" w14:textId="77777777" w:rsidR="0025199F" w:rsidRPr="004E2D09" w:rsidRDefault="0025199F" w:rsidP="00DF716E">
      <w:pPr>
        <w:tabs>
          <w:tab w:val="left" w:pos="1680"/>
        </w:tabs>
        <w:jc w:val="both"/>
        <w:rPr>
          <w:rFonts w:ascii="Arial" w:hAnsi="Arial" w:cs="Arial"/>
          <w:b/>
        </w:rPr>
      </w:pPr>
    </w:p>
    <w:p w14:paraId="20E44494" w14:textId="77777777" w:rsidR="00BB473B" w:rsidRPr="004E2D09" w:rsidRDefault="00BB473B" w:rsidP="00DF716E">
      <w:pPr>
        <w:tabs>
          <w:tab w:val="left" w:pos="1680"/>
        </w:tabs>
        <w:jc w:val="both"/>
        <w:rPr>
          <w:rFonts w:ascii="Arial" w:hAnsi="Arial" w:cs="Arial"/>
          <w:b/>
        </w:rPr>
      </w:pPr>
      <w:r w:rsidRPr="004E2D09">
        <w:rPr>
          <w:rFonts w:ascii="Arial" w:hAnsi="Arial" w:cs="Arial"/>
          <w:b/>
        </w:rPr>
        <w:t>N. copie</w:t>
      </w:r>
      <w:proofErr w:type="gramStart"/>
      <w:r w:rsidRPr="004E2D09">
        <w:rPr>
          <w:rFonts w:ascii="Arial" w:hAnsi="Arial" w:cs="Arial"/>
          <w:b/>
        </w:rPr>
        <w:t xml:space="preserve"> ….</w:t>
      </w:r>
      <w:proofErr w:type="gramEnd"/>
      <w:r w:rsidRPr="004E2D09">
        <w:rPr>
          <w:rFonts w:ascii="Arial" w:hAnsi="Arial" w:cs="Arial"/>
          <w:b/>
        </w:rPr>
        <w:t xml:space="preserve">……… per </w:t>
      </w:r>
      <w:r w:rsidRPr="0087446F">
        <w:rPr>
          <w:rFonts w:ascii="Arial" w:hAnsi="Arial" w:cs="Arial"/>
          <w:b/>
        </w:rPr>
        <w:t>€ 1</w:t>
      </w:r>
      <w:r w:rsidR="00AD1AB8" w:rsidRPr="0087446F">
        <w:rPr>
          <w:rFonts w:ascii="Arial" w:hAnsi="Arial" w:cs="Arial"/>
          <w:b/>
        </w:rPr>
        <w:t>8</w:t>
      </w:r>
      <w:r w:rsidRPr="0087446F">
        <w:rPr>
          <w:rFonts w:ascii="Arial" w:hAnsi="Arial" w:cs="Arial"/>
          <w:b/>
        </w:rPr>
        <w:t xml:space="preserve">,00* cad. = €   </w:t>
      </w:r>
      <w:proofErr w:type="gramStart"/>
      <w:r w:rsidRPr="0087446F">
        <w:rPr>
          <w:rFonts w:ascii="Arial" w:hAnsi="Arial" w:cs="Arial"/>
          <w:b/>
        </w:rPr>
        <w:t xml:space="preserve"> …</w:t>
      </w:r>
      <w:r w:rsidR="004314B4" w:rsidRPr="0087446F">
        <w:rPr>
          <w:rFonts w:ascii="Arial" w:hAnsi="Arial" w:cs="Arial"/>
          <w:b/>
        </w:rPr>
        <w:t>.</w:t>
      </w:r>
      <w:proofErr w:type="gramEnd"/>
      <w:r w:rsidRPr="0087446F">
        <w:rPr>
          <w:rFonts w:ascii="Arial" w:hAnsi="Arial" w:cs="Arial"/>
          <w:b/>
        </w:rPr>
        <w:t>………</w:t>
      </w:r>
    </w:p>
    <w:p w14:paraId="70279563" w14:textId="77777777" w:rsidR="00BB473B" w:rsidRPr="004E2D09" w:rsidRDefault="00BB473B" w:rsidP="00DF716E">
      <w:pPr>
        <w:tabs>
          <w:tab w:val="left" w:pos="1680"/>
        </w:tabs>
        <w:jc w:val="both"/>
        <w:rPr>
          <w:rFonts w:ascii="Arial" w:hAnsi="Arial" w:cs="Arial"/>
        </w:rPr>
      </w:pPr>
    </w:p>
    <w:p w14:paraId="399AFCF0" w14:textId="77777777" w:rsidR="00BB473B" w:rsidRPr="004E2D09" w:rsidRDefault="00BB473B" w:rsidP="00DF716E">
      <w:pPr>
        <w:tabs>
          <w:tab w:val="left" w:pos="1680"/>
        </w:tabs>
        <w:jc w:val="both"/>
        <w:rPr>
          <w:rFonts w:ascii="Arial" w:hAnsi="Arial" w:cs="Arial"/>
        </w:rPr>
      </w:pPr>
    </w:p>
    <w:p w14:paraId="09E65457" w14:textId="77777777" w:rsidR="00BB473B" w:rsidRPr="004E2D09" w:rsidRDefault="00CF763D" w:rsidP="00DF716E">
      <w:pPr>
        <w:tabs>
          <w:tab w:val="left" w:pos="1680"/>
        </w:tabs>
        <w:jc w:val="both"/>
        <w:rPr>
          <w:rFonts w:ascii="Arial" w:hAnsi="Arial" w:cs="Arial"/>
        </w:rPr>
      </w:pPr>
      <w:r w:rsidRPr="004E2D09">
        <w:rPr>
          <w:rFonts w:ascii="Arial" w:hAnsi="Arial" w:cs="Arial"/>
        </w:rPr>
        <w:t xml:space="preserve">A saldo di quanto ordinato, </w:t>
      </w:r>
      <w:r w:rsidR="00A674F8" w:rsidRPr="004E2D09">
        <w:rPr>
          <w:rFonts w:ascii="Arial" w:hAnsi="Arial" w:cs="Arial"/>
        </w:rPr>
        <w:t xml:space="preserve">allega </w:t>
      </w:r>
      <w:r w:rsidRPr="004E2D09">
        <w:rPr>
          <w:rFonts w:ascii="Arial" w:hAnsi="Arial" w:cs="Arial"/>
        </w:rPr>
        <w:t xml:space="preserve">copia del bonifico bancario effettuato a favore di </w:t>
      </w:r>
    </w:p>
    <w:p w14:paraId="643E3637" w14:textId="77777777" w:rsidR="00A76883" w:rsidRPr="004E2D09" w:rsidRDefault="00A76883" w:rsidP="00BB473B">
      <w:pPr>
        <w:rPr>
          <w:rFonts w:ascii="Arial" w:hAnsi="Arial" w:cs="Arial"/>
        </w:rPr>
      </w:pPr>
    </w:p>
    <w:p w14:paraId="41B2C70E" w14:textId="77777777" w:rsidR="00A76883" w:rsidRPr="004E2D09" w:rsidRDefault="00A76883" w:rsidP="00BB473B">
      <w:pPr>
        <w:rPr>
          <w:rFonts w:ascii="Arial" w:hAnsi="Arial" w:cs="Arial"/>
        </w:rPr>
      </w:pPr>
    </w:p>
    <w:p w14:paraId="028B2D38" w14:textId="77777777" w:rsidR="0025199F" w:rsidRPr="0087446F" w:rsidRDefault="00BB473B" w:rsidP="00BB473B">
      <w:pPr>
        <w:rPr>
          <w:rFonts w:ascii="Arial" w:hAnsi="Arial" w:cs="Arial"/>
        </w:rPr>
      </w:pPr>
      <w:r w:rsidRPr="0087446F">
        <w:rPr>
          <w:rFonts w:ascii="Arial" w:hAnsi="Arial" w:cs="Arial"/>
          <w:b/>
        </w:rPr>
        <w:t>Plastiservice Srl</w:t>
      </w:r>
      <w:r w:rsidRPr="0087446F">
        <w:rPr>
          <w:rFonts w:ascii="Arial" w:hAnsi="Arial" w:cs="Arial"/>
        </w:rPr>
        <w:t xml:space="preserve">, Via San Vittore 36, 20123 Milano MI. </w:t>
      </w:r>
    </w:p>
    <w:p w14:paraId="30527B9C" w14:textId="77777777" w:rsidR="00BB473B" w:rsidRPr="0087446F" w:rsidRDefault="00BB473B" w:rsidP="00BB473B">
      <w:pPr>
        <w:rPr>
          <w:rFonts w:ascii="Arial" w:hAnsi="Arial" w:cs="Arial"/>
        </w:rPr>
      </w:pPr>
      <w:r w:rsidRPr="0087446F">
        <w:rPr>
          <w:rFonts w:ascii="Arial" w:hAnsi="Arial" w:cs="Arial"/>
        </w:rPr>
        <w:t>C.F.  e P.IVA 08088770964</w:t>
      </w:r>
    </w:p>
    <w:p w14:paraId="675CE757" w14:textId="77777777" w:rsidR="00BB473B" w:rsidRPr="0087446F" w:rsidRDefault="00BB473B" w:rsidP="00BB473B">
      <w:pPr>
        <w:rPr>
          <w:rFonts w:ascii="Arial" w:hAnsi="Arial" w:cs="Arial"/>
        </w:rPr>
      </w:pPr>
      <w:r w:rsidRPr="0087446F">
        <w:rPr>
          <w:rFonts w:ascii="Arial" w:hAnsi="Arial" w:cs="Arial"/>
        </w:rPr>
        <w:t>Banco Desio – Agenzia di Milano 418 – Cadorna,</w:t>
      </w:r>
    </w:p>
    <w:p w14:paraId="7223D303" w14:textId="77777777" w:rsidR="00BB473B" w:rsidRPr="0087446F" w:rsidRDefault="00BB473B" w:rsidP="00BB473B">
      <w:pPr>
        <w:rPr>
          <w:rFonts w:ascii="Arial" w:hAnsi="Arial" w:cs="Arial"/>
          <w:lang w:val="en-US"/>
        </w:rPr>
      </w:pPr>
      <w:r w:rsidRPr="0087446F">
        <w:rPr>
          <w:rFonts w:ascii="Arial" w:hAnsi="Arial" w:cs="Arial"/>
          <w:lang w:val="en-US"/>
        </w:rPr>
        <w:t>IBAN: IT34 I034 4001 6130 0000 0148 600</w:t>
      </w:r>
    </w:p>
    <w:p w14:paraId="63631532" w14:textId="77777777" w:rsidR="00BB473B" w:rsidRPr="0087446F" w:rsidRDefault="00BB473B" w:rsidP="00BB473B">
      <w:pPr>
        <w:rPr>
          <w:rFonts w:ascii="Arial" w:hAnsi="Arial" w:cs="Arial"/>
          <w:lang w:val="en-US"/>
        </w:rPr>
      </w:pPr>
      <w:r w:rsidRPr="0087446F">
        <w:rPr>
          <w:rFonts w:ascii="Arial" w:hAnsi="Arial" w:cs="Arial"/>
          <w:lang w:val="en-US"/>
        </w:rPr>
        <w:t>BIC: BDBDIT22</w:t>
      </w:r>
    </w:p>
    <w:p w14:paraId="6B3109C9" w14:textId="77777777" w:rsidR="00BB473B" w:rsidRPr="004E2D09" w:rsidRDefault="00BB473B" w:rsidP="00BB473B">
      <w:pPr>
        <w:rPr>
          <w:rFonts w:ascii="Arial" w:hAnsi="Arial" w:cs="Arial"/>
          <w:color w:val="1F497D"/>
          <w:lang w:val="en-US"/>
        </w:rPr>
      </w:pPr>
    </w:p>
    <w:p w14:paraId="53515011" w14:textId="77777777" w:rsidR="00BB473B" w:rsidRPr="004E2D09" w:rsidRDefault="00BB473B" w:rsidP="00CF763D">
      <w:pPr>
        <w:tabs>
          <w:tab w:val="left" w:pos="1680"/>
        </w:tabs>
        <w:spacing w:line="360" w:lineRule="auto"/>
        <w:rPr>
          <w:rFonts w:ascii="Arial" w:hAnsi="Arial" w:cs="Arial"/>
        </w:rPr>
      </w:pPr>
    </w:p>
    <w:p w14:paraId="71797351" w14:textId="77777777" w:rsidR="00CF763D" w:rsidRPr="004E2D09" w:rsidRDefault="00CF763D" w:rsidP="00CF763D">
      <w:pPr>
        <w:tabs>
          <w:tab w:val="left" w:pos="1680"/>
        </w:tabs>
        <w:spacing w:line="360" w:lineRule="auto"/>
        <w:rPr>
          <w:rFonts w:ascii="Arial" w:hAnsi="Arial" w:cs="Arial"/>
        </w:rPr>
      </w:pPr>
      <w:r w:rsidRPr="004E2D09">
        <w:rPr>
          <w:rFonts w:ascii="Arial" w:hAnsi="Arial" w:cs="Arial"/>
        </w:rPr>
        <w:t>Fatturare a:</w:t>
      </w:r>
      <w:r w:rsidRPr="004E2D09">
        <w:rPr>
          <w:rFonts w:ascii="Arial" w:hAnsi="Arial" w:cs="Arial"/>
        </w:rPr>
        <w:tab/>
      </w:r>
      <w:r w:rsidR="009523D0">
        <w:rPr>
          <w:rFonts w:ascii="Arial" w:hAnsi="Arial" w:cs="Arial"/>
        </w:rPr>
        <w:tab/>
      </w:r>
      <w:r w:rsidRPr="004E2D09">
        <w:rPr>
          <w:rFonts w:ascii="Arial" w:hAnsi="Arial" w:cs="Arial"/>
        </w:rPr>
        <w:t xml:space="preserve">Ragione </w:t>
      </w:r>
      <w:proofErr w:type="gramStart"/>
      <w:r w:rsidRPr="004E2D09">
        <w:rPr>
          <w:rFonts w:ascii="Arial" w:hAnsi="Arial" w:cs="Arial"/>
        </w:rPr>
        <w:t>Sociale  …</w:t>
      </w:r>
      <w:proofErr w:type="gramEnd"/>
      <w:r w:rsidRPr="004E2D09">
        <w:rPr>
          <w:rFonts w:ascii="Arial" w:hAnsi="Arial" w:cs="Arial"/>
        </w:rPr>
        <w:t>……………………………………………….</w:t>
      </w:r>
    </w:p>
    <w:p w14:paraId="5B49CDC8" w14:textId="77777777" w:rsidR="00CF763D" w:rsidRPr="004E2D09" w:rsidRDefault="00CF763D" w:rsidP="00CF763D">
      <w:pPr>
        <w:tabs>
          <w:tab w:val="left" w:pos="1680"/>
        </w:tabs>
        <w:spacing w:line="360" w:lineRule="auto"/>
        <w:ind w:left="709"/>
        <w:rPr>
          <w:rFonts w:ascii="Arial" w:hAnsi="Arial" w:cs="Arial"/>
        </w:rPr>
      </w:pPr>
      <w:r w:rsidRPr="004E2D09">
        <w:rPr>
          <w:rFonts w:ascii="Arial" w:hAnsi="Arial" w:cs="Arial"/>
        </w:rPr>
        <w:tab/>
      </w:r>
      <w:r w:rsidRPr="004E2D09">
        <w:rPr>
          <w:rFonts w:ascii="Arial" w:hAnsi="Arial" w:cs="Arial"/>
        </w:rPr>
        <w:tab/>
        <w:t xml:space="preserve">Via </w:t>
      </w:r>
      <w:r w:rsidRPr="004E2D09">
        <w:rPr>
          <w:rFonts w:ascii="Arial" w:hAnsi="Arial" w:cs="Arial"/>
        </w:rPr>
        <w:tab/>
      </w:r>
      <w:r w:rsidRPr="004E2D09">
        <w:rPr>
          <w:rFonts w:ascii="Arial" w:hAnsi="Arial" w:cs="Arial"/>
        </w:rPr>
        <w:tab/>
        <w:t xml:space="preserve">    ………………………………………………</w:t>
      </w:r>
      <w:proofErr w:type="gramStart"/>
      <w:r w:rsidRPr="004E2D09">
        <w:rPr>
          <w:rFonts w:ascii="Arial" w:hAnsi="Arial" w:cs="Arial"/>
        </w:rPr>
        <w:t>…….</w:t>
      </w:r>
      <w:proofErr w:type="gramEnd"/>
      <w:r w:rsidRPr="004E2D09">
        <w:rPr>
          <w:rFonts w:ascii="Arial" w:hAnsi="Arial" w:cs="Arial"/>
        </w:rPr>
        <w:t>.</w:t>
      </w:r>
    </w:p>
    <w:p w14:paraId="3968461A" w14:textId="77777777" w:rsidR="00CF763D" w:rsidRPr="004E2D09" w:rsidRDefault="00CF763D" w:rsidP="00CF763D">
      <w:pPr>
        <w:tabs>
          <w:tab w:val="left" w:pos="1680"/>
        </w:tabs>
        <w:spacing w:line="360" w:lineRule="auto"/>
        <w:ind w:left="709"/>
        <w:rPr>
          <w:rFonts w:ascii="Arial" w:hAnsi="Arial" w:cs="Arial"/>
        </w:rPr>
      </w:pPr>
      <w:r w:rsidRPr="004E2D09">
        <w:rPr>
          <w:rFonts w:ascii="Arial" w:hAnsi="Arial" w:cs="Arial"/>
        </w:rPr>
        <w:tab/>
      </w:r>
      <w:r w:rsidRPr="004E2D09">
        <w:rPr>
          <w:rFonts w:ascii="Arial" w:hAnsi="Arial" w:cs="Arial"/>
        </w:rPr>
        <w:tab/>
        <w:t>CAP e Città</w:t>
      </w:r>
      <w:r w:rsidRPr="004E2D09">
        <w:rPr>
          <w:rFonts w:ascii="Arial" w:hAnsi="Arial" w:cs="Arial"/>
        </w:rPr>
        <w:tab/>
        <w:t xml:space="preserve">    ……………………………………………</w:t>
      </w:r>
      <w:proofErr w:type="gramStart"/>
      <w:r w:rsidRPr="004E2D09">
        <w:rPr>
          <w:rFonts w:ascii="Arial" w:hAnsi="Arial" w:cs="Arial"/>
        </w:rPr>
        <w:t>…….</w:t>
      </w:r>
      <w:proofErr w:type="gramEnd"/>
      <w:r w:rsidRPr="004E2D09">
        <w:rPr>
          <w:rFonts w:ascii="Arial" w:hAnsi="Arial" w:cs="Arial"/>
        </w:rPr>
        <w:t>….</w:t>
      </w:r>
    </w:p>
    <w:p w14:paraId="7056221E" w14:textId="77777777" w:rsidR="00CF763D" w:rsidRDefault="00CF763D" w:rsidP="00CF763D">
      <w:pPr>
        <w:tabs>
          <w:tab w:val="left" w:pos="1680"/>
        </w:tabs>
        <w:spacing w:line="360" w:lineRule="auto"/>
        <w:ind w:left="709"/>
        <w:rPr>
          <w:rFonts w:ascii="Arial" w:hAnsi="Arial" w:cs="Arial"/>
        </w:rPr>
      </w:pPr>
      <w:r w:rsidRPr="004E2D09">
        <w:rPr>
          <w:rFonts w:ascii="Arial" w:hAnsi="Arial" w:cs="Arial"/>
        </w:rPr>
        <w:tab/>
      </w:r>
      <w:r w:rsidRPr="004E2D09">
        <w:rPr>
          <w:rFonts w:ascii="Arial" w:hAnsi="Arial" w:cs="Arial"/>
        </w:rPr>
        <w:tab/>
        <w:t>Partita IVA</w:t>
      </w:r>
      <w:r w:rsidRPr="004E2D09">
        <w:rPr>
          <w:rFonts w:ascii="Arial" w:hAnsi="Arial" w:cs="Arial"/>
        </w:rPr>
        <w:tab/>
        <w:t xml:space="preserve">    ………………………………………………</w:t>
      </w:r>
      <w:proofErr w:type="gramStart"/>
      <w:r w:rsidRPr="004E2D09">
        <w:rPr>
          <w:rFonts w:ascii="Arial" w:hAnsi="Arial" w:cs="Arial"/>
        </w:rPr>
        <w:t>…….</w:t>
      </w:r>
      <w:proofErr w:type="gramEnd"/>
      <w:r w:rsidRPr="004E2D09">
        <w:rPr>
          <w:rFonts w:ascii="Arial" w:hAnsi="Arial" w:cs="Arial"/>
        </w:rPr>
        <w:t>.</w:t>
      </w:r>
    </w:p>
    <w:p w14:paraId="3367CE76" w14:textId="77777777" w:rsidR="009523D0" w:rsidRPr="004E2D09" w:rsidRDefault="009523D0" w:rsidP="00CF763D">
      <w:pPr>
        <w:tabs>
          <w:tab w:val="left" w:pos="1680"/>
        </w:tabs>
        <w:spacing w:line="360" w:lineRule="auto"/>
        <w:ind w:left="709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CODICE </w:t>
      </w:r>
      <w:proofErr w:type="gramStart"/>
      <w:r w:rsidRPr="009523D0">
        <w:rPr>
          <w:rFonts w:ascii="Arial" w:hAnsi="Arial" w:cs="Arial"/>
        </w:rPr>
        <w:t xml:space="preserve">SDI: </w:t>
      </w:r>
      <w:r>
        <w:rPr>
          <w:rFonts w:ascii="Arial" w:hAnsi="Arial" w:cs="Arial"/>
        </w:rPr>
        <w:t xml:space="preserve">  </w:t>
      </w:r>
      <w:proofErr w:type="gramEnd"/>
      <w:r>
        <w:rPr>
          <w:rFonts w:ascii="Arial" w:hAnsi="Arial" w:cs="Arial"/>
        </w:rPr>
        <w:t>……………………………………………………..</w:t>
      </w:r>
    </w:p>
    <w:p w14:paraId="30685E8F" w14:textId="77777777" w:rsidR="00CF763D" w:rsidRPr="004E2D09" w:rsidRDefault="00CF763D" w:rsidP="00CF763D">
      <w:pPr>
        <w:tabs>
          <w:tab w:val="left" w:pos="1680"/>
        </w:tabs>
        <w:ind w:left="2124" w:hanging="1415"/>
        <w:rPr>
          <w:rFonts w:ascii="Arial" w:hAnsi="Arial" w:cs="Arial"/>
        </w:rPr>
      </w:pPr>
    </w:p>
    <w:p w14:paraId="2F0057B0" w14:textId="77777777" w:rsidR="00DF716E" w:rsidRPr="004E2D09" w:rsidRDefault="00DF716E" w:rsidP="00CF763D">
      <w:pPr>
        <w:tabs>
          <w:tab w:val="left" w:pos="1680"/>
        </w:tabs>
        <w:ind w:left="2124" w:hanging="1415"/>
        <w:rPr>
          <w:rFonts w:ascii="Arial" w:hAnsi="Arial" w:cs="Arial"/>
        </w:rPr>
      </w:pPr>
    </w:p>
    <w:p w14:paraId="3B30B635" w14:textId="77777777" w:rsidR="00CF763D" w:rsidRPr="004E2D09" w:rsidRDefault="00CF763D" w:rsidP="00CF763D">
      <w:pPr>
        <w:tabs>
          <w:tab w:val="left" w:pos="1680"/>
        </w:tabs>
        <w:spacing w:line="360" w:lineRule="auto"/>
        <w:rPr>
          <w:rFonts w:ascii="Arial" w:hAnsi="Arial" w:cs="Arial"/>
        </w:rPr>
      </w:pPr>
      <w:r w:rsidRPr="004E2D09">
        <w:rPr>
          <w:rFonts w:ascii="Arial" w:hAnsi="Arial" w:cs="Arial"/>
        </w:rPr>
        <w:t>Inviare:</w:t>
      </w:r>
      <w:r w:rsidRPr="004E2D09">
        <w:rPr>
          <w:rFonts w:ascii="Arial" w:hAnsi="Arial" w:cs="Arial"/>
        </w:rPr>
        <w:tab/>
      </w:r>
      <w:r w:rsidRPr="004E2D09">
        <w:rPr>
          <w:rFonts w:ascii="Arial" w:hAnsi="Arial" w:cs="Arial"/>
        </w:rPr>
        <w:tab/>
        <w:t>All’att. Del Sig.  ……………………………………………………</w:t>
      </w:r>
    </w:p>
    <w:p w14:paraId="56CADCBB" w14:textId="77777777" w:rsidR="00CF763D" w:rsidRPr="004E2D09" w:rsidRDefault="00CF763D" w:rsidP="00CF763D">
      <w:pPr>
        <w:tabs>
          <w:tab w:val="left" w:pos="1680"/>
        </w:tabs>
        <w:spacing w:line="360" w:lineRule="auto"/>
        <w:rPr>
          <w:rFonts w:ascii="Arial" w:hAnsi="Arial" w:cs="Arial"/>
        </w:rPr>
      </w:pPr>
      <w:r w:rsidRPr="004E2D09">
        <w:rPr>
          <w:rFonts w:ascii="Arial" w:hAnsi="Arial" w:cs="Arial"/>
        </w:rPr>
        <w:tab/>
      </w:r>
      <w:r w:rsidRPr="004E2D09">
        <w:rPr>
          <w:rFonts w:ascii="Arial" w:hAnsi="Arial" w:cs="Arial"/>
        </w:rPr>
        <w:tab/>
        <w:t>Società/Ente</w:t>
      </w:r>
      <w:r w:rsidRPr="004E2D09">
        <w:rPr>
          <w:rFonts w:ascii="Arial" w:hAnsi="Arial" w:cs="Arial"/>
        </w:rPr>
        <w:tab/>
        <w:t xml:space="preserve">    …………………………………………………….</w:t>
      </w:r>
    </w:p>
    <w:p w14:paraId="3F82C4BB" w14:textId="77777777" w:rsidR="00CF763D" w:rsidRPr="004E2D09" w:rsidRDefault="00CF763D" w:rsidP="00CF763D">
      <w:pPr>
        <w:tabs>
          <w:tab w:val="left" w:pos="1680"/>
        </w:tabs>
        <w:spacing w:line="360" w:lineRule="auto"/>
        <w:rPr>
          <w:rFonts w:ascii="Arial" w:hAnsi="Arial" w:cs="Arial"/>
        </w:rPr>
      </w:pPr>
      <w:r w:rsidRPr="004E2D09">
        <w:rPr>
          <w:rFonts w:ascii="Arial" w:hAnsi="Arial" w:cs="Arial"/>
        </w:rPr>
        <w:tab/>
      </w:r>
      <w:r w:rsidRPr="004E2D09">
        <w:rPr>
          <w:rFonts w:ascii="Arial" w:hAnsi="Arial" w:cs="Arial"/>
        </w:rPr>
        <w:tab/>
        <w:t>Via</w:t>
      </w:r>
      <w:r w:rsidRPr="004E2D09">
        <w:rPr>
          <w:rFonts w:ascii="Arial" w:hAnsi="Arial" w:cs="Arial"/>
        </w:rPr>
        <w:tab/>
      </w:r>
      <w:r w:rsidRPr="004E2D09">
        <w:rPr>
          <w:rFonts w:ascii="Arial" w:hAnsi="Arial" w:cs="Arial"/>
        </w:rPr>
        <w:tab/>
        <w:t xml:space="preserve">    …………………………………………………….</w:t>
      </w:r>
      <w:r w:rsidRPr="004E2D09">
        <w:rPr>
          <w:rFonts w:ascii="Arial" w:hAnsi="Arial" w:cs="Arial"/>
        </w:rPr>
        <w:tab/>
      </w:r>
      <w:r w:rsidRPr="004E2D09">
        <w:rPr>
          <w:rFonts w:ascii="Arial" w:hAnsi="Arial" w:cs="Arial"/>
        </w:rPr>
        <w:tab/>
        <w:t>CAP e Città</w:t>
      </w:r>
      <w:r w:rsidRPr="004E2D09">
        <w:rPr>
          <w:rFonts w:ascii="Arial" w:hAnsi="Arial" w:cs="Arial"/>
        </w:rPr>
        <w:tab/>
        <w:t xml:space="preserve">     ……………………………………………………</w:t>
      </w:r>
    </w:p>
    <w:p w14:paraId="16C208C3" w14:textId="77777777" w:rsidR="00CF763D" w:rsidRPr="004E2D09" w:rsidRDefault="00CF763D" w:rsidP="00CF763D">
      <w:pPr>
        <w:tabs>
          <w:tab w:val="left" w:pos="1680"/>
        </w:tabs>
        <w:spacing w:line="360" w:lineRule="auto"/>
        <w:rPr>
          <w:rFonts w:ascii="Arial" w:hAnsi="Arial" w:cs="Arial"/>
        </w:rPr>
      </w:pPr>
      <w:r w:rsidRPr="004E2D09">
        <w:rPr>
          <w:rFonts w:ascii="Arial" w:hAnsi="Arial" w:cs="Arial"/>
        </w:rPr>
        <w:t xml:space="preserve"> </w:t>
      </w:r>
      <w:r w:rsidRPr="004E2D09">
        <w:rPr>
          <w:rFonts w:ascii="Arial" w:hAnsi="Arial" w:cs="Arial"/>
        </w:rPr>
        <w:tab/>
      </w:r>
      <w:r w:rsidRPr="004E2D09">
        <w:rPr>
          <w:rFonts w:ascii="Arial" w:hAnsi="Arial" w:cs="Arial"/>
        </w:rPr>
        <w:tab/>
        <w:t>n.</w:t>
      </w:r>
      <w:r w:rsidR="009523D0">
        <w:rPr>
          <w:rFonts w:ascii="Arial" w:hAnsi="Arial" w:cs="Arial"/>
        </w:rPr>
        <w:t xml:space="preserve"> </w:t>
      </w:r>
      <w:r w:rsidRPr="004E2D09">
        <w:rPr>
          <w:rFonts w:ascii="Arial" w:hAnsi="Arial" w:cs="Arial"/>
        </w:rPr>
        <w:t>telefono/</w:t>
      </w:r>
      <w:r w:rsidR="00004378">
        <w:rPr>
          <w:rFonts w:ascii="Arial" w:hAnsi="Arial" w:cs="Arial"/>
        </w:rPr>
        <w:t>e-mail</w:t>
      </w:r>
      <w:r w:rsidRPr="004E2D09">
        <w:rPr>
          <w:rFonts w:ascii="Arial" w:hAnsi="Arial" w:cs="Arial"/>
        </w:rPr>
        <w:t xml:space="preserve">   …………………………………………………….</w:t>
      </w:r>
    </w:p>
    <w:p w14:paraId="2CD6D79D" w14:textId="77777777" w:rsidR="00CF763D" w:rsidRPr="004E2D09" w:rsidRDefault="00CF763D" w:rsidP="00CF763D">
      <w:pPr>
        <w:tabs>
          <w:tab w:val="left" w:pos="1680"/>
        </w:tabs>
        <w:ind w:left="709"/>
        <w:rPr>
          <w:rFonts w:ascii="Arial" w:hAnsi="Arial" w:cs="Arial"/>
        </w:rPr>
      </w:pPr>
    </w:p>
    <w:p w14:paraId="491A7368" w14:textId="77777777" w:rsidR="0025199F" w:rsidRPr="004E2D09" w:rsidRDefault="0025199F" w:rsidP="00CF763D">
      <w:pPr>
        <w:tabs>
          <w:tab w:val="left" w:pos="1680"/>
        </w:tabs>
        <w:ind w:left="709"/>
        <w:rPr>
          <w:rFonts w:ascii="Arial" w:hAnsi="Arial" w:cs="Arial"/>
        </w:rPr>
      </w:pPr>
    </w:p>
    <w:p w14:paraId="16CA40AA" w14:textId="77777777" w:rsidR="00CF763D" w:rsidRPr="004E2D09" w:rsidRDefault="00CF763D" w:rsidP="00CF763D">
      <w:pPr>
        <w:tabs>
          <w:tab w:val="left" w:pos="1680"/>
        </w:tabs>
        <w:ind w:left="2124" w:hanging="1415"/>
        <w:rPr>
          <w:rFonts w:ascii="Arial" w:hAnsi="Arial" w:cs="Arial"/>
        </w:rPr>
      </w:pPr>
      <w:r w:rsidRPr="004E2D09">
        <w:rPr>
          <w:rFonts w:ascii="Arial" w:hAnsi="Arial" w:cs="Arial"/>
        </w:rPr>
        <w:tab/>
      </w:r>
      <w:r w:rsidRPr="004E2D09">
        <w:rPr>
          <w:rFonts w:ascii="Arial" w:hAnsi="Arial" w:cs="Arial"/>
        </w:rPr>
        <w:tab/>
      </w:r>
      <w:r w:rsidRPr="004E2D09">
        <w:rPr>
          <w:rFonts w:ascii="Arial" w:hAnsi="Arial" w:cs="Arial"/>
        </w:rPr>
        <w:tab/>
      </w:r>
      <w:r w:rsidRPr="004E2D09">
        <w:rPr>
          <w:rFonts w:ascii="Arial" w:hAnsi="Arial" w:cs="Arial"/>
        </w:rPr>
        <w:tab/>
      </w:r>
      <w:r w:rsidRPr="004E2D09">
        <w:rPr>
          <w:rFonts w:ascii="Arial" w:hAnsi="Arial" w:cs="Arial"/>
        </w:rPr>
        <w:tab/>
      </w:r>
      <w:r w:rsidRPr="004E2D09">
        <w:rPr>
          <w:rFonts w:ascii="Arial" w:hAnsi="Arial" w:cs="Arial"/>
        </w:rPr>
        <w:tab/>
      </w:r>
      <w:r w:rsidRPr="004E2D09">
        <w:rPr>
          <w:rFonts w:ascii="Arial" w:hAnsi="Arial" w:cs="Arial"/>
        </w:rPr>
        <w:tab/>
      </w:r>
      <w:r w:rsidRPr="004E2D09">
        <w:rPr>
          <w:rFonts w:ascii="Arial" w:hAnsi="Arial" w:cs="Arial"/>
        </w:rPr>
        <w:tab/>
        <w:t>Timbro e firma</w:t>
      </w:r>
    </w:p>
    <w:p w14:paraId="681F721A" w14:textId="77777777" w:rsidR="00CF763D" w:rsidRPr="004E2D09" w:rsidRDefault="00CF763D" w:rsidP="00CF763D">
      <w:pPr>
        <w:tabs>
          <w:tab w:val="left" w:pos="1680"/>
        </w:tabs>
        <w:ind w:left="2124" w:hanging="1415"/>
        <w:rPr>
          <w:rFonts w:ascii="Arial" w:hAnsi="Arial" w:cs="Arial"/>
        </w:rPr>
      </w:pPr>
    </w:p>
    <w:p w14:paraId="19694011" w14:textId="77777777" w:rsidR="00CF763D" w:rsidRPr="004E2D09" w:rsidRDefault="00CF763D" w:rsidP="00CF763D">
      <w:pPr>
        <w:tabs>
          <w:tab w:val="left" w:pos="1680"/>
        </w:tabs>
        <w:ind w:left="2124" w:hanging="1415"/>
        <w:rPr>
          <w:rFonts w:ascii="Arial" w:hAnsi="Arial" w:cs="Arial"/>
        </w:rPr>
      </w:pPr>
      <w:r w:rsidRPr="004E2D09">
        <w:rPr>
          <w:rFonts w:ascii="Arial" w:hAnsi="Arial" w:cs="Arial"/>
        </w:rPr>
        <w:t xml:space="preserve">-------------------- </w:t>
      </w:r>
    </w:p>
    <w:p w14:paraId="75CB7FE0" w14:textId="77777777" w:rsidR="00EB6332" w:rsidRPr="004E2D09" w:rsidRDefault="00CF763D" w:rsidP="00DF716E">
      <w:pPr>
        <w:tabs>
          <w:tab w:val="left" w:pos="1680"/>
        </w:tabs>
        <w:ind w:left="2124" w:hanging="1415"/>
        <w:rPr>
          <w:rFonts w:ascii="Arial" w:hAnsi="Arial" w:cs="Arial"/>
        </w:rPr>
      </w:pPr>
      <w:r w:rsidRPr="004E2D09">
        <w:rPr>
          <w:rFonts w:ascii="Arial" w:hAnsi="Arial" w:cs="Arial"/>
        </w:rPr>
        <w:t>* IVA assolta dall’Editore (art. 74, c.1, lett. C, DPR 633/72)</w:t>
      </w:r>
    </w:p>
    <w:sectPr w:rsidR="00EB6332" w:rsidRPr="004E2D09" w:rsidSect="005F17B7">
      <w:headerReference w:type="first" r:id="rId9"/>
      <w:pgSz w:w="11906" w:h="16838" w:code="9"/>
      <w:pgMar w:top="1134" w:right="1418" w:bottom="1701" w:left="1418" w:header="709" w:footer="74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80DF88" w14:textId="77777777" w:rsidR="00ED5A2A" w:rsidRDefault="00ED5A2A">
      <w:r>
        <w:separator/>
      </w:r>
    </w:p>
  </w:endnote>
  <w:endnote w:type="continuationSeparator" w:id="0">
    <w:p w14:paraId="0C1B78C9" w14:textId="77777777" w:rsidR="00ED5A2A" w:rsidRDefault="00ED5A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VAG Rounded Thin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Futura-Bold">
    <w:altName w:val="Century Gothic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utura-Book">
    <w:altName w:val="Century Gothic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F59AF4" w14:textId="77777777" w:rsidR="00ED5A2A" w:rsidRDefault="00ED5A2A">
      <w:r>
        <w:separator/>
      </w:r>
    </w:p>
  </w:footnote>
  <w:footnote w:type="continuationSeparator" w:id="0">
    <w:p w14:paraId="336E0258" w14:textId="77777777" w:rsidR="00ED5A2A" w:rsidRDefault="00ED5A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56E392" w14:textId="77777777" w:rsidR="00D5079A" w:rsidRDefault="00D5079A">
    <w:pPr>
      <w:pStyle w:val="Intestazione"/>
      <w:rPr>
        <w:sz w:val="16"/>
        <w:szCs w:val="16"/>
      </w:rPr>
    </w:pPr>
  </w:p>
  <w:p w14:paraId="11651C27" w14:textId="77777777" w:rsidR="00D5079A" w:rsidRDefault="00D5079A">
    <w:pPr>
      <w:pStyle w:val="Intestazione"/>
      <w:rPr>
        <w:rFonts w:ascii="Futura-Book" w:hAnsi="Futura-Book"/>
        <w:b/>
        <w:bCs/>
        <w:iCs/>
        <w:color w:val="2323AF"/>
        <w:sz w:val="16"/>
        <w:szCs w:val="16"/>
      </w:rPr>
    </w:pPr>
  </w:p>
  <w:p w14:paraId="6EF5BBE9" w14:textId="77777777" w:rsidR="00D5079A" w:rsidRDefault="00D5079A">
    <w:pPr>
      <w:pStyle w:val="Intestazione"/>
      <w:rPr>
        <w:rFonts w:ascii="Futura-Book" w:hAnsi="Futura-Book"/>
        <w:b/>
        <w:bCs/>
        <w:iCs/>
        <w:color w:val="2323AF"/>
        <w:sz w:val="14"/>
        <w:szCs w:val="14"/>
      </w:rPr>
    </w:pPr>
  </w:p>
  <w:p w14:paraId="6436DF3D" w14:textId="77777777" w:rsidR="00D5079A" w:rsidRDefault="00D5079A">
    <w:pPr>
      <w:pStyle w:val="Intestazione"/>
      <w:rPr>
        <w:rFonts w:ascii="Futura-Book" w:hAnsi="Futura-Book"/>
        <w:b/>
        <w:bCs/>
        <w:iCs/>
        <w:color w:val="2323AF"/>
        <w:sz w:val="16"/>
        <w:szCs w:val="16"/>
      </w:rPr>
    </w:pPr>
  </w:p>
  <w:p w14:paraId="281F2245" w14:textId="77777777" w:rsidR="00D5079A" w:rsidRDefault="00D5079A">
    <w:pPr>
      <w:pStyle w:val="Intestazione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4E0E58"/>
    <w:multiLevelType w:val="hybridMultilevel"/>
    <w:tmpl w:val="8648E692"/>
    <w:lvl w:ilvl="0" w:tplc="0E4A8F82">
      <w:start w:val="1"/>
      <w:numFmt w:val="bullet"/>
      <w:lvlText w:val="­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5664DF"/>
    <w:multiLevelType w:val="hybridMultilevel"/>
    <w:tmpl w:val="FC444164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58C2D36"/>
    <w:multiLevelType w:val="hybridMultilevel"/>
    <w:tmpl w:val="56F45EB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5D63C91"/>
    <w:multiLevelType w:val="hybridMultilevel"/>
    <w:tmpl w:val="A81A636A"/>
    <w:lvl w:ilvl="0" w:tplc="373AFF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6335738"/>
    <w:multiLevelType w:val="hybridMultilevel"/>
    <w:tmpl w:val="D318D30E"/>
    <w:lvl w:ilvl="0" w:tplc="611CF9C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Lucida Sans" w:eastAsia="Times New Roman" w:hAnsi="Lucida Sans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0C6C6B"/>
    <w:multiLevelType w:val="hybridMultilevel"/>
    <w:tmpl w:val="DDA8228E"/>
    <w:lvl w:ilvl="0" w:tplc="0DA6063E">
      <w:start w:val="1"/>
      <w:numFmt w:val="decimal"/>
      <w:lvlText w:val="%1."/>
      <w:lvlJc w:val="left"/>
      <w:pPr>
        <w:tabs>
          <w:tab w:val="num" w:pos="720"/>
        </w:tabs>
        <w:ind w:left="720" w:hanging="436"/>
      </w:pPr>
      <w:rPr>
        <w:rFonts w:hint="default"/>
      </w:rPr>
    </w:lvl>
    <w:lvl w:ilvl="1" w:tplc="1786AFB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6913201"/>
    <w:multiLevelType w:val="hybridMultilevel"/>
    <w:tmpl w:val="CEBA2D00"/>
    <w:lvl w:ilvl="0" w:tplc="0E4A8F82">
      <w:start w:val="1"/>
      <w:numFmt w:val="bullet"/>
      <w:lvlText w:val="­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B71AA6"/>
    <w:multiLevelType w:val="hybridMultilevel"/>
    <w:tmpl w:val="25E8BC4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9C578D8"/>
    <w:multiLevelType w:val="hybridMultilevel"/>
    <w:tmpl w:val="7B4ED2C8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706E085E"/>
    <w:multiLevelType w:val="hybridMultilevel"/>
    <w:tmpl w:val="ABBCE8A2"/>
    <w:lvl w:ilvl="0" w:tplc="5398424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832B01"/>
    <w:multiLevelType w:val="hybridMultilevel"/>
    <w:tmpl w:val="26C603AC"/>
    <w:lvl w:ilvl="0" w:tplc="0410000F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75A04968"/>
    <w:multiLevelType w:val="hybridMultilevel"/>
    <w:tmpl w:val="B950CCD8"/>
    <w:lvl w:ilvl="0" w:tplc="0E4A8F82">
      <w:start w:val="1"/>
      <w:numFmt w:val="bullet"/>
      <w:lvlText w:val="­"/>
      <w:lvlJc w:val="left"/>
      <w:pPr>
        <w:tabs>
          <w:tab w:val="num" w:pos="420"/>
        </w:tabs>
        <w:ind w:left="400" w:hanging="34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 w16cid:durableId="1023819100">
    <w:abstractNumId w:val="8"/>
  </w:num>
  <w:num w:numId="2" w16cid:durableId="1155991210">
    <w:abstractNumId w:val="2"/>
  </w:num>
  <w:num w:numId="3" w16cid:durableId="1737505645">
    <w:abstractNumId w:val="1"/>
  </w:num>
  <w:num w:numId="4" w16cid:durableId="332685712">
    <w:abstractNumId w:val="4"/>
  </w:num>
  <w:num w:numId="5" w16cid:durableId="603880589">
    <w:abstractNumId w:val="3"/>
  </w:num>
  <w:num w:numId="6" w16cid:durableId="1958096054">
    <w:abstractNumId w:val="7"/>
  </w:num>
  <w:num w:numId="7" w16cid:durableId="243225051">
    <w:abstractNumId w:val="9"/>
  </w:num>
  <w:num w:numId="8" w16cid:durableId="407504636">
    <w:abstractNumId w:val="5"/>
  </w:num>
  <w:num w:numId="9" w16cid:durableId="684358480">
    <w:abstractNumId w:val="6"/>
  </w:num>
  <w:num w:numId="10" w16cid:durableId="175123220">
    <w:abstractNumId w:val="0"/>
  </w:num>
  <w:num w:numId="11" w16cid:durableId="1382367022">
    <w:abstractNumId w:val="11"/>
  </w:num>
  <w:num w:numId="12" w16cid:durableId="204540416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isplayHorizont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83F"/>
    <w:rsid w:val="00004378"/>
    <w:rsid w:val="00047A26"/>
    <w:rsid w:val="0005472F"/>
    <w:rsid w:val="00082CA7"/>
    <w:rsid w:val="000C70D2"/>
    <w:rsid w:val="00156751"/>
    <w:rsid w:val="00167048"/>
    <w:rsid w:val="0019068A"/>
    <w:rsid w:val="00197EC6"/>
    <w:rsid w:val="001A31C1"/>
    <w:rsid w:val="001A53E4"/>
    <w:rsid w:val="001A684F"/>
    <w:rsid w:val="001B4807"/>
    <w:rsid w:val="001D7865"/>
    <w:rsid w:val="002213F3"/>
    <w:rsid w:val="002472F9"/>
    <w:rsid w:val="0025199F"/>
    <w:rsid w:val="00262FFE"/>
    <w:rsid w:val="002B1CB4"/>
    <w:rsid w:val="002B57F1"/>
    <w:rsid w:val="002C6731"/>
    <w:rsid w:val="002F4280"/>
    <w:rsid w:val="002F6F30"/>
    <w:rsid w:val="003108E1"/>
    <w:rsid w:val="00327615"/>
    <w:rsid w:val="003B5A85"/>
    <w:rsid w:val="003E550E"/>
    <w:rsid w:val="003F48D3"/>
    <w:rsid w:val="004314B4"/>
    <w:rsid w:val="004354A2"/>
    <w:rsid w:val="00492597"/>
    <w:rsid w:val="00496351"/>
    <w:rsid w:val="0049730F"/>
    <w:rsid w:val="004A2C52"/>
    <w:rsid w:val="004E2D09"/>
    <w:rsid w:val="004F29F8"/>
    <w:rsid w:val="00506A0D"/>
    <w:rsid w:val="005424E0"/>
    <w:rsid w:val="00544B68"/>
    <w:rsid w:val="005549B9"/>
    <w:rsid w:val="005825CB"/>
    <w:rsid w:val="005964E4"/>
    <w:rsid w:val="005A5A82"/>
    <w:rsid w:val="005B5283"/>
    <w:rsid w:val="005D63EB"/>
    <w:rsid w:val="005E1A9C"/>
    <w:rsid w:val="005E1EE2"/>
    <w:rsid w:val="005F17B7"/>
    <w:rsid w:val="005F1DFA"/>
    <w:rsid w:val="006006E7"/>
    <w:rsid w:val="00613F43"/>
    <w:rsid w:val="00624376"/>
    <w:rsid w:val="00662F31"/>
    <w:rsid w:val="006B31A9"/>
    <w:rsid w:val="006E2987"/>
    <w:rsid w:val="00720C26"/>
    <w:rsid w:val="007534B2"/>
    <w:rsid w:val="0075519F"/>
    <w:rsid w:val="00761C3C"/>
    <w:rsid w:val="00776567"/>
    <w:rsid w:val="0078183F"/>
    <w:rsid w:val="007969C8"/>
    <w:rsid w:val="007B03B7"/>
    <w:rsid w:val="007C4A4F"/>
    <w:rsid w:val="007E150A"/>
    <w:rsid w:val="00802200"/>
    <w:rsid w:val="00834C2C"/>
    <w:rsid w:val="00840702"/>
    <w:rsid w:val="008469D6"/>
    <w:rsid w:val="00854922"/>
    <w:rsid w:val="0087446F"/>
    <w:rsid w:val="008768A6"/>
    <w:rsid w:val="00890994"/>
    <w:rsid w:val="008A6BAB"/>
    <w:rsid w:val="009337C1"/>
    <w:rsid w:val="0094361B"/>
    <w:rsid w:val="009465F0"/>
    <w:rsid w:val="009523D0"/>
    <w:rsid w:val="00967ECD"/>
    <w:rsid w:val="00975F5F"/>
    <w:rsid w:val="009879D6"/>
    <w:rsid w:val="009917A1"/>
    <w:rsid w:val="009D2093"/>
    <w:rsid w:val="009D72C3"/>
    <w:rsid w:val="009E421F"/>
    <w:rsid w:val="009E5E98"/>
    <w:rsid w:val="009F0935"/>
    <w:rsid w:val="00A20317"/>
    <w:rsid w:val="00A41DEA"/>
    <w:rsid w:val="00A463F1"/>
    <w:rsid w:val="00A6077B"/>
    <w:rsid w:val="00A674F8"/>
    <w:rsid w:val="00A71929"/>
    <w:rsid w:val="00A76883"/>
    <w:rsid w:val="00A8646E"/>
    <w:rsid w:val="00A9684B"/>
    <w:rsid w:val="00AA78DA"/>
    <w:rsid w:val="00AD1AB8"/>
    <w:rsid w:val="00AD6E2D"/>
    <w:rsid w:val="00B0645F"/>
    <w:rsid w:val="00B133ED"/>
    <w:rsid w:val="00B24039"/>
    <w:rsid w:val="00B5223F"/>
    <w:rsid w:val="00B618D1"/>
    <w:rsid w:val="00B80115"/>
    <w:rsid w:val="00BB473B"/>
    <w:rsid w:val="00BC773B"/>
    <w:rsid w:val="00BE4735"/>
    <w:rsid w:val="00BF1212"/>
    <w:rsid w:val="00BF44F4"/>
    <w:rsid w:val="00C06738"/>
    <w:rsid w:val="00C20BF5"/>
    <w:rsid w:val="00C25DAD"/>
    <w:rsid w:val="00C33A99"/>
    <w:rsid w:val="00C417FC"/>
    <w:rsid w:val="00C5022A"/>
    <w:rsid w:val="00C5101D"/>
    <w:rsid w:val="00C650A6"/>
    <w:rsid w:val="00CB43EE"/>
    <w:rsid w:val="00CC3089"/>
    <w:rsid w:val="00CF6D01"/>
    <w:rsid w:val="00CF763D"/>
    <w:rsid w:val="00D16937"/>
    <w:rsid w:val="00D2246C"/>
    <w:rsid w:val="00D5079A"/>
    <w:rsid w:val="00D73852"/>
    <w:rsid w:val="00DD2980"/>
    <w:rsid w:val="00DE7460"/>
    <w:rsid w:val="00DF716E"/>
    <w:rsid w:val="00E169E2"/>
    <w:rsid w:val="00E2001D"/>
    <w:rsid w:val="00E74CB5"/>
    <w:rsid w:val="00E75ED6"/>
    <w:rsid w:val="00EB6332"/>
    <w:rsid w:val="00ED5A2A"/>
    <w:rsid w:val="00ED6C38"/>
    <w:rsid w:val="00EE1D15"/>
    <w:rsid w:val="00EE2D84"/>
    <w:rsid w:val="00EE637C"/>
    <w:rsid w:val="00EF2000"/>
    <w:rsid w:val="00EF624B"/>
    <w:rsid w:val="00F72A12"/>
    <w:rsid w:val="00F81DA9"/>
    <w:rsid w:val="00F92811"/>
    <w:rsid w:val="00F9302D"/>
    <w:rsid w:val="00F94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7A00A787"/>
  <w15:chartTrackingRefBased/>
  <w15:docId w15:val="{7249EFB6-B62D-4B63-AA63-FCBFAAF9F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rFonts w:ascii="VAG Rounded Thin" w:hAnsi="VAG Rounded Thin"/>
      <w:i/>
      <w:iCs/>
      <w:color w:val="1D1D8F"/>
      <w:sz w:val="20"/>
    </w:rPr>
  </w:style>
  <w:style w:type="paragraph" w:styleId="Titolo2">
    <w:name w:val="heading 2"/>
    <w:basedOn w:val="Normale"/>
    <w:next w:val="Normale"/>
    <w:qFormat/>
    <w:pPr>
      <w:keepNext/>
      <w:outlineLvl w:val="1"/>
    </w:pPr>
    <w:rPr>
      <w:rFonts w:ascii="Futura-Bold" w:hAnsi="Futura-Bold"/>
      <w:b/>
      <w:bCs/>
      <w:sz w:val="32"/>
      <w:szCs w:val="11"/>
    </w:rPr>
  </w:style>
  <w:style w:type="paragraph" w:styleId="Titolo3">
    <w:name w:val="heading 3"/>
    <w:basedOn w:val="Normale"/>
    <w:next w:val="Normale"/>
    <w:qFormat/>
    <w:rsid w:val="00CF763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4">
    <w:name w:val="heading 4"/>
    <w:basedOn w:val="Normale"/>
    <w:next w:val="Normale"/>
    <w:qFormat/>
    <w:rsid w:val="00EB633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olo5">
    <w:name w:val="heading 5"/>
    <w:basedOn w:val="Normale"/>
    <w:next w:val="Normale"/>
    <w:qFormat/>
    <w:rsid w:val="0077656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qFormat/>
    <w:rsid w:val="00776567"/>
    <w:p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qFormat/>
    <w:rsid w:val="00776567"/>
    <w:pPr>
      <w:spacing w:before="240" w:after="60"/>
      <w:outlineLvl w:val="6"/>
    </w:pPr>
  </w:style>
  <w:style w:type="paragraph" w:styleId="Titolo8">
    <w:name w:val="heading 8"/>
    <w:basedOn w:val="Normale"/>
    <w:next w:val="Normale"/>
    <w:qFormat/>
    <w:rsid w:val="00776567"/>
    <w:pPr>
      <w:spacing w:before="240" w:after="60"/>
      <w:outlineLvl w:val="7"/>
    </w:pPr>
    <w:rPr>
      <w:i/>
      <w:iCs/>
    </w:rPr>
  </w:style>
  <w:style w:type="paragraph" w:styleId="Titolo9">
    <w:name w:val="heading 9"/>
    <w:basedOn w:val="Normale"/>
    <w:next w:val="Normale"/>
    <w:qFormat/>
    <w:rsid w:val="00776567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Rientrocorpodeltesto">
    <w:name w:val="Body Text Indent"/>
    <w:basedOn w:val="Normale"/>
    <w:pPr>
      <w:ind w:firstLine="708"/>
      <w:jc w:val="both"/>
    </w:pPr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Corpotesto">
    <w:name w:val="Body Text"/>
    <w:basedOn w:val="Normale"/>
    <w:pPr>
      <w:spacing w:after="120"/>
    </w:pPr>
  </w:style>
  <w:style w:type="character" w:styleId="Collegamentoipertestuale">
    <w:name w:val="Hyperlink"/>
    <w:rsid w:val="00CF763D"/>
    <w:rPr>
      <w:color w:val="0000FF"/>
      <w:u w:val="single"/>
    </w:rPr>
  </w:style>
  <w:style w:type="paragraph" w:styleId="Corpodeltesto2">
    <w:name w:val="Body Text 2"/>
    <w:basedOn w:val="Normale"/>
    <w:pPr>
      <w:spacing w:after="120" w:line="480" w:lineRule="auto"/>
    </w:pPr>
  </w:style>
  <w:style w:type="character" w:customStyle="1" w:styleId="Normale1">
    <w:name w:val="Normale1"/>
    <w:rPr>
      <w:rFonts w:ascii="Helvetica" w:hAnsi="Helvetica"/>
      <w:sz w:val="24"/>
    </w:rPr>
  </w:style>
  <w:style w:type="paragraph" w:styleId="Elenco2">
    <w:name w:val="List 2"/>
    <w:basedOn w:val="Normale"/>
    <w:pPr>
      <w:ind w:left="566" w:hanging="283"/>
    </w:pPr>
    <w:rPr>
      <w:rFonts w:ascii="Helvetica" w:hAnsi="Helvetica"/>
      <w:szCs w:val="20"/>
      <w:lang w:val="en-US"/>
    </w:rPr>
  </w:style>
  <w:style w:type="character" w:styleId="Menzionenonrisolta">
    <w:name w:val="Unresolved Mention"/>
    <w:uiPriority w:val="99"/>
    <w:semiHidden/>
    <w:unhideWhenUsed/>
    <w:rsid w:val="004925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119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6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cnl@federazionegommaplastica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carboni\Dati%20applicazioni\Microsoft\Modelli\federazione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/>
</file>

<file path=customXml/itemProps1.xml><?xml version="1.0" encoding="utf-8"?>
<ds:datastoreItem xmlns:ds="http://schemas.openxmlformats.org/officeDocument/2006/customXml" ds:itemID="{00F4CB58-4195-4DF5-8B1E-64B2325888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federazione.dot</Template>
  <TotalTime>0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ars</vt:lpstr>
    </vt:vector>
  </TitlesOfParts>
  <Company>..</Company>
  <LinksUpToDate>false</LinksUpToDate>
  <CharactersWithSpaces>1149</CharactersWithSpaces>
  <SharedDoc>false</SharedDoc>
  <HLinks>
    <vt:vector size="6" baseType="variant">
      <vt:variant>
        <vt:i4>6029423</vt:i4>
      </vt:variant>
      <vt:variant>
        <vt:i4>0</vt:i4>
      </vt:variant>
      <vt:variant>
        <vt:i4>0</vt:i4>
      </vt:variant>
      <vt:variant>
        <vt:i4>5</vt:i4>
      </vt:variant>
      <vt:variant>
        <vt:lpwstr>mailto:ccnl@federazionegommaplastica.it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ars</dc:title>
  <dc:subject/>
  <dc:creator>Rosalba Carboni</dc:creator>
  <cp:keywords/>
  <cp:lastModifiedBy>Rosalba Carboni</cp:lastModifiedBy>
  <cp:revision>2</cp:revision>
  <cp:lastPrinted>2021-02-02T10:36:00Z</cp:lastPrinted>
  <dcterms:created xsi:type="dcterms:W3CDTF">2023-03-30T10:14:00Z</dcterms:created>
  <dcterms:modified xsi:type="dcterms:W3CDTF">2023-03-30T10:14:00Z</dcterms:modified>
</cp:coreProperties>
</file>